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DAF9" w14:textId="77777777" w:rsidR="002E7370" w:rsidRDefault="002E7370" w:rsidP="002E7370">
      <w:pPr>
        <w:jc w:val="right"/>
        <w:rPr>
          <w:b/>
        </w:rPr>
      </w:pPr>
      <w:r>
        <w:rPr>
          <w:b/>
        </w:rPr>
        <w:t>Name</w:t>
      </w:r>
      <w:r w:rsidR="00BB491E">
        <w:rPr>
          <w:u w:val="single"/>
        </w:rPr>
        <w:t xml:space="preserve"> Annie Shaw   </w:t>
      </w:r>
    </w:p>
    <w:p w14:paraId="745248D0"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13C042E9" w14:textId="77777777" w:rsidR="00E60E2B" w:rsidRDefault="00E60E2B" w:rsidP="005A47E5">
      <w:pPr>
        <w:rPr>
          <w:b/>
        </w:rPr>
      </w:pPr>
      <w:r>
        <w:rPr>
          <w:b/>
        </w:rPr>
        <w:t>Lesson Segment Focus</w:t>
      </w:r>
      <w:r w:rsidR="00BB491E">
        <w:rPr>
          <w:u w:val="single"/>
        </w:rPr>
        <w:t xml:space="preserve"> Citing information from text</w:t>
      </w:r>
      <w:r>
        <w:rPr>
          <w:b/>
        </w:rPr>
        <w:t xml:space="preserve">             Lesson _</w:t>
      </w:r>
      <w:r w:rsidR="00BB491E">
        <w:rPr>
          <w:u w:val="single"/>
        </w:rPr>
        <w:t>1</w:t>
      </w:r>
      <w:r>
        <w:rPr>
          <w:b/>
        </w:rPr>
        <w:t>_of_</w:t>
      </w:r>
      <w:r w:rsidR="00BB491E">
        <w:rPr>
          <w:u w:val="single"/>
        </w:rPr>
        <w:t>2</w:t>
      </w:r>
      <w:r>
        <w:rPr>
          <w:b/>
        </w:rPr>
        <w:t>_</w:t>
      </w:r>
    </w:p>
    <w:p w14:paraId="51D3951F" w14:textId="77777777" w:rsidR="00E60E2B" w:rsidRDefault="00E60E2B" w:rsidP="005A47E5">
      <w:pPr>
        <w:rPr>
          <w:b/>
        </w:rPr>
      </w:pPr>
    </w:p>
    <w:p w14:paraId="3D0CB41B" w14:textId="77777777" w:rsidR="000E31F8" w:rsidRDefault="005A47E5" w:rsidP="005A47E5">
      <w:pPr>
        <w:rPr>
          <w:b/>
        </w:rPr>
      </w:pPr>
      <w:r>
        <w:rPr>
          <w:b/>
        </w:rPr>
        <w:t>Course</w:t>
      </w:r>
      <w:r w:rsidR="000E31F8">
        <w:rPr>
          <w:b/>
        </w:rPr>
        <w:t xml:space="preserve"> &amp; topic addressed</w:t>
      </w:r>
      <w:r>
        <w:rPr>
          <w:b/>
        </w:rPr>
        <w:t xml:space="preserve"> </w:t>
      </w:r>
      <w:r w:rsidR="00BB491E">
        <w:rPr>
          <w:u w:val="single"/>
        </w:rPr>
        <w:t>Language Arts: Textual Evidence</w:t>
      </w:r>
      <w:r w:rsidR="00A807C3">
        <w:rPr>
          <w:b/>
        </w:rPr>
        <w:t xml:space="preserve">              </w:t>
      </w:r>
      <w:r w:rsidR="00E60E2B">
        <w:rPr>
          <w:b/>
        </w:rPr>
        <w:t>Date_</w:t>
      </w:r>
      <w:r w:rsidR="00BB491E">
        <w:rPr>
          <w:u w:val="single"/>
        </w:rPr>
        <w:t>1/29/2019</w:t>
      </w:r>
      <w:r w:rsidR="00E60E2B">
        <w:rPr>
          <w:b/>
        </w:rPr>
        <w:t xml:space="preserve">_ </w:t>
      </w:r>
      <w:r>
        <w:rPr>
          <w:b/>
        </w:rPr>
        <w:t>Grade</w:t>
      </w:r>
      <w:r w:rsidR="00BB491E">
        <w:rPr>
          <w:u w:val="single"/>
        </w:rPr>
        <w:t xml:space="preserve">   6</w:t>
      </w:r>
      <w:r w:rsidR="00BB491E" w:rsidRPr="00BB491E">
        <w:rPr>
          <w:u w:val="single"/>
          <w:vertAlign w:val="superscript"/>
        </w:rPr>
        <w:t>th</w:t>
      </w:r>
      <w:r w:rsidR="00BB491E">
        <w:rPr>
          <w:u w:val="single"/>
        </w:rPr>
        <w:t xml:space="preserve"> </w:t>
      </w:r>
      <w:r>
        <w:rPr>
          <w:b/>
        </w:rPr>
        <w:t>_</w:t>
      </w:r>
      <w:r>
        <w:rPr>
          <w:b/>
        </w:rPr>
        <w:tab/>
      </w:r>
    </w:p>
    <w:p w14:paraId="2B665497" w14:textId="77777777" w:rsidR="00C97CB7" w:rsidRDefault="005A47E5" w:rsidP="005A47E5">
      <w:pPr>
        <w:rPr>
          <w:b/>
        </w:rPr>
      </w:pPr>
      <w:r>
        <w:rPr>
          <w:b/>
        </w:rPr>
        <w:tab/>
      </w:r>
    </w:p>
    <w:p w14:paraId="0FC7E419" w14:textId="77777777" w:rsidR="005A47E5" w:rsidRPr="00DC360B" w:rsidRDefault="004B01A4" w:rsidP="002E7370">
      <w:pPr>
        <w:rPr>
          <w:b/>
        </w:rPr>
      </w:pPr>
      <w:r>
        <w:rPr>
          <w:b/>
        </w:rPr>
        <w:t>Student Outcomes</w:t>
      </w:r>
    </w:p>
    <w:p w14:paraId="02865240"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70700D3A" w14:textId="77777777" w:rsidTr="004B01A4">
        <w:trPr>
          <w:jc w:val="center"/>
        </w:trPr>
        <w:tc>
          <w:tcPr>
            <w:tcW w:w="3003" w:type="dxa"/>
            <w:shd w:val="clear" w:color="auto" w:fill="auto"/>
          </w:tcPr>
          <w:p w14:paraId="760E1971"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15F30D1A" w14:textId="77777777" w:rsidR="002E7370" w:rsidRDefault="00093860" w:rsidP="002E7370">
            <w:r>
              <w:t>For students to cite textual evidence from text</w:t>
            </w:r>
          </w:p>
          <w:p w14:paraId="284A4B08" w14:textId="77777777" w:rsidR="00093860" w:rsidRDefault="00093860" w:rsidP="002E7370">
            <w:r>
              <w:t xml:space="preserve">For students to analyze the text and </w:t>
            </w:r>
            <w:r w:rsidR="00F952C8">
              <w:t>to draw inferences from said text</w:t>
            </w:r>
          </w:p>
          <w:p w14:paraId="452D284E" w14:textId="77777777" w:rsidR="00F952C8" w:rsidRDefault="00F952C8" w:rsidP="002E7370">
            <w:r>
              <w:t>For students to be able to write a paragraph that draws inferences and cites textual evidence.</w:t>
            </w:r>
          </w:p>
        </w:tc>
      </w:tr>
      <w:tr w:rsidR="00E11734" w14:paraId="53FB1118" w14:textId="77777777" w:rsidTr="004B01A4">
        <w:trPr>
          <w:jc w:val="center"/>
        </w:trPr>
        <w:tc>
          <w:tcPr>
            <w:tcW w:w="3003" w:type="dxa"/>
            <w:shd w:val="clear" w:color="auto" w:fill="auto"/>
          </w:tcPr>
          <w:p w14:paraId="15B8628F"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 xml:space="preserve">(Prior knowledge of students </w:t>
            </w:r>
            <w:proofErr w:type="gramStart"/>
            <w:r>
              <w:rPr>
                <w:sz w:val="18"/>
                <w:szCs w:val="18"/>
              </w:rPr>
              <w:t>this builds</w:t>
            </w:r>
            <w:proofErr w:type="gramEnd"/>
            <w:r>
              <w:rPr>
                <w:sz w:val="18"/>
                <w:szCs w:val="18"/>
              </w:rPr>
              <w:t xml:space="preserve"> upon)</w:t>
            </w:r>
          </w:p>
        </w:tc>
        <w:tc>
          <w:tcPr>
            <w:tcW w:w="10121" w:type="dxa"/>
            <w:shd w:val="clear" w:color="auto" w:fill="auto"/>
          </w:tcPr>
          <w:p w14:paraId="5DA9BE6C" w14:textId="77777777" w:rsidR="00E11734" w:rsidRDefault="00F952C8" w:rsidP="002E7370">
            <w:r>
              <w:t>Students prior lessons will have been on how to cite text.</w:t>
            </w:r>
          </w:p>
        </w:tc>
      </w:tr>
      <w:tr w:rsidR="00106484" w14:paraId="4790D472" w14:textId="77777777" w:rsidTr="004B01A4">
        <w:trPr>
          <w:jc w:val="center"/>
        </w:trPr>
        <w:tc>
          <w:tcPr>
            <w:tcW w:w="3003" w:type="dxa"/>
            <w:shd w:val="clear" w:color="auto" w:fill="auto"/>
          </w:tcPr>
          <w:p w14:paraId="61CBBA15" w14:textId="77777777"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14:paraId="5FAE94D7" w14:textId="77777777" w:rsidR="00106484" w:rsidRDefault="00F952C8" w:rsidP="00106484">
            <w:r>
              <w:t>Students will have to read grade level texts; will have to be able to analyze situations</w:t>
            </w:r>
            <w:r w:rsidR="002828AA">
              <w:t>; how to use a Chromebook; and know how to use Inspiration.</w:t>
            </w:r>
          </w:p>
        </w:tc>
      </w:tr>
    </w:tbl>
    <w:p w14:paraId="1A32F92D" w14:textId="77777777" w:rsidR="002E7370" w:rsidRDefault="002E7370" w:rsidP="002E7370"/>
    <w:p w14:paraId="308DEC12"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4FA63545"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9471"/>
      </w:tblGrid>
      <w:tr w:rsidR="005A47E5" w14:paraId="489DE5CC" w14:textId="77777777" w:rsidTr="000E31F8">
        <w:tc>
          <w:tcPr>
            <w:tcW w:w="3528" w:type="dxa"/>
            <w:shd w:val="clear" w:color="auto" w:fill="auto"/>
          </w:tcPr>
          <w:p w14:paraId="365683E4"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300E83EB" w14:textId="77777777" w:rsidR="00BB491E" w:rsidRPr="00BB491E" w:rsidRDefault="00BB491E" w:rsidP="00BB491E">
            <w:r w:rsidRPr="00BB491E">
              <w:t>RL.6.1</w:t>
            </w:r>
          </w:p>
          <w:p w14:paraId="37E789CA" w14:textId="77777777" w:rsidR="005A47E5" w:rsidRPr="00BB491E" w:rsidRDefault="00BB491E" w:rsidP="00BB491E">
            <w:r w:rsidRPr="00BB491E">
              <w:t>Cite textual evidence to support analysis of what the text says explicitly as well as inferences drawn from the text.</w:t>
            </w:r>
          </w:p>
        </w:tc>
      </w:tr>
    </w:tbl>
    <w:p w14:paraId="6C858DA9" w14:textId="77777777" w:rsidR="005A47E5" w:rsidRDefault="005A47E5" w:rsidP="002E7370"/>
    <w:p w14:paraId="5A988255"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65AF9CE4" w14:textId="77777777" w:rsidTr="004B01A4">
        <w:trPr>
          <w:jc w:val="center"/>
        </w:trPr>
        <w:tc>
          <w:tcPr>
            <w:tcW w:w="5292" w:type="dxa"/>
            <w:shd w:val="clear" w:color="auto" w:fill="auto"/>
          </w:tcPr>
          <w:p w14:paraId="27CCCD20"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76E5FAB8"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6FD06A97" w14:textId="77777777" w:rsidR="00984CCE" w:rsidRDefault="00984CCE" w:rsidP="00D14CEF"/>
          <w:p w14:paraId="2996058A" w14:textId="77777777" w:rsidR="00984CCE" w:rsidRDefault="00F952C8" w:rsidP="00D14CEF">
            <w:r>
              <w:t>Students will have a word wall that they can look back to for academic language used during the lesson, to have been created in a prior lesson. For ELL students, the word wall will include cognates for the words used. There will be tiered learning words available for students not at grade level for reading/spelling.</w:t>
            </w:r>
          </w:p>
          <w:p w14:paraId="7B5F3B26" w14:textId="77777777" w:rsidR="00984CCE" w:rsidRDefault="00984CCE" w:rsidP="00D14CEF"/>
          <w:p w14:paraId="0F6D0D9B" w14:textId="77777777" w:rsidR="00984CCE" w:rsidRDefault="00984CCE" w:rsidP="00D14CEF"/>
        </w:tc>
      </w:tr>
    </w:tbl>
    <w:p w14:paraId="1D22CFC4" w14:textId="77777777" w:rsidR="00984CCE" w:rsidRPr="00720A49" w:rsidRDefault="00984CCE" w:rsidP="002E7370"/>
    <w:p w14:paraId="5B894C1F" w14:textId="77777777"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9470"/>
      </w:tblGrid>
      <w:tr w:rsidR="00E60E2B" w14:paraId="10587971" w14:textId="77777777" w:rsidTr="00174353">
        <w:tc>
          <w:tcPr>
            <w:tcW w:w="3528" w:type="dxa"/>
            <w:shd w:val="clear" w:color="auto" w:fill="auto"/>
          </w:tcPr>
          <w:p w14:paraId="3D3A2AC3"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14:paraId="7B874B16" w14:textId="77777777" w:rsidR="00E60E2B" w:rsidRPr="00174353" w:rsidRDefault="00F952C8" w:rsidP="00174353">
            <w:pPr>
              <w:pStyle w:val="LessonStructure"/>
              <w:spacing w:before="0"/>
              <w:rPr>
                <w:rFonts w:ascii="Times New Roman" w:hAnsi="Times New Roman"/>
                <w:szCs w:val="24"/>
              </w:rPr>
            </w:pPr>
            <w:r>
              <w:rPr>
                <w:rFonts w:ascii="Times New Roman" w:hAnsi="Times New Roman"/>
                <w:szCs w:val="24"/>
              </w:rPr>
              <w:t xml:space="preserve">Cite; Analyze; Infer; </w:t>
            </w:r>
            <w:r w:rsidR="0065331E">
              <w:rPr>
                <w:rFonts w:ascii="Times New Roman" w:hAnsi="Times New Roman"/>
                <w:szCs w:val="24"/>
              </w:rPr>
              <w:t>Evidence; Summary; Decipher.</w:t>
            </w:r>
          </w:p>
        </w:tc>
      </w:tr>
    </w:tbl>
    <w:p w14:paraId="2D378DA3" w14:textId="77777777" w:rsidR="00E60E2B" w:rsidRDefault="00E60E2B" w:rsidP="005A47E5">
      <w:pPr>
        <w:pStyle w:val="LessonStructure"/>
        <w:spacing w:before="0"/>
        <w:rPr>
          <w:rFonts w:ascii="Times New Roman" w:hAnsi="Times New Roman"/>
          <w:szCs w:val="24"/>
        </w:rPr>
      </w:pPr>
    </w:p>
    <w:p w14:paraId="474178C9" w14:textId="77777777" w:rsidR="00E60E2B" w:rsidRDefault="00E60E2B" w:rsidP="005A47E5">
      <w:pPr>
        <w:pStyle w:val="LessonStructure"/>
        <w:spacing w:before="0"/>
        <w:rPr>
          <w:rFonts w:ascii="Times New Roman" w:hAnsi="Times New Roman"/>
          <w:szCs w:val="24"/>
        </w:rPr>
      </w:pPr>
    </w:p>
    <w:p w14:paraId="35C3974E" w14:textId="77777777" w:rsidR="002F341E" w:rsidRDefault="002F341E" w:rsidP="005A47E5">
      <w:pPr>
        <w:pStyle w:val="LessonStructure"/>
        <w:spacing w:before="0"/>
        <w:rPr>
          <w:rFonts w:ascii="Times New Roman" w:hAnsi="Times New Roman"/>
          <w:szCs w:val="24"/>
        </w:rPr>
      </w:pPr>
    </w:p>
    <w:p w14:paraId="2B904E79" w14:textId="77777777" w:rsidR="002F341E" w:rsidRDefault="002F341E" w:rsidP="005A47E5">
      <w:pPr>
        <w:pStyle w:val="LessonStructure"/>
        <w:spacing w:before="0"/>
        <w:rPr>
          <w:rFonts w:ascii="Times New Roman" w:hAnsi="Times New Roman"/>
          <w:szCs w:val="24"/>
        </w:rPr>
      </w:pPr>
    </w:p>
    <w:p w14:paraId="5A1F4834" w14:textId="77777777" w:rsidR="002F341E" w:rsidRDefault="002F341E" w:rsidP="005A47E5">
      <w:pPr>
        <w:pStyle w:val="LessonStructure"/>
        <w:spacing w:before="0"/>
        <w:rPr>
          <w:rFonts w:ascii="Times New Roman" w:hAnsi="Times New Roman"/>
          <w:szCs w:val="24"/>
        </w:rPr>
      </w:pPr>
    </w:p>
    <w:p w14:paraId="7D21E155"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14:paraId="17CE700B"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73400199" w14:textId="77777777" w:rsidTr="004B01A4">
        <w:trPr>
          <w:jc w:val="center"/>
        </w:trPr>
        <w:tc>
          <w:tcPr>
            <w:tcW w:w="3003" w:type="dxa"/>
            <w:shd w:val="clear" w:color="auto" w:fill="auto"/>
          </w:tcPr>
          <w:p w14:paraId="65AD1AB4"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3CE65AE2" w14:textId="77777777" w:rsidR="005A47E5" w:rsidRDefault="0065331E" w:rsidP="00D14CEF">
            <w:r>
              <w:t>Laptop/Computer + Inspiration</w:t>
            </w:r>
          </w:p>
          <w:p w14:paraId="6C3974BA" w14:textId="77777777" w:rsidR="005A47E5" w:rsidRDefault="005A47E5" w:rsidP="00D14CEF"/>
        </w:tc>
      </w:tr>
      <w:tr w:rsidR="005A47E5" w14:paraId="198591D1" w14:textId="77777777" w:rsidTr="004B01A4">
        <w:trPr>
          <w:jc w:val="center"/>
        </w:trPr>
        <w:tc>
          <w:tcPr>
            <w:tcW w:w="3003" w:type="dxa"/>
            <w:shd w:val="clear" w:color="auto" w:fill="auto"/>
          </w:tcPr>
          <w:p w14:paraId="798A3880"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46A67252" w14:textId="77777777" w:rsidR="005A47E5" w:rsidRDefault="0065331E" w:rsidP="00D14CEF">
            <w:r>
              <w:t>Laptop/Computer/Chromebook + Inspiration</w:t>
            </w:r>
          </w:p>
          <w:p w14:paraId="7A7C9C50" w14:textId="77777777" w:rsidR="005A47E5" w:rsidRDefault="005A47E5" w:rsidP="00D14CEF"/>
        </w:tc>
      </w:tr>
    </w:tbl>
    <w:p w14:paraId="3437B001" w14:textId="77777777" w:rsidR="00302A9B" w:rsidRDefault="00302A9B" w:rsidP="00892302">
      <w:pPr>
        <w:ind w:right="-540"/>
        <w:rPr>
          <w:b/>
        </w:rPr>
      </w:pPr>
    </w:p>
    <w:p w14:paraId="5767EF3A" w14:textId="77777777" w:rsidR="00821B03" w:rsidRDefault="00821B03" w:rsidP="00892302">
      <w:pPr>
        <w:ind w:right="-540"/>
        <w:rPr>
          <w:b/>
        </w:rPr>
      </w:pPr>
    </w:p>
    <w:p w14:paraId="49516E3E"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53FF291F"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gridCol w:w="3275"/>
        <w:gridCol w:w="8530"/>
      </w:tblGrid>
      <w:tr w:rsidR="00C345E4" w:rsidRPr="00861A07" w14:paraId="231FBB22"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7ED979FA"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7829655A"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67221F82"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14:paraId="23F4D880"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135AD953" w14:textId="77777777" w:rsidR="00C345E4" w:rsidRPr="004B01A4" w:rsidRDefault="00C345E4" w:rsidP="002D3017">
            <w:pPr>
              <w:pStyle w:val="MainQuestion"/>
              <w:spacing w:before="0"/>
              <w:ind w:left="0"/>
              <w:rPr>
                <w:rFonts w:ascii="Times New Roman" w:hAnsi="Times New Roman"/>
                <w:sz w:val="20"/>
              </w:rPr>
            </w:pPr>
          </w:p>
          <w:p w14:paraId="1F50140E" w14:textId="77777777"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14:paraId="5E1E1AD3" w14:textId="77777777"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14:paraId="43F80444" w14:textId="77777777" w:rsidR="00C345E4" w:rsidRPr="004B01A4" w:rsidRDefault="00C345E4" w:rsidP="00D3137B">
            <w:pPr>
              <w:pStyle w:val="BodyText"/>
              <w:rPr>
                <w:rFonts w:ascii="Times New Roman" w:hAnsi="Times New Roman"/>
              </w:rPr>
            </w:pPr>
          </w:p>
        </w:tc>
        <w:tc>
          <w:tcPr>
            <w:tcW w:w="8546" w:type="dxa"/>
            <w:tcBorders>
              <w:top w:val="single" w:sz="2" w:space="0" w:color="auto"/>
              <w:left w:val="single" w:sz="2" w:space="0" w:color="auto"/>
              <w:bottom w:val="single" w:sz="2" w:space="0" w:color="auto"/>
              <w:right w:val="single" w:sz="2" w:space="0" w:color="auto"/>
            </w:tcBorders>
          </w:tcPr>
          <w:p w14:paraId="1CC888F6" w14:textId="77777777" w:rsidR="00C345E4" w:rsidRPr="004B01A4" w:rsidRDefault="00C345E4" w:rsidP="00D3137B">
            <w:pPr>
              <w:pStyle w:val="MainQuestion"/>
              <w:spacing w:before="0"/>
              <w:ind w:left="0"/>
              <w:rPr>
                <w:rFonts w:ascii="Times New Roman" w:hAnsi="Times New Roman"/>
                <w:sz w:val="20"/>
              </w:rPr>
            </w:pPr>
          </w:p>
          <w:p w14:paraId="543AFA31" w14:textId="77777777" w:rsidR="00C345E4" w:rsidRPr="00F171C6" w:rsidRDefault="0065331E" w:rsidP="00D3137B">
            <w:pPr>
              <w:pStyle w:val="MainQuestion"/>
              <w:spacing w:before="0"/>
              <w:ind w:left="0"/>
              <w:rPr>
                <w:rFonts w:ascii="Times New Roman" w:hAnsi="Times New Roman"/>
                <w:szCs w:val="24"/>
              </w:rPr>
            </w:pPr>
            <w:r w:rsidRPr="00F171C6">
              <w:rPr>
                <w:rFonts w:ascii="Times New Roman" w:hAnsi="Times New Roman"/>
                <w:szCs w:val="24"/>
              </w:rPr>
              <w:t>I will introduce the students to the story HATCHET (By Gary Paulson) by asking the students if they’ve ever been outside in the wild or</w:t>
            </w:r>
            <w:r w:rsidR="00F172F1" w:rsidRPr="00F171C6">
              <w:rPr>
                <w:rFonts w:ascii="Times New Roman" w:hAnsi="Times New Roman"/>
                <w:szCs w:val="24"/>
              </w:rPr>
              <w:t xml:space="preserve"> if they</w:t>
            </w:r>
            <w:r w:rsidRPr="00F171C6">
              <w:rPr>
                <w:rFonts w:ascii="Times New Roman" w:hAnsi="Times New Roman"/>
                <w:szCs w:val="24"/>
              </w:rPr>
              <w:t xml:space="preserve"> have been camping in the woods</w:t>
            </w:r>
            <w:r w:rsidR="00F172F1" w:rsidRPr="00F171C6">
              <w:rPr>
                <w:rFonts w:ascii="Times New Roman" w:hAnsi="Times New Roman"/>
                <w:szCs w:val="24"/>
              </w:rPr>
              <w:t xml:space="preserve"> before</w:t>
            </w:r>
            <w:r w:rsidRPr="00F171C6">
              <w:rPr>
                <w:rFonts w:ascii="Times New Roman" w:hAnsi="Times New Roman"/>
                <w:szCs w:val="24"/>
              </w:rPr>
              <w:t>.</w:t>
            </w:r>
            <w:r w:rsidR="00F172F1" w:rsidRPr="00F171C6">
              <w:rPr>
                <w:rFonts w:ascii="Times New Roman" w:hAnsi="Times New Roman"/>
                <w:szCs w:val="24"/>
              </w:rPr>
              <w:t xml:space="preserve"> Expected responses are “I go camping with my dad!” or “My family and I go hiking sometimes.” Or “I’ve never been in the woods.” Response time would be no more than </w:t>
            </w:r>
            <w:r w:rsidR="00966E58" w:rsidRPr="00F171C6">
              <w:rPr>
                <w:rFonts w:ascii="Times New Roman" w:hAnsi="Times New Roman"/>
                <w:szCs w:val="24"/>
              </w:rPr>
              <w:t>two</w:t>
            </w:r>
            <w:r w:rsidR="00F172F1" w:rsidRPr="00F171C6">
              <w:rPr>
                <w:rFonts w:ascii="Times New Roman" w:hAnsi="Times New Roman"/>
                <w:szCs w:val="24"/>
              </w:rPr>
              <w:t xml:space="preserve"> minutes</w:t>
            </w:r>
            <w:r w:rsidR="00966E58" w:rsidRPr="00F171C6">
              <w:rPr>
                <w:rFonts w:ascii="Times New Roman" w:hAnsi="Times New Roman"/>
                <w:szCs w:val="24"/>
              </w:rPr>
              <w:t>.</w:t>
            </w:r>
            <w:r w:rsidRPr="00F171C6">
              <w:rPr>
                <w:rFonts w:ascii="Times New Roman" w:hAnsi="Times New Roman"/>
                <w:szCs w:val="24"/>
              </w:rPr>
              <w:t xml:space="preserve"> After their</w:t>
            </w:r>
            <w:r w:rsidR="00F172F1" w:rsidRPr="00F171C6">
              <w:rPr>
                <w:rFonts w:ascii="Times New Roman" w:hAnsi="Times New Roman"/>
                <w:szCs w:val="24"/>
              </w:rPr>
              <w:t xml:space="preserve"> initial</w:t>
            </w:r>
            <w:r w:rsidRPr="00F171C6">
              <w:rPr>
                <w:rFonts w:ascii="Times New Roman" w:hAnsi="Times New Roman"/>
                <w:szCs w:val="24"/>
              </w:rPr>
              <w:t xml:space="preserve"> responses, I w</w:t>
            </w:r>
            <w:r w:rsidR="00966E58" w:rsidRPr="00F171C6">
              <w:rPr>
                <w:rFonts w:ascii="Times New Roman" w:hAnsi="Times New Roman"/>
                <w:szCs w:val="24"/>
              </w:rPr>
              <w:t>ill</w:t>
            </w:r>
            <w:r w:rsidRPr="00F171C6">
              <w:rPr>
                <w:rFonts w:ascii="Times New Roman" w:hAnsi="Times New Roman"/>
                <w:szCs w:val="24"/>
              </w:rPr>
              <w:t xml:space="preserve"> ask the students, “What would you do if you were lost in the woods?” I would give the students five minutes for discussion with a partner.</w:t>
            </w:r>
          </w:p>
          <w:p w14:paraId="759D05CF" w14:textId="77777777" w:rsidR="002E7370" w:rsidRPr="004B01A4" w:rsidRDefault="002E7370" w:rsidP="00D3137B">
            <w:pPr>
              <w:pStyle w:val="MainQuestion"/>
              <w:spacing w:before="0"/>
              <w:ind w:left="0"/>
              <w:rPr>
                <w:rFonts w:ascii="Times New Roman" w:hAnsi="Times New Roman"/>
                <w:sz w:val="20"/>
              </w:rPr>
            </w:pPr>
          </w:p>
        </w:tc>
      </w:tr>
      <w:tr w:rsidR="00C345E4" w:rsidRPr="00861A07" w14:paraId="1041BE06"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03227B8C" w14:textId="77777777" w:rsidR="00C345E4" w:rsidRPr="004B01A4" w:rsidRDefault="00C345E4" w:rsidP="002D3017">
            <w:pPr>
              <w:pStyle w:val="MainQuestion"/>
              <w:spacing w:before="0"/>
              <w:ind w:left="0"/>
              <w:rPr>
                <w:rFonts w:ascii="Times New Roman" w:hAnsi="Times New Roman"/>
                <w:sz w:val="20"/>
              </w:rPr>
            </w:pPr>
          </w:p>
          <w:p w14:paraId="5CEA638D" w14:textId="77777777"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14:paraId="26FA132F" w14:textId="77777777"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14:paraId="62BEBF53" w14:textId="77777777" w:rsidR="00C345E4" w:rsidRDefault="00C345E4" w:rsidP="00D3137B">
            <w:pPr>
              <w:rPr>
                <w:sz w:val="20"/>
                <w:szCs w:val="20"/>
              </w:rPr>
            </w:pPr>
          </w:p>
          <w:p w14:paraId="4ABEB768" w14:textId="77777777" w:rsidR="00E60E2B" w:rsidRDefault="00E60E2B" w:rsidP="00D3137B">
            <w:pPr>
              <w:rPr>
                <w:sz w:val="20"/>
                <w:szCs w:val="20"/>
              </w:rPr>
            </w:pPr>
          </w:p>
          <w:p w14:paraId="118EEBF9" w14:textId="77777777" w:rsidR="00E60E2B" w:rsidRDefault="00E60E2B" w:rsidP="00D3137B">
            <w:pPr>
              <w:rPr>
                <w:sz w:val="20"/>
                <w:szCs w:val="20"/>
              </w:rPr>
            </w:pPr>
          </w:p>
          <w:p w14:paraId="32FF651B" w14:textId="77777777" w:rsidR="00E60E2B" w:rsidRDefault="00E60E2B" w:rsidP="00D3137B">
            <w:pPr>
              <w:rPr>
                <w:sz w:val="20"/>
                <w:szCs w:val="20"/>
              </w:rPr>
            </w:pPr>
          </w:p>
          <w:p w14:paraId="0AD698C0" w14:textId="77777777" w:rsidR="00E60E2B" w:rsidRDefault="00E60E2B" w:rsidP="00D3137B">
            <w:pPr>
              <w:rPr>
                <w:sz w:val="20"/>
                <w:szCs w:val="20"/>
              </w:rPr>
            </w:pPr>
          </w:p>
          <w:p w14:paraId="65AEAC5A" w14:textId="77777777" w:rsidR="00E60E2B" w:rsidRDefault="00E60E2B" w:rsidP="00D3137B">
            <w:pPr>
              <w:rPr>
                <w:sz w:val="20"/>
                <w:szCs w:val="20"/>
              </w:rPr>
            </w:pPr>
          </w:p>
          <w:p w14:paraId="7916F825" w14:textId="77777777" w:rsidR="00E60E2B" w:rsidRDefault="00E60E2B" w:rsidP="00D3137B">
            <w:pPr>
              <w:rPr>
                <w:sz w:val="20"/>
                <w:szCs w:val="20"/>
              </w:rPr>
            </w:pPr>
          </w:p>
          <w:p w14:paraId="013AA286" w14:textId="77777777" w:rsidR="00E60E2B" w:rsidRDefault="00E60E2B" w:rsidP="00D3137B">
            <w:pPr>
              <w:rPr>
                <w:sz w:val="20"/>
                <w:szCs w:val="20"/>
              </w:rPr>
            </w:pPr>
          </w:p>
          <w:p w14:paraId="4179A48E" w14:textId="77777777" w:rsidR="00E60E2B" w:rsidRDefault="00E60E2B" w:rsidP="00D3137B">
            <w:pPr>
              <w:rPr>
                <w:sz w:val="20"/>
                <w:szCs w:val="20"/>
              </w:rPr>
            </w:pPr>
          </w:p>
          <w:p w14:paraId="72AAA610" w14:textId="77777777" w:rsidR="00E60E2B" w:rsidRDefault="00E60E2B" w:rsidP="00D3137B">
            <w:pPr>
              <w:rPr>
                <w:sz w:val="20"/>
                <w:szCs w:val="20"/>
              </w:rPr>
            </w:pPr>
          </w:p>
          <w:p w14:paraId="17B1AE40" w14:textId="77777777" w:rsidR="00E60E2B" w:rsidRDefault="00E60E2B" w:rsidP="00D3137B">
            <w:pPr>
              <w:rPr>
                <w:sz w:val="20"/>
                <w:szCs w:val="20"/>
              </w:rPr>
            </w:pPr>
          </w:p>
          <w:p w14:paraId="1676793C" w14:textId="77777777" w:rsidR="00E60E2B" w:rsidRDefault="00E60E2B" w:rsidP="00D3137B">
            <w:pPr>
              <w:rPr>
                <w:sz w:val="20"/>
                <w:szCs w:val="20"/>
              </w:rPr>
            </w:pPr>
          </w:p>
          <w:p w14:paraId="5A15BE2C" w14:textId="77777777" w:rsidR="00E60E2B" w:rsidRDefault="00E60E2B" w:rsidP="00D3137B">
            <w:pPr>
              <w:rPr>
                <w:sz w:val="20"/>
                <w:szCs w:val="20"/>
              </w:rPr>
            </w:pPr>
          </w:p>
          <w:p w14:paraId="0F2D93DA" w14:textId="77777777" w:rsidR="00E60E2B" w:rsidRDefault="00E60E2B" w:rsidP="00D3137B">
            <w:pPr>
              <w:rPr>
                <w:sz w:val="20"/>
                <w:szCs w:val="20"/>
              </w:rPr>
            </w:pPr>
          </w:p>
          <w:p w14:paraId="628DBAF4" w14:textId="77777777" w:rsidR="00E60E2B" w:rsidRDefault="00E60E2B" w:rsidP="00D3137B">
            <w:pPr>
              <w:rPr>
                <w:sz w:val="20"/>
                <w:szCs w:val="20"/>
              </w:rPr>
            </w:pPr>
          </w:p>
          <w:p w14:paraId="724A1BA6" w14:textId="77777777" w:rsidR="00E60E2B" w:rsidRDefault="00E60E2B" w:rsidP="00D3137B">
            <w:pPr>
              <w:rPr>
                <w:sz w:val="20"/>
                <w:szCs w:val="20"/>
              </w:rPr>
            </w:pPr>
          </w:p>
          <w:p w14:paraId="2013968F" w14:textId="77777777" w:rsidR="00E60E2B" w:rsidRDefault="00E60E2B" w:rsidP="00D3137B">
            <w:pPr>
              <w:rPr>
                <w:sz w:val="20"/>
                <w:szCs w:val="20"/>
              </w:rPr>
            </w:pPr>
          </w:p>
          <w:p w14:paraId="2A83AB1E" w14:textId="77777777" w:rsidR="00E60E2B" w:rsidRDefault="00E60E2B" w:rsidP="00D3137B">
            <w:pPr>
              <w:rPr>
                <w:sz w:val="20"/>
                <w:szCs w:val="20"/>
              </w:rPr>
            </w:pPr>
          </w:p>
          <w:p w14:paraId="18485619"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2A1BB967" w14:textId="77777777" w:rsidR="00C345E4" w:rsidRPr="00F171C6" w:rsidRDefault="00C345E4" w:rsidP="00D3137B">
            <w:pPr>
              <w:pStyle w:val="MainQuestion"/>
              <w:spacing w:before="0"/>
              <w:ind w:left="0"/>
              <w:rPr>
                <w:rFonts w:ascii="Times New Roman" w:hAnsi="Times New Roman"/>
                <w:szCs w:val="24"/>
              </w:rPr>
            </w:pPr>
          </w:p>
          <w:p w14:paraId="04A4605D" w14:textId="77777777" w:rsidR="00C345E4" w:rsidRPr="00F171C6" w:rsidRDefault="00C345E4" w:rsidP="00D3137B">
            <w:pPr>
              <w:pStyle w:val="MainQuestion"/>
              <w:spacing w:before="0"/>
              <w:ind w:left="0"/>
              <w:rPr>
                <w:rFonts w:ascii="Times New Roman" w:hAnsi="Times New Roman"/>
                <w:szCs w:val="24"/>
              </w:rPr>
            </w:pPr>
          </w:p>
          <w:p w14:paraId="31118F40" w14:textId="77777777" w:rsidR="002E7370" w:rsidRPr="00F171C6" w:rsidRDefault="0065331E" w:rsidP="00D3137B">
            <w:pPr>
              <w:pStyle w:val="MainQuestion"/>
              <w:spacing w:before="0"/>
              <w:ind w:left="0"/>
              <w:rPr>
                <w:rFonts w:ascii="Times New Roman" w:hAnsi="Times New Roman"/>
                <w:szCs w:val="24"/>
              </w:rPr>
            </w:pPr>
            <w:r w:rsidRPr="00F171C6">
              <w:rPr>
                <w:rFonts w:ascii="Times New Roman" w:hAnsi="Times New Roman"/>
                <w:szCs w:val="24"/>
              </w:rPr>
              <w:t>The students will</w:t>
            </w:r>
            <w:r w:rsidR="00D978A9" w:rsidRPr="00F171C6">
              <w:rPr>
                <w:rFonts w:ascii="Times New Roman" w:hAnsi="Times New Roman"/>
                <w:szCs w:val="24"/>
              </w:rPr>
              <w:t xml:space="preserve"> silently</w:t>
            </w:r>
            <w:r w:rsidRPr="00F171C6">
              <w:rPr>
                <w:rFonts w:ascii="Times New Roman" w:hAnsi="Times New Roman"/>
                <w:szCs w:val="24"/>
              </w:rPr>
              <w:t xml:space="preserve"> read</w:t>
            </w:r>
            <w:r w:rsidR="00D978A9" w:rsidRPr="00F171C6">
              <w:rPr>
                <w:rFonts w:ascii="Times New Roman" w:hAnsi="Times New Roman"/>
                <w:szCs w:val="24"/>
              </w:rPr>
              <w:t xml:space="preserve"> along</w:t>
            </w:r>
            <w:r w:rsidRPr="00F171C6">
              <w:rPr>
                <w:rFonts w:ascii="Times New Roman" w:hAnsi="Times New Roman"/>
                <w:szCs w:val="24"/>
              </w:rPr>
              <w:t xml:space="preserve"> </w:t>
            </w:r>
            <w:r w:rsidR="00D978A9" w:rsidRPr="00F171C6">
              <w:rPr>
                <w:rFonts w:ascii="Times New Roman" w:hAnsi="Times New Roman"/>
                <w:szCs w:val="24"/>
              </w:rPr>
              <w:t xml:space="preserve">to </w:t>
            </w:r>
            <w:r w:rsidRPr="00F171C6">
              <w:rPr>
                <w:rFonts w:ascii="Times New Roman" w:hAnsi="Times New Roman"/>
                <w:szCs w:val="24"/>
              </w:rPr>
              <w:t>the first chapter of Hatchet</w:t>
            </w:r>
            <w:r w:rsidR="00D978A9" w:rsidRPr="00F171C6">
              <w:rPr>
                <w:rFonts w:ascii="Times New Roman" w:hAnsi="Times New Roman"/>
                <w:szCs w:val="24"/>
              </w:rPr>
              <w:t xml:space="preserve"> while I read aloud. (It is roughly 6 pages.) We will have fifteen minutes set aside for this initial reading and students will each have their own copy of the chapter (in printed paper or book format). </w:t>
            </w:r>
            <w:r w:rsidR="00F172F1" w:rsidRPr="00F171C6">
              <w:rPr>
                <w:rFonts w:ascii="Times New Roman" w:hAnsi="Times New Roman"/>
                <w:szCs w:val="24"/>
              </w:rPr>
              <w:t>Once we have finished our initial reading of the first chapter, I will ask the students what they thought of the chapter. Questions include: “What do you think Brian was so upset about?” “What do you think will happen next?” “Do you think the hatchet will be important to the story?” The students will be asked to get in groups of two or three.</w:t>
            </w:r>
          </w:p>
          <w:p w14:paraId="09B15E53" w14:textId="77777777" w:rsidR="00F172F1" w:rsidRPr="00F171C6" w:rsidRDefault="00F172F1" w:rsidP="00D3137B">
            <w:pPr>
              <w:pStyle w:val="MainQuestion"/>
              <w:spacing w:before="0"/>
              <w:ind w:left="0"/>
              <w:rPr>
                <w:rFonts w:ascii="Times New Roman" w:hAnsi="Times New Roman"/>
                <w:szCs w:val="24"/>
              </w:rPr>
            </w:pPr>
          </w:p>
          <w:p w14:paraId="747C41FC" w14:textId="77777777" w:rsidR="00F172F1" w:rsidRPr="00F171C6" w:rsidRDefault="00F172F1" w:rsidP="00D3137B">
            <w:pPr>
              <w:pStyle w:val="MainQuestion"/>
              <w:spacing w:before="0"/>
              <w:ind w:left="0"/>
              <w:rPr>
                <w:rFonts w:ascii="Times New Roman" w:hAnsi="Times New Roman"/>
                <w:szCs w:val="24"/>
              </w:rPr>
            </w:pPr>
            <w:r w:rsidRPr="00F171C6">
              <w:rPr>
                <w:rFonts w:ascii="Times New Roman" w:hAnsi="Times New Roman"/>
                <w:szCs w:val="24"/>
              </w:rPr>
              <w:t xml:space="preserve">The students will be instructed to get out their </w:t>
            </w:r>
            <w:r w:rsidR="002828AA" w:rsidRPr="00F171C6">
              <w:rPr>
                <w:rFonts w:ascii="Times New Roman" w:hAnsi="Times New Roman"/>
                <w:szCs w:val="24"/>
              </w:rPr>
              <w:t>Chromebooks</w:t>
            </w:r>
            <w:r w:rsidRPr="00F171C6">
              <w:rPr>
                <w:rFonts w:ascii="Times New Roman" w:hAnsi="Times New Roman"/>
                <w:szCs w:val="24"/>
              </w:rPr>
              <w:t xml:space="preserve"> and </w:t>
            </w:r>
            <w:proofErr w:type="gramStart"/>
            <w:r w:rsidRPr="00F171C6">
              <w:rPr>
                <w:rFonts w:ascii="Times New Roman" w:hAnsi="Times New Roman"/>
                <w:szCs w:val="24"/>
              </w:rPr>
              <w:t>open up</w:t>
            </w:r>
            <w:proofErr w:type="gramEnd"/>
            <w:r w:rsidRPr="00F171C6">
              <w:rPr>
                <w:rFonts w:ascii="Times New Roman" w:hAnsi="Times New Roman"/>
                <w:szCs w:val="24"/>
              </w:rPr>
              <w:t xml:space="preserve"> Inspiration, which we would have gone over in the first weeks of class.</w:t>
            </w:r>
          </w:p>
          <w:p w14:paraId="5DFC445A" w14:textId="77777777" w:rsidR="00DC360B" w:rsidRPr="00F171C6" w:rsidRDefault="00DC360B" w:rsidP="00D3137B">
            <w:pPr>
              <w:pStyle w:val="MainQuestion"/>
              <w:spacing w:before="0"/>
              <w:ind w:left="0"/>
              <w:rPr>
                <w:rFonts w:ascii="Times New Roman" w:hAnsi="Times New Roman"/>
                <w:szCs w:val="24"/>
              </w:rPr>
            </w:pPr>
          </w:p>
          <w:p w14:paraId="31D70870" w14:textId="77777777" w:rsidR="002828AA" w:rsidRPr="00F171C6" w:rsidRDefault="002828AA" w:rsidP="00D3137B">
            <w:pPr>
              <w:pStyle w:val="MainQuestion"/>
              <w:spacing w:before="0"/>
              <w:ind w:left="0"/>
              <w:rPr>
                <w:rFonts w:ascii="Times New Roman" w:hAnsi="Times New Roman"/>
                <w:szCs w:val="24"/>
              </w:rPr>
            </w:pPr>
            <w:r w:rsidRPr="00F171C6">
              <w:rPr>
                <w:rFonts w:ascii="Times New Roman" w:hAnsi="Times New Roman"/>
                <w:szCs w:val="24"/>
              </w:rPr>
              <w:t xml:space="preserve">I will instruct them to </w:t>
            </w:r>
            <w:proofErr w:type="gramStart"/>
            <w:r w:rsidRPr="00F171C6">
              <w:rPr>
                <w:rFonts w:ascii="Times New Roman" w:hAnsi="Times New Roman"/>
                <w:szCs w:val="24"/>
              </w:rPr>
              <w:t>open up</w:t>
            </w:r>
            <w:proofErr w:type="gramEnd"/>
            <w:r w:rsidRPr="00F171C6">
              <w:rPr>
                <w:rFonts w:ascii="Times New Roman" w:hAnsi="Times New Roman"/>
                <w:szCs w:val="24"/>
              </w:rPr>
              <w:t xml:space="preserve"> the Inspiration template “Vocabulary Word”. Where the word goes, I will instruct them to write “HATCHET: Chapter One”. In each strand, they will write the questions: “HOW DOES THE AUTHOR SHOW THE PILOT WILL HAVE A HEART ATTACK?” “WHAT I THINK HAPPENS NEXT?” “WHAT DO YOU THINK BRIAN WILL DO ABOUT HIS PARENTS DIVORCING?” “DO YOU THINK BRIAN WILL LAND THE PLANE?” They will be instructed to work in groups to answer each of the questions, citing from the text as they go. They will be given </w:t>
            </w:r>
            <w:r w:rsidR="00966E58" w:rsidRPr="00F171C6">
              <w:rPr>
                <w:rFonts w:ascii="Times New Roman" w:hAnsi="Times New Roman"/>
                <w:szCs w:val="24"/>
              </w:rPr>
              <w:t>twenty</w:t>
            </w:r>
            <w:r w:rsidRPr="00F171C6">
              <w:rPr>
                <w:rFonts w:ascii="Times New Roman" w:hAnsi="Times New Roman"/>
                <w:szCs w:val="24"/>
              </w:rPr>
              <w:t xml:space="preserve"> minutes of instructional time to work on these.</w:t>
            </w:r>
          </w:p>
          <w:p w14:paraId="216B7F11" w14:textId="77777777" w:rsidR="002828AA" w:rsidRPr="00F171C6" w:rsidRDefault="002828AA" w:rsidP="00D3137B">
            <w:pPr>
              <w:pStyle w:val="MainQuestion"/>
              <w:spacing w:before="0"/>
              <w:ind w:left="0"/>
              <w:rPr>
                <w:rFonts w:ascii="Times New Roman" w:hAnsi="Times New Roman"/>
                <w:szCs w:val="24"/>
              </w:rPr>
            </w:pPr>
          </w:p>
          <w:p w14:paraId="33F66281" w14:textId="77777777" w:rsidR="002828AA" w:rsidRPr="00F171C6" w:rsidRDefault="002828AA" w:rsidP="00D3137B">
            <w:pPr>
              <w:pStyle w:val="MainQuestion"/>
              <w:spacing w:before="0"/>
              <w:ind w:left="0"/>
              <w:rPr>
                <w:rFonts w:ascii="Times New Roman" w:hAnsi="Times New Roman"/>
                <w:szCs w:val="24"/>
              </w:rPr>
            </w:pPr>
            <w:r w:rsidRPr="00F171C6">
              <w:rPr>
                <w:rFonts w:ascii="Times New Roman" w:hAnsi="Times New Roman"/>
                <w:szCs w:val="24"/>
              </w:rPr>
              <w:t>While the students are working in their groups/Chromebooks to complete the task, I will be walking around and making certain that they are completing the assignment as instructed.</w:t>
            </w:r>
          </w:p>
          <w:p w14:paraId="0E2DB29A" w14:textId="77777777" w:rsidR="002828AA" w:rsidRPr="00F171C6" w:rsidRDefault="002828AA" w:rsidP="00D3137B">
            <w:pPr>
              <w:pStyle w:val="MainQuestion"/>
              <w:spacing w:before="0"/>
              <w:ind w:left="0"/>
              <w:rPr>
                <w:rFonts w:ascii="Times New Roman" w:hAnsi="Times New Roman"/>
                <w:szCs w:val="24"/>
              </w:rPr>
            </w:pPr>
          </w:p>
          <w:p w14:paraId="0A297938" w14:textId="77777777" w:rsidR="002828AA" w:rsidRPr="00F171C6" w:rsidRDefault="002828AA" w:rsidP="00D3137B">
            <w:pPr>
              <w:pStyle w:val="MainQuestion"/>
              <w:spacing w:before="0"/>
              <w:ind w:left="0"/>
              <w:rPr>
                <w:rFonts w:ascii="Times New Roman" w:hAnsi="Times New Roman"/>
                <w:szCs w:val="24"/>
              </w:rPr>
            </w:pPr>
          </w:p>
          <w:p w14:paraId="741C0074" w14:textId="77777777" w:rsidR="002E7370" w:rsidRPr="00F171C6" w:rsidRDefault="00966E58" w:rsidP="00D3137B">
            <w:pPr>
              <w:pStyle w:val="MainQuestion"/>
              <w:spacing w:before="0"/>
              <w:ind w:left="0"/>
              <w:rPr>
                <w:rFonts w:ascii="Times New Roman" w:hAnsi="Times New Roman"/>
                <w:szCs w:val="24"/>
              </w:rPr>
            </w:pPr>
            <w:r w:rsidRPr="00F171C6">
              <w:rPr>
                <w:rFonts w:ascii="Times New Roman" w:hAnsi="Times New Roman"/>
                <w:szCs w:val="24"/>
              </w:rPr>
              <w:t>It should resemble this as they are working on it.</w:t>
            </w:r>
            <w:r w:rsidRPr="00F171C6">
              <w:rPr>
                <w:rFonts w:ascii="Times New Roman" w:hAnsi="Times New Roman"/>
                <w:noProof/>
                <w:szCs w:val="24"/>
              </w:rPr>
              <w:drawing>
                <wp:inline distT="0" distB="0" distL="0" distR="0" wp14:anchorId="7BD5FED1" wp14:editId="5B9D80C0">
                  <wp:extent cx="5142865" cy="2019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2865" cy="2019300"/>
                          </a:xfrm>
                          <a:prstGeom prst="rect">
                            <a:avLst/>
                          </a:prstGeom>
                          <a:noFill/>
                        </pic:spPr>
                      </pic:pic>
                    </a:graphicData>
                  </a:graphic>
                </wp:inline>
              </w:drawing>
            </w:r>
          </w:p>
          <w:p w14:paraId="714A5B4C" w14:textId="77777777" w:rsidR="002E7370" w:rsidRPr="00F171C6" w:rsidRDefault="002E7370" w:rsidP="00D3137B">
            <w:pPr>
              <w:pStyle w:val="MainQuestion"/>
              <w:spacing w:before="0"/>
              <w:ind w:left="0"/>
              <w:rPr>
                <w:rFonts w:ascii="Times New Roman" w:hAnsi="Times New Roman"/>
                <w:szCs w:val="24"/>
              </w:rPr>
            </w:pPr>
          </w:p>
          <w:p w14:paraId="4C9D67DF" w14:textId="77777777" w:rsidR="00DC360B" w:rsidRPr="00F171C6" w:rsidRDefault="00966E58" w:rsidP="00D3137B">
            <w:pPr>
              <w:pStyle w:val="MainQuestion"/>
              <w:spacing w:before="0"/>
              <w:ind w:left="0"/>
              <w:rPr>
                <w:rFonts w:ascii="Times New Roman" w:hAnsi="Times New Roman"/>
                <w:szCs w:val="24"/>
              </w:rPr>
            </w:pPr>
            <w:r w:rsidRPr="00F171C6">
              <w:rPr>
                <w:rFonts w:ascii="Times New Roman" w:hAnsi="Times New Roman"/>
                <w:szCs w:val="24"/>
              </w:rPr>
              <w:t>Once students have finished, they will be instructed save their work and email it to me. If students have not finished before class ends, they will be instructed to turn in what they have finished.</w:t>
            </w:r>
          </w:p>
          <w:p w14:paraId="4DA6BA31" w14:textId="77777777" w:rsidR="00DC360B" w:rsidRPr="00F171C6" w:rsidRDefault="00DC360B" w:rsidP="00D3137B">
            <w:pPr>
              <w:pStyle w:val="MainQuestion"/>
              <w:spacing w:before="0"/>
              <w:ind w:left="0"/>
              <w:rPr>
                <w:rFonts w:ascii="Times New Roman" w:hAnsi="Times New Roman"/>
                <w:szCs w:val="24"/>
              </w:rPr>
            </w:pPr>
          </w:p>
        </w:tc>
      </w:tr>
      <w:tr w:rsidR="00C345E4" w:rsidRPr="00861A07" w14:paraId="007E5A10"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4523A5F3" w14:textId="77777777" w:rsidR="00C345E4" w:rsidRPr="004B01A4" w:rsidRDefault="00C345E4" w:rsidP="002D3017">
            <w:pPr>
              <w:pStyle w:val="MainQuestion"/>
              <w:spacing w:before="0"/>
              <w:ind w:left="0"/>
              <w:rPr>
                <w:rFonts w:ascii="Times New Roman" w:hAnsi="Times New Roman"/>
                <w:sz w:val="20"/>
              </w:rPr>
            </w:pPr>
          </w:p>
          <w:p w14:paraId="03A236D8" w14:textId="77777777"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14:paraId="011EAE9A" w14:textId="77777777" w:rsidR="00C345E4" w:rsidRPr="004B01A4" w:rsidRDefault="00C345E4" w:rsidP="00D3137B">
            <w:pPr>
              <w:rPr>
                <w:b/>
                <w:sz w:val="20"/>
                <w:szCs w:val="20"/>
                <w:u w:val="single"/>
              </w:rPr>
            </w:pPr>
            <w:r w:rsidRPr="004B01A4">
              <w:rPr>
                <w:b/>
                <w:sz w:val="20"/>
                <w:szCs w:val="20"/>
                <w:u w:val="single"/>
              </w:rPr>
              <w:t>Closure:</w:t>
            </w:r>
          </w:p>
          <w:p w14:paraId="111CEAEB" w14:textId="77777777"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14:paraId="1D6CE9DA" w14:textId="77777777" w:rsidR="00C345E4" w:rsidRPr="004B01A4" w:rsidRDefault="00C345E4" w:rsidP="00D3137B">
            <w:pPr>
              <w:pStyle w:val="MainQuestion"/>
              <w:spacing w:before="0"/>
              <w:ind w:left="0"/>
              <w:rPr>
                <w:rFonts w:ascii="Times New Roman" w:hAnsi="Times New Roman"/>
                <w:sz w:val="20"/>
              </w:rPr>
            </w:pPr>
          </w:p>
          <w:p w14:paraId="7654232D" w14:textId="77777777" w:rsidR="00C345E4" w:rsidRPr="00F171C6" w:rsidRDefault="00966E58" w:rsidP="00D3137B">
            <w:pPr>
              <w:pStyle w:val="MainQuestion"/>
              <w:spacing w:before="0"/>
              <w:ind w:left="0"/>
              <w:rPr>
                <w:rFonts w:ascii="Times New Roman" w:hAnsi="Times New Roman"/>
                <w:szCs w:val="24"/>
              </w:rPr>
            </w:pPr>
            <w:r w:rsidRPr="00F171C6">
              <w:rPr>
                <w:rFonts w:ascii="Times New Roman" w:hAnsi="Times New Roman"/>
                <w:szCs w:val="24"/>
              </w:rPr>
              <w:lastRenderedPageBreak/>
              <w:t>To wrap up the lesson, I will have the students send in their work and then I will ask then what they thought of the story. The class will end with five minutes of class discussion over the chapter, the story, and what they wrote in their Inspiration pages.</w:t>
            </w:r>
          </w:p>
          <w:p w14:paraId="14D668C7" w14:textId="77777777" w:rsidR="002E7370" w:rsidRPr="004B01A4" w:rsidRDefault="002E7370" w:rsidP="00D3137B">
            <w:pPr>
              <w:pStyle w:val="MainQuestion"/>
              <w:spacing w:before="0"/>
              <w:ind w:left="0"/>
              <w:rPr>
                <w:rFonts w:ascii="Times New Roman" w:hAnsi="Times New Roman"/>
                <w:sz w:val="20"/>
              </w:rPr>
            </w:pPr>
          </w:p>
        </w:tc>
      </w:tr>
    </w:tbl>
    <w:p w14:paraId="0A51BB08" w14:textId="77777777" w:rsidR="00DD5017" w:rsidRDefault="00DD5017" w:rsidP="000E31F8">
      <w:pPr>
        <w:rPr>
          <w:b/>
        </w:rPr>
      </w:pPr>
    </w:p>
    <w:p w14:paraId="7C80E39E" w14:textId="77777777" w:rsidR="007161C8" w:rsidRDefault="007161C8" w:rsidP="00417E43">
      <w:pPr>
        <w:widowControl w:val="0"/>
        <w:suppressAutoHyphens/>
        <w:rPr>
          <w:rFonts w:eastAsia="Times" w:cs="Cambria"/>
          <w:b/>
          <w:sz w:val="20"/>
          <w:szCs w:val="20"/>
          <w:lang w:eastAsia="ar-SA"/>
        </w:rPr>
      </w:pPr>
    </w:p>
    <w:p w14:paraId="77A91533" w14:textId="77777777" w:rsidR="002F341E" w:rsidRDefault="002F341E" w:rsidP="00417E43">
      <w:pPr>
        <w:widowControl w:val="0"/>
        <w:suppressAutoHyphens/>
        <w:rPr>
          <w:rFonts w:eastAsia="Times" w:cs="Cambria"/>
          <w:b/>
          <w:sz w:val="20"/>
          <w:szCs w:val="20"/>
          <w:lang w:eastAsia="ar-SA"/>
        </w:rPr>
      </w:pPr>
    </w:p>
    <w:p w14:paraId="2C9F443C" w14:textId="77777777" w:rsidR="002F341E" w:rsidRDefault="002F341E" w:rsidP="00417E43">
      <w:pPr>
        <w:widowControl w:val="0"/>
        <w:suppressAutoHyphens/>
        <w:rPr>
          <w:rFonts w:eastAsia="Times" w:cs="Cambria"/>
          <w:b/>
          <w:sz w:val="20"/>
          <w:szCs w:val="20"/>
          <w:lang w:eastAsia="ar-SA"/>
        </w:rPr>
      </w:pPr>
    </w:p>
    <w:p w14:paraId="75096B44" w14:textId="77777777" w:rsidR="002F341E" w:rsidRDefault="002F341E" w:rsidP="00417E43">
      <w:pPr>
        <w:widowControl w:val="0"/>
        <w:suppressAutoHyphens/>
        <w:rPr>
          <w:rFonts w:eastAsia="Times" w:cs="Cambria"/>
          <w:b/>
          <w:sz w:val="20"/>
          <w:szCs w:val="20"/>
          <w:lang w:eastAsia="ar-SA"/>
        </w:rPr>
      </w:pPr>
    </w:p>
    <w:p w14:paraId="0564F5C2"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172797BD" w14:textId="77777777" w:rsidTr="004B01A4">
        <w:tc>
          <w:tcPr>
            <w:tcW w:w="3780" w:type="dxa"/>
            <w:tcBorders>
              <w:top w:val="single" w:sz="4" w:space="0" w:color="000000"/>
              <w:left w:val="single" w:sz="4" w:space="0" w:color="000000"/>
              <w:bottom w:val="single" w:sz="4" w:space="0" w:color="000000"/>
            </w:tcBorders>
          </w:tcPr>
          <w:p w14:paraId="0D34D63E"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3F0BB5EE" w14:textId="77777777" w:rsidR="00417E43" w:rsidRDefault="00417E43" w:rsidP="00E11734">
            <w:pPr>
              <w:widowControl w:val="0"/>
              <w:suppressAutoHyphens/>
              <w:snapToGrid w:val="0"/>
              <w:rPr>
                <w:sz w:val="22"/>
                <w:szCs w:val="22"/>
              </w:rPr>
            </w:pPr>
          </w:p>
          <w:p w14:paraId="3F4F4826" w14:textId="77777777" w:rsidR="004B01A4" w:rsidRDefault="004B01A4" w:rsidP="00E11734">
            <w:pPr>
              <w:widowControl w:val="0"/>
              <w:suppressAutoHyphens/>
              <w:snapToGrid w:val="0"/>
              <w:rPr>
                <w:sz w:val="22"/>
                <w:szCs w:val="22"/>
              </w:rPr>
            </w:pPr>
            <w:r>
              <w:rPr>
                <w:sz w:val="22"/>
                <w:szCs w:val="22"/>
              </w:rPr>
              <w:t>Remediation?</w:t>
            </w:r>
          </w:p>
          <w:p w14:paraId="5F8FA7BA" w14:textId="77777777" w:rsidR="004B01A4" w:rsidRDefault="004B01A4" w:rsidP="00E11734">
            <w:pPr>
              <w:widowControl w:val="0"/>
              <w:suppressAutoHyphens/>
              <w:snapToGrid w:val="0"/>
              <w:rPr>
                <w:sz w:val="22"/>
                <w:szCs w:val="22"/>
              </w:rPr>
            </w:pPr>
            <w:r>
              <w:rPr>
                <w:sz w:val="22"/>
                <w:szCs w:val="22"/>
              </w:rPr>
              <w:t>Intervention?</w:t>
            </w:r>
          </w:p>
          <w:p w14:paraId="2522872E" w14:textId="77777777" w:rsidR="004B01A4" w:rsidRDefault="004B01A4" w:rsidP="00E11734">
            <w:pPr>
              <w:widowControl w:val="0"/>
              <w:suppressAutoHyphens/>
              <w:snapToGrid w:val="0"/>
              <w:rPr>
                <w:sz w:val="22"/>
                <w:szCs w:val="22"/>
              </w:rPr>
            </w:pPr>
            <w:r>
              <w:rPr>
                <w:sz w:val="22"/>
                <w:szCs w:val="22"/>
              </w:rPr>
              <w:t>IEP/504?</w:t>
            </w:r>
          </w:p>
          <w:p w14:paraId="38A8A5CF" w14:textId="77777777"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14:paraId="38EDD595" w14:textId="77777777" w:rsidR="00417E43" w:rsidRPr="00514C05" w:rsidRDefault="00417E43" w:rsidP="00D14CEF">
            <w:pPr>
              <w:widowControl w:val="0"/>
              <w:suppressAutoHyphens/>
              <w:rPr>
                <w:rFonts w:cs="Cambria"/>
                <w:sz w:val="20"/>
                <w:szCs w:val="20"/>
                <w:lang w:eastAsia="ar-SA"/>
              </w:rPr>
            </w:pPr>
            <w:proofErr w:type="gramStart"/>
            <w:r>
              <w:rPr>
                <w:rFonts w:cs="Cambria"/>
                <w:sz w:val="20"/>
                <w:szCs w:val="20"/>
                <w:lang w:eastAsia="ar-SA"/>
              </w:rPr>
              <w:t>.</w:t>
            </w:r>
            <w:r w:rsidR="00966E58">
              <w:rPr>
                <w:rFonts w:cs="Cambria"/>
                <w:sz w:val="20"/>
                <w:szCs w:val="20"/>
                <w:lang w:eastAsia="ar-SA"/>
              </w:rPr>
              <w:t>If</w:t>
            </w:r>
            <w:proofErr w:type="gramEnd"/>
            <w:r w:rsidR="00966E58">
              <w:rPr>
                <w:rFonts w:cs="Cambria"/>
                <w:sz w:val="20"/>
                <w:szCs w:val="20"/>
                <w:lang w:eastAsia="ar-SA"/>
              </w:rPr>
              <w:t xml:space="preserve"> the students are able to complete the lesson on their own, they will not work in groups. If needed, the students may write theirs in their native language. If students need more time to work on the project, it will be split between two </w:t>
            </w:r>
            <w:proofErr w:type="gramStart"/>
            <w:r w:rsidR="00966E58">
              <w:rPr>
                <w:rFonts w:cs="Cambria"/>
                <w:sz w:val="20"/>
                <w:szCs w:val="20"/>
                <w:lang w:eastAsia="ar-SA"/>
              </w:rPr>
              <w:t>50 minute</w:t>
            </w:r>
            <w:proofErr w:type="gramEnd"/>
            <w:r w:rsidR="00966E58">
              <w:rPr>
                <w:rFonts w:cs="Cambria"/>
                <w:sz w:val="20"/>
                <w:szCs w:val="20"/>
                <w:lang w:eastAsia="ar-SA"/>
              </w:rPr>
              <w:t xml:space="preserve"> class periods.</w:t>
            </w:r>
          </w:p>
        </w:tc>
      </w:tr>
    </w:tbl>
    <w:p w14:paraId="64F4E2A2" w14:textId="77777777" w:rsidR="003976BE" w:rsidRDefault="003976BE" w:rsidP="00E11734">
      <w:pPr>
        <w:rPr>
          <w:b/>
          <w:sz w:val="20"/>
          <w:szCs w:val="20"/>
        </w:rPr>
      </w:pPr>
    </w:p>
    <w:p w14:paraId="21A74ACD"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14:paraId="154604A8" w14:textId="77777777" w:rsidTr="00CB11F6">
        <w:tc>
          <w:tcPr>
            <w:tcW w:w="3798" w:type="dxa"/>
            <w:shd w:val="clear" w:color="auto" w:fill="auto"/>
          </w:tcPr>
          <w:p w14:paraId="29ED6E2B"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14A83D58" w14:textId="77777777" w:rsidR="00AD71B7" w:rsidRPr="00CB11F6" w:rsidRDefault="00966E58" w:rsidP="00E11734">
            <w:pPr>
              <w:rPr>
                <w:b/>
                <w:sz w:val="20"/>
                <w:szCs w:val="20"/>
              </w:rPr>
            </w:pPr>
            <w:r>
              <w:rPr>
                <w:b/>
                <w:sz w:val="20"/>
                <w:szCs w:val="20"/>
              </w:rPr>
              <w:t>If needed, I will work with a few students in a small group and we will do the assignment together. If students have issues writing their answers, they will be allowed to give verbal answers.</w:t>
            </w:r>
          </w:p>
        </w:tc>
      </w:tr>
    </w:tbl>
    <w:p w14:paraId="3A2D5089" w14:textId="77777777" w:rsidR="00AD71B7" w:rsidRDefault="00AD71B7" w:rsidP="00E11734">
      <w:pPr>
        <w:rPr>
          <w:b/>
          <w:sz w:val="20"/>
          <w:szCs w:val="20"/>
        </w:rPr>
      </w:pPr>
    </w:p>
    <w:p w14:paraId="777777C0"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7892CF76"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3D39F4BD"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736ED764" w14:textId="77777777" w:rsidR="00E11734" w:rsidRPr="004B01A4" w:rsidRDefault="00E11734" w:rsidP="004B01A4">
            <w:pPr>
              <w:widowControl w:val="0"/>
              <w:suppressAutoHyphens/>
              <w:snapToGrid w:val="0"/>
              <w:rPr>
                <w:rFonts w:eastAsia="MS Gothic" w:cs="Cambria"/>
                <w:color w:val="000000"/>
                <w:sz w:val="20"/>
                <w:szCs w:val="20"/>
                <w:lang w:eastAsia="ar-SA"/>
              </w:rPr>
            </w:pPr>
            <w:r w:rsidRPr="00F952C8">
              <w:rPr>
                <w:rFonts w:ascii="MS Gothic" w:eastAsia="MS Gothic" w:hAnsi="MS Gothic" w:cs="Cambria"/>
                <w:b/>
                <w:color w:val="000000"/>
                <w:sz w:val="20"/>
                <w:szCs w:val="20"/>
                <w:lang w:eastAsia="ar-SA"/>
              </w:rPr>
              <w:t>☐</w:t>
            </w:r>
            <w:r w:rsidR="004B01A4" w:rsidRPr="00F952C8">
              <w:rPr>
                <w:rFonts w:ascii="MS Gothic" w:eastAsia="MS Gothic" w:hAnsi="MS Gothic" w:cs="Cambria"/>
                <w:b/>
                <w:color w:val="000000"/>
                <w:sz w:val="20"/>
                <w:szCs w:val="20"/>
                <w:lang w:eastAsia="ar-SA"/>
              </w:rPr>
              <w:t xml:space="preserve"> </w:t>
            </w:r>
            <w:r w:rsidR="00E60E2B" w:rsidRPr="00F952C8">
              <w:rPr>
                <w:rFonts w:eastAsia="MS Gothic" w:cs="Cambria"/>
                <w:b/>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E4A0445" w14:textId="77777777" w:rsidR="00E11734" w:rsidRPr="004B01A4" w:rsidRDefault="00F952C8"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Formative: Teacher will walk around the classroom as students work and check to see where students are at.</w:t>
            </w:r>
          </w:p>
        </w:tc>
      </w:tr>
      <w:tr w:rsidR="00E11734" w:rsidRPr="004B01A4" w14:paraId="07D6DBCB" w14:textId="77777777" w:rsidTr="0007044E">
        <w:tc>
          <w:tcPr>
            <w:tcW w:w="3851" w:type="dxa"/>
            <w:vMerge/>
            <w:tcBorders>
              <w:left w:val="single" w:sz="4" w:space="0" w:color="000000"/>
              <w:bottom w:val="single" w:sz="4" w:space="0" w:color="000000"/>
            </w:tcBorders>
            <w:shd w:val="clear" w:color="auto" w:fill="E2EFD9" w:themeFill="accent6" w:themeFillTint="33"/>
          </w:tcPr>
          <w:p w14:paraId="332DE092"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020D20E0"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Pr="00F952C8">
              <w:rPr>
                <w:rFonts w:eastAsia="MS Gothic" w:cs="Cambria"/>
                <w:b/>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4CB2F110" w14:textId="77777777" w:rsidR="00E11734" w:rsidRPr="004B01A4" w:rsidRDefault="00F952C8" w:rsidP="007D29A9">
            <w:pPr>
              <w:widowControl w:val="0"/>
              <w:suppressAutoHyphens/>
              <w:snapToGrid w:val="0"/>
              <w:rPr>
                <w:rFonts w:eastAsia="MS Gothic" w:cs="Cambria"/>
                <w:color w:val="000000"/>
                <w:sz w:val="20"/>
                <w:szCs w:val="20"/>
                <w:lang w:eastAsia="ar-SA"/>
              </w:rPr>
            </w:pPr>
            <w:r>
              <w:rPr>
                <w:rFonts w:eastAsia="MS Gothic" w:cs="Cambria"/>
                <w:color w:val="000000"/>
                <w:sz w:val="20"/>
                <w:szCs w:val="20"/>
                <w:lang w:eastAsia="ar-SA"/>
              </w:rPr>
              <w:t>Summative: Students will turn in work.</w:t>
            </w:r>
            <w:r w:rsidR="00966E58">
              <w:rPr>
                <w:rFonts w:eastAsia="MS Gothic" w:cs="Cambria"/>
                <w:color w:val="000000"/>
                <w:sz w:val="20"/>
                <w:szCs w:val="20"/>
                <w:lang w:eastAsia="ar-SA"/>
              </w:rPr>
              <w:t xml:space="preserve"> They will receive full points for giving their thoughts and citing. They have the option to gain twelve points, three for each question. If they forget to cite, they will lose three points per forgotten citation.</w:t>
            </w:r>
          </w:p>
        </w:tc>
      </w:tr>
      <w:tr w:rsidR="00E11734" w:rsidRPr="004B01A4" w14:paraId="32D6B2D3"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58BAB138"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0D2D8D36"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78EF842"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bl>
    <w:p w14:paraId="719720FD" w14:textId="77777777" w:rsidR="00E11734" w:rsidRPr="004B01A4" w:rsidRDefault="00E11734" w:rsidP="001B55BD">
      <w:pPr>
        <w:rPr>
          <w:sz w:val="20"/>
          <w:szCs w:val="20"/>
        </w:rPr>
      </w:pPr>
    </w:p>
    <w:p w14:paraId="4DD99008" w14:textId="77777777" w:rsidR="00E11734" w:rsidRPr="004B01A4" w:rsidRDefault="00E11734" w:rsidP="001B55BD">
      <w:pPr>
        <w:rPr>
          <w:sz w:val="20"/>
          <w:szCs w:val="20"/>
        </w:rPr>
      </w:pPr>
    </w:p>
    <w:p w14:paraId="2E776224"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51DAD1EE"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34FCD3C0"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25429F7" w14:textId="77777777" w:rsidR="00E11734" w:rsidRPr="004B01A4" w:rsidRDefault="00E11734" w:rsidP="007D29A9">
            <w:pPr>
              <w:widowControl w:val="0"/>
              <w:suppressAutoHyphens/>
              <w:rPr>
                <w:rFonts w:cs="Cambria"/>
                <w:sz w:val="20"/>
                <w:szCs w:val="20"/>
                <w:lang w:eastAsia="ar-SA"/>
              </w:rPr>
            </w:pPr>
          </w:p>
        </w:tc>
      </w:tr>
    </w:tbl>
    <w:p w14:paraId="52B47233" w14:textId="77777777" w:rsidR="00E11734" w:rsidRPr="004B01A4" w:rsidRDefault="00E11734" w:rsidP="001B55BD">
      <w:pPr>
        <w:rPr>
          <w:sz w:val="20"/>
          <w:szCs w:val="20"/>
        </w:rPr>
      </w:pPr>
    </w:p>
    <w:p w14:paraId="6F8DE717" w14:textId="77777777" w:rsidR="00E11734" w:rsidRPr="004B01A4" w:rsidRDefault="00E11734" w:rsidP="001B55BD">
      <w:pPr>
        <w:rPr>
          <w:sz w:val="20"/>
          <w:szCs w:val="20"/>
        </w:rPr>
      </w:pPr>
    </w:p>
    <w:p w14:paraId="31E75205" w14:textId="77777777"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0261B36B"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12425C9E"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16E7C1DD" w14:textId="77777777" w:rsidR="007D29A9" w:rsidRPr="004B01A4" w:rsidRDefault="004F64CE" w:rsidP="007D29A9">
            <w:pPr>
              <w:widowControl w:val="0"/>
              <w:suppressAutoHyphens/>
              <w:snapToGrid w:val="0"/>
              <w:rPr>
                <w:sz w:val="20"/>
                <w:szCs w:val="20"/>
              </w:rPr>
            </w:pPr>
            <w:r>
              <w:rPr>
                <w:sz w:val="20"/>
                <w:szCs w:val="20"/>
              </w:rPr>
              <w:lastRenderedPageBreak/>
              <w:t>What changes</w:t>
            </w:r>
            <w:r w:rsidR="007D29A9" w:rsidRPr="004B01A4">
              <w:rPr>
                <w:sz w:val="20"/>
                <w:szCs w:val="20"/>
              </w:rPr>
              <w:t xml:space="preserve"> should be made?</w:t>
            </w:r>
          </w:p>
          <w:p w14:paraId="5404F20F"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CC6FAD2"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lastRenderedPageBreak/>
              <w:t>TO BE FILLED IN AFTER TEACHING</w:t>
            </w:r>
          </w:p>
          <w:p w14:paraId="58912E2B" w14:textId="77777777" w:rsidR="004E14A9" w:rsidRPr="004B01A4" w:rsidRDefault="004E14A9" w:rsidP="004E14A9">
            <w:pPr>
              <w:rPr>
                <w:rFonts w:eastAsia="Times" w:cs="Cambria"/>
                <w:sz w:val="20"/>
                <w:szCs w:val="20"/>
                <w:lang w:eastAsia="ar-SA"/>
              </w:rPr>
            </w:pPr>
          </w:p>
          <w:p w14:paraId="54A50654" w14:textId="77777777" w:rsidR="004E14A9" w:rsidRPr="004B01A4" w:rsidRDefault="004E14A9" w:rsidP="004E14A9">
            <w:pPr>
              <w:rPr>
                <w:rFonts w:eastAsia="Times" w:cs="Cambria"/>
                <w:sz w:val="20"/>
                <w:szCs w:val="20"/>
                <w:lang w:eastAsia="ar-SA"/>
              </w:rPr>
            </w:pPr>
          </w:p>
          <w:p w14:paraId="59F0B522" w14:textId="77777777" w:rsidR="004E14A9" w:rsidRPr="004B01A4" w:rsidRDefault="004E14A9" w:rsidP="004E14A9">
            <w:pPr>
              <w:rPr>
                <w:rFonts w:cs="Cambria"/>
                <w:sz w:val="20"/>
                <w:szCs w:val="20"/>
                <w:lang w:eastAsia="ar-SA"/>
              </w:rPr>
            </w:pPr>
          </w:p>
        </w:tc>
      </w:tr>
    </w:tbl>
    <w:p w14:paraId="792CD015" w14:textId="77777777" w:rsidR="00984CCE" w:rsidRPr="004B01A4" w:rsidRDefault="00984CCE" w:rsidP="001B55BD">
      <w:pPr>
        <w:rPr>
          <w:sz w:val="20"/>
          <w:szCs w:val="20"/>
        </w:rPr>
      </w:pPr>
    </w:p>
    <w:p w14:paraId="4737A905" w14:textId="77777777" w:rsidR="004E14A9" w:rsidRPr="004B01A4" w:rsidRDefault="004E14A9" w:rsidP="001B55BD">
      <w:pPr>
        <w:rPr>
          <w:sz w:val="20"/>
          <w:szCs w:val="20"/>
        </w:rPr>
      </w:pPr>
    </w:p>
    <w:p w14:paraId="3D5C0B3E"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w:t>
      </w:r>
      <w:proofErr w:type="gramStart"/>
      <w:r w:rsidR="00417E43" w:rsidRPr="004B01A4">
        <w:rPr>
          <w:sz w:val="20"/>
          <w:szCs w:val="20"/>
        </w:rPr>
        <w:t>activities</w:t>
      </w:r>
      <w:proofErr w:type="gramEnd"/>
      <w:r w:rsidR="00417E43" w:rsidRPr="004B01A4">
        <w:rPr>
          <w:sz w:val="20"/>
          <w:szCs w:val="20"/>
        </w:rPr>
        <w:t xml:space="preserve"> students will be </w:t>
      </w:r>
      <w:r w:rsidR="00316E86" w:rsidRPr="004B01A4">
        <w:rPr>
          <w:sz w:val="20"/>
          <w:szCs w:val="20"/>
        </w:rPr>
        <w:t>using</w:t>
      </w:r>
      <w:r w:rsidR="00417E43" w:rsidRPr="004B01A4">
        <w:rPr>
          <w:sz w:val="20"/>
          <w:szCs w:val="20"/>
        </w:rPr>
        <w:t xml:space="preserve"> as part of your lesson.</w:t>
      </w:r>
    </w:p>
    <w:p w14:paraId="0F282EFB" w14:textId="77777777" w:rsidR="007161C8" w:rsidRDefault="007161C8" w:rsidP="001B55BD">
      <w:pPr>
        <w:rPr>
          <w:sz w:val="20"/>
          <w:szCs w:val="20"/>
        </w:rPr>
      </w:pPr>
    </w:p>
    <w:p w14:paraId="139F046A" w14:textId="77777777" w:rsidR="003976BE" w:rsidRDefault="003976BE" w:rsidP="001B55BD">
      <w:pPr>
        <w:rPr>
          <w:sz w:val="20"/>
          <w:szCs w:val="20"/>
        </w:rPr>
      </w:pPr>
    </w:p>
    <w:p w14:paraId="567916F2" w14:textId="77777777" w:rsidR="003976BE" w:rsidRPr="00BE1425" w:rsidRDefault="003976BE" w:rsidP="003976BE">
      <w:pPr>
        <w:rPr>
          <w:sz w:val="20"/>
          <w:szCs w:val="20"/>
        </w:rPr>
      </w:pPr>
      <w:r>
        <w:rPr>
          <w:sz w:val="20"/>
          <w:szCs w:val="20"/>
        </w:rPr>
        <w:t xml:space="preserve">*adapted from: </w:t>
      </w:r>
      <w:hyperlink r:id="rId8"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9"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10"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1" w:history="1">
        <w:r w:rsidRPr="00E03FBA">
          <w:rPr>
            <w:rStyle w:val="Hyperlink"/>
            <w:rFonts w:eastAsia="Times"/>
            <w:sz w:val="16"/>
            <w:szCs w:val="16"/>
          </w:rPr>
          <w:t>https://www.uwsp.edu/education/Documents/edTPA/Resource12.pdf</w:t>
        </w:r>
      </w:hyperlink>
      <w:r w:rsidRPr="00E03FBA">
        <w:rPr>
          <w:sz w:val="16"/>
          <w:szCs w:val="16"/>
        </w:rPr>
        <w:t xml:space="preserve">; </w:t>
      </w:r>
      <w:hyperlink r:id="rId12" w:history="1">
        <w:r w:rsidRPr="00E03FBA">
          <w:rPr>
            <w:rStyle w:val="Hyperlink"/>
            <w:rFonts w:eastAsia="Times"/>
            <w:sz w:val="16"/>
            <w:szCs w:val="16"/>
          </w:rPr>
          <w:t>https://www.uwsp.edu/education/Documents/edTPA/Resource11.pdf</w:t>
        </w:r>
      </w:hyperlink>
      <w:r w:rsidRPr="00E03FBA">
        <w:rPr>
          <w:sz w:val="16"/>
          <w:szCs w:val="16"/>
        </w:rPr>
        <w:t xml:space="preserve">; </w:t>
      </w:r>
      <w:hyperlink r:id="rId13" w:history="1">
        <w:r w:rsidRPr="00E03FBA">
          <w:rPr>
            <w:rStyle w:val="Hyperlink"/>
            <w:rFonts w:eastAsia="Times"/>
            <w:sz w:val="16"/>
            <w:szCs w:val="16"/>
          </w:rPr>
          <w:t>https://www.uwsp.edu/education/Documents/edTPA/Resource11a.pdf</w:t>
        </w:r>
      </w:hyperlink>
      <w:r w:rsidRPr="00E03FBA">
        <w:rPr>
          <w:sz w:val="16"/>
          <w:szCs w:val="16"/>
        </w:rPr>
        <w:t xml:space="preserve">;  </w:t>
      </w:r>
      <w:hyperlink r:id="rId14"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5" w:history="1">
        <w:r w:rsidRPr="00E03FBA">
          <w:rPr>
            <w:rStyle w:val="Hyperlink"/>
            <w:rFonts w:eastAsia="Times"/>
            <w:sz w:val="16"/>
            <w:szCs w:val="16"/>
          </w:rPr>
          <w:t>https://www.uwsp.edu/education/Documents/edTPA/SpecEdLessonPlanGuide.docx</w:t>
        </w:r>
      </w:hyperlink>
      <w:r>
        <w:rPr>
          <w:sz w:val="16"/>
          <w:szCs w:val="16"/>
        </w:rPr>
        <w:t xml:space="preserve">; </w:t>
      </w:r>
      <w:hyperlink r:id="rId16" w:history="1">
        <w:r w:rsidRPr="00E03FBA">
          <w:rPr>
            <w:rStyle w:val="Hyperlink"/>
            <w:rFonts w:eastAsia="Times"/>
            <w:sz w:val="16"/>
            <w:szCs w:val="16"/>
          </w:rPr>
          <w:t>https://www.uwsp.edu/education/Documents/edTPA/SpecEdLessonPlanTemplate.docx</w:t>
        </w:r>
      </w:hyperlink>
    </w:p>
    <w:p w14:paraId="7E7223D8" w14:textId="77777777" w:rsidR="003976BE" w:rsidRPr="004B01A4" w:rsidRDefault="003976BE" w:rsidP="001B55BD">
      <w:pPr>
        <w:rPr>
          <w:sz w:val="20"/>
          <w:szCs w:val="20"/>
        </w:rPr>
      </w:pPr>
      <w:bookmarkStart w:id="0" w:name="_GoBack"/>
      <w:bookmarkEnd w:id="0"/>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7541D" w14:textId="77777777" w:rsidR="004C162A" w:rsidRDefault="004C162A" w:rsidP="007161C8">
      <w:r>
        <w:separator/>
      </w:r>
    </w:p>
  </w:endnote>
  <w:endnote w:type="continuationSeparator" w:id="0">
    <w:p w14:paraId="594CB734" w14:textId="77777777" w:rsidR="004C162A" w:rsidRDefault="004C162A"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12416" w14:textId="77777777" w:rsidR="004C162A" w:rsidRDefault="004C162A" w:rsidP="007161C8">
      <w:r>
        <w:separator/>
      </w:r>
    </w:p>
  </w:footnote>
  <w:footnote w:type="continuationSeparator" w:id="0">
    <w:p w14:paraId="1792A6E0" w14:textId="77777777" w:rsidR="004C162A" w:rsidRDefault="004C162A" w:rsidP="0071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1E"/>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3860"/>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828AA"/>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C162A"/>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5331E"/>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66E58"/>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91E"/>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978A9"/>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171C6"/>
    <w:rsid w:val="00F172F1"/>
    <w:rsid w:val="00F377F2"/>
    <w:rsid w:val="00F40C53"/>
    <w:rsid w:val="00F45FB3"/>
    <w:rsid w:val="00F5203B"/>
    <w:rsid w:val="00F56596"/>
    <w:rsid w:val="00F576E0"/>
    <w:rsid w:val="00F605D3"/>
    <w:rsid w:val="00F62260"/>
    <w:rsid w:val="00F74D1F"/>
    <w:rsid w:val="00F752D7"/>
    <w:rsid w:val="00F75A22"/>
    <w:rsid w:val="00F80C67"/>
    <w:rsid w:val="00F85EA7"/>
    <w:rsid w:val="00F952C8"/>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 w:val="00FE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306B49"/>
  <w14:defaultImageDpi w14:val="300"/>
  <w15:chartTrackingRefBased/>
  <w15:docId w15:val="{95D22FA5-4E56-4579-B909-4DEA1102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 w:type="paragraph" w:styleId="ListParagraph">
    <w:name w:val="List Paragraph"/>
    <w:basedOn w:val="Normal"/>
    <w:uiPriority w:val="72"/>
    <w:qFormat/>
    <w:rsid w:val="00F95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ebcache.googleusercontent.com/search?q=cache:EsQcNWuG1ZoJ:web.mnstate.edu/harms/StudentTeachers/edTPA-LessonPlan.doc+&amp;cd=2&amp;hl=en&amp;ct=clnk&amp;gl=us" TargetMode="External"/><Relationship Id="rId13" Type="http://schemas.openxmlformats.org/officeDocument/2006/relationships/hyperlink" Target="https://www.uwsp.edu/education/Documents/edTPA/Resource11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wsp.edu/education/Documents/edTPA/Resource1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wsp.edu/education/Documents/edTPA/SpecEdLessonPlanTemplate.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sp.edu/education/Documents/edTPA/Resource12.pdf" TargetMode="External"/><Relationship Id="rId5" Type="http://schemas.openxmlformats.org/officeDocument/2006/relationships/footnotes" Target="footnotes.xml"/><Relationship Id="rId15" Type="http://schemas.openxmlformats.org/officeDocument/2006/relationships/hyperlink" Target="https://www.uwsp.edu/education/Documents/edTPA/SpecEdLessonPlanGuide.docx" TargetMode="External"/><Relationship Id="rId10" Type="http://schemas.openxmlformats.org/officeDocument/2006/relationships/hyperlink" Target="http://www.mcneese.edu/f/c/9cb690d2/Lesson%20Plan%20Rubric%20Aligned%20with%20InTASC.docx" TargetMode="External"/><Relationship Id="rId4" Type="http://schemas.openxmlformats.org/officeDocument/2006/relationships/webSettings" Target="webSettings.xml"/><Relationship Id="rId9" Type="http://schemas.openxmlformats.org/officeDocument/2006/relationships/hyperlink" Target="http://www.moreheadstate.edu/getmedia/cd3fd026-939f-4a47-a938-29c06d74ca01/Lesson-Plan-and-Reflections.aspx" TargetMode="External"/><Relationship Id="rId14" Type="http://schemas.openxmlformats.org/officeDocument/2006/relationships/hyperlink" Target="https://www.uwsp.edu/education/Documents/edTPA/LessonPlanTemplateSO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12\Downloads\ASU%20Formative%20Lesson%20Pla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(1)</Template>
  <TotalTime>4199</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8492</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Shaw</dc:creator>
  <cp:keywords/>
  <cp:lastModifiedBy>Sarah Shaw</cp:lastModifiedBy>
  <cp:revision>3</cp:revision>
  <cp:lastPrinted>2018-09-05T22:10:00Z</cp:lastPrinted>
  <dcterms:created xsi:type="dcterms:W3CDTF">2019-01-30T00:37:00Z</dcterms:created>
  <dcterms:modified xsi:type="dcterms:W3CDTF">2019-02-03T19:36:00Z</dcterms:modified>
</cp:coreProperties>
</file>