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4C40" w14:textId="77777777" w:rsidR="002E7370" w:rsidRDefault="002E7370" w:rsidP="002E7370">
      <w:pPr>
        <w:jc w:val="right"/>
        <w:rPr>
          <w:b/>
        </w:rPr>
      </w:pPr>
      <w:proofErr w:type="spellStart"/>
      <w:r>
        <w:rPr>
          <w:b/>
        </w:rPr>
        <w:t>Name__</w:t>
      </w:r>
      <w:r w:rsidR="00931DAD">
        <w:rPr>
          <w:b/>
        </w:rPr>
        <w:t>Sarah</w:t>
      </w:r>
      <w:proofErr w:type="spellEnd"/>
      <w:r w:rsidR="00931DAD">
        <w:rPr>
          <w:b/>
        </w:rPr>
        <w:t xml:space="preserve"> Palmer</w:t>
      </w:r>
      <w:r>
        <w:rPr>
          <w:b/>
        </w:rPr>
        <w:t>_________________________</w:t>
      </w:r>
    </w:p>
    <w:p w14:paraId="7D060CC9" w14:textId="77777777"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14:paraId="6C257D8B" w14:textId="77777777" w:rsidR="00E60E2B" w:rsidRDefault="00E60E2B" w:rsidP="005A47E5">
      <w:pPr>
        <w:rPr>
          <w:b/>
        </w:rPr>
      </w:pPr>
      <w:r>
        <w:rPr>
          <w:b/>
        </w:rPr>
        <w:t xml:space="preserve">Lesson Segment </w:t>
      </w:r>
      <w:proofErr w:type="spellStart"/>
      <w:r>
        <w:rPr>
          <w:b/>
        </w:rPr>
        <w:t>Focus_</w:t>
      </w:r>
      <w:r w:rsidR="00931DAD">
        <w:rPr>
          <w:b/>
        </w:rPr>
        <w:t>Science</w:t>
      </w:r>
      <w:proofErr w:type="spellEnd"/>
      <w:r>
        <w:rPr>
          <w:b/>
        </w:rPr>
        <w:t>___________________________________               Lesson ___</w:t>
      </w:r>
      <w:r w:rsidR="00931DAD">
        <w:rPr>
          <w:b/>
        </w:rPr>
        <w:t>1</w:t>
      </w:r>
      <w:r>
        <w:rPr>
          <w:b/>
        </w:rPr>
        <w:t>_________of_____</w:t>
      </w:r>
      <w:r w:rsidR="00931DAD">
        <w:rPr>
          <w:b/>
        </w:rPr>
        <w:t>1</w:t>
      </w:r>
      <w:r>
        <w:rPr>
          <w:b/>
        </w:rPr>
        <w:t>_______</w:t>
      </w:r>
    </w:p>
    <w:p w14:paraId="754E2784" w14:textId="77777777" w:rsidR="00E60E2B" w:rsidRDefault="00E60E2B" w:rsidP="005A47E5">
      <w:pPr>
        <w:rPr>
          <w:b/>
        </w:rPr>
      </w:pPr>
    </w:p>
    <w:p w14:paraId="524EF40E" w14:textId="77777777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__</w:t>
      </w:r>
      <w:r w:rsidR="00931DAD">
        <w:rPr>
          <w:b/>
        </w:rPr>
        <w:t>Fossils</w:t>
      </w:r>
      <w:r>
        <w:rPr>
          <w:b/>
        </w:rPr>
        <w:t>__________</w:t>
      </w:r>
      <w:r w:rsidR="00A807C3">
        <w:rPr>
          <w:b/>
        </w:rPr>
        <w:t>__________________</w:t>
      </w:r>
      <w:r>
        <w:rPr>
          <w:b/>
        </w:rPr>
        <w:t>___</w:t>
      </w:r>
      <w:r w:rsidR="00A807C3">
        <w:rPr>
          <w:b/>
        </w:rPr>
        <w:t xml:space="preserve">              </w:t>
      </w:r>
      <w:r w:rsidR="00E60E2B">
        <w:rPr>
          <w:b/>
        </w:rPr>
        <w:t>Date__</w:t>
      </w:r>
      <w:r w:rsidR="00931DAD">
        <w:rPr>
          <w:b/>
        </w:rPr>
        <w:t>12/3/2019</w:t>
      </w:r>
      <w:r w:rsidR="00E60E2B">
        <w:rPr>
          <w:b/>
        </w:rPr>
        <w:t xml:space="preserve">_______ </w:t>
      </w:r>
      <w:r>
        <w:rPr>
          <w:b/>
        </w:rPr>
        <w:t>Grade_</w:t>
      </w:r>
      <w:r w:rsidR="00931DAD">
        <w:rPr>
          <w:b/>
        </w:rPr>
        <w:t>3</w:t>
      </w:r>
      <w:r>
        <w:rPr>
          <w:b/>
        </w:rPr>
        <w:t>______</w:t>
      </w:r>
      <w:r>
        <w:rPr>
          <w:b/>
        </w:rPr>
        <w:tab/>
      </w:r>
    </w:p>
    <w:p w14:paraId="39F595BA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1D7DD5D7" w14:textId="77777777"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14:paraId="7F8167B4" w14:textId="77777777"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14:paraId="1C408BEA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227452FD" w14:textId="77777777"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14:paraId="63A06B48" w14:textId="0842FF5A" w:rsidR="002E7370" w:rsidRDefault="00AD4469" w:rsidP="002E7370">
            <w:r>
              <w:t>Students will learn about fossils and what fossils are</w:t>
            </w:r>
          </w:p>
        </w:tc>
      </w:tr>
      <w:tr w:rsidR="00E11734" w14:paraId="3E6D4AB6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734452EA" w14:textId="77777777"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14:paraId="1F2DE314" w14:textId="2C23E50C" w:rsidR="00E11734" w:rsidRDefault="00AD4469" w:rsidP="002E7370">
            <w:r>
              <w:t>Students have learned about dinosaurs and other animals that are now extinct.</w:t>
            </w:r>
          </w:p>
        </w:tc>
      </w:tr>
      <w:tr w:rsidR="00106484" w14:paraId="51AF5588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01D7F6CC" w14:textId="77777777"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14:paraId="552398F2" w14:textId="0F225381" w:rsidR="00106484" w:rsidRDefault="00AD4469" w:rsidP="00106484">
            <w:r>
              <w:t xml:space="preserve">Most students have never seen a fossil in real life. Students are English speakers. Students have learned about rocks and how things get naturally buried over time. </w:t>
            </w:r>
          </w:p>
        </w:tc>
      </w:tr>
    </w:tbl>
    <w:p w14:paraId="4E71162D" w14:textId="77777777" w:rsidR="002E7370" w:rsidRDefault="002E7370" w:rsidP="002E7370"/>
    <w:p w14:paraId="636C9908" w14:textId="77777777"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14:paraId="5837BC32" w14:textId="77777777"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472"/>
      </w:tblGrid>
      <w:tr w:rsidR="005A47E5" w14:paraId="5648340E" w14:textId="77777777" w:rsidTr="000E31F8">
        <w:tc>
          <w:tcPr>
            <w:tcW w:w="3528" w:type="dxa"/>
            <w:shd w:val="clear" w:color="auto" w:fill="auto"/>
          </w:tcPr>
          <w:p w14:paraId="6D3BA067" w14:textId="77777777"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14:paraId="6C8C1007" w14:textId="77777777" w:rsidR="00AD4469" w:rsidRDefault="00AD4469" w:rsidP="00AD4469">
            <w:pPr>
              <w:pStyle w:val="NormalWeb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LS4.A: Evidence of Common Ancestry and Diversity </w:t>
            </w:r>
          </w:p>
          <w:p w14:paraId="544FD58D" w14:textId="77777777" w:rsidR="00AD4469" w:rsidRDefault="00AD4469" w:rsidP="00AD4469">
            <w:pPr>
              <w:pStyle w:val="NormalWeb"/>
            </w:pPr>
            <w:r>
              <w:rPr>
                <w:rFonts w:ascii="Wingdings" w:hAnsi="Wingdings"/>
                <w:sz w:val="20"/>
                <w:szCs w:val="20"/>
              </w:rPr>
              <w:sym w:font="Wingdings" w:char="F0A7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MT" w:hAnsi="ArialMT"/>
                <w:sz w:val="20"/>
                <w:szCs w:val="20"/>
              </w:rPr>
              <w:t xml:space="preserve">Some kinds of plants and animals that once lived on Earth are no longer found anywhere. (3-LS4-1) </w:t>
            </w:r>
          </w:p>
          <w:p w14:paraId="15C0698D" w14:textId="77777777" w:rsidR="00AD4469" w:rsidRDefault="00AD4469" w:rsidP="00AD4469">
            <w:pPr>
              <w:pStyle w:val="NormalWeb"/>
            </w:pPr>
            <w:r>
              <w:rPr>
                <w:rFonts w:ascii="Wingdings" w:hAnsi="Wingdings"/>
                <w:sz w:val="20"/>
                <w:szCs w:val="20"/>
              </w:rPr>
              <w:sym w:font="Wingdings" w:char="F0A7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MT" w:hAnsi="ArialMT"/>
                <w:sz w:val="20"/>
                <w:szCs w:val="20"/>
              </w:rPr>
              <w:t xml:space="preserve">Fossils provide evidence about the types of organisms that lived long ago and also about the nature of their environments. (3-LS4-1) </w:t>
            </w:r>
          </w:p>
          <w:p w14:paraId="2385923F" w14:textId="77777777"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14:paraId="2B01EDA1" w14:textId="77777777" w:rsidR="005A47E5" w:rsidRDefault="005A47E5" w:rsidP="002E7370"/>
    <w:p w14:paraId="04060C96" w14:textId="77777777"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14:paraId="4F879B88" w14:textId="77777777" w:rsidTr="004B01A4">
        <w:trPr>
          <w:jc w:val="center"/>
        </w:trPr>
        <w:tc>
          <w:tcPr>
            <w:tcW w:w="5292" w:type="dxa"/>
            <w:shd w:val="clear" w:color="auto" w:fill="auto"/>
          </w:tcPr>
          <w:p w14:paraId="771D9AD3" w14:textId="77777777"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14:paraId="45C983AB" w14:textId="77777777"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14:paraId="5ECD0A11" w14:textId="77777777" w:rsidR="00984CCE" w:rsidRDefault="00984CCE" w:rsidP="00D14CEF"/>
          <w:p w14:paraId="7B080AEF" w14:textId="77777777" w:rsidR="00984CCE" w:rsidRDefault="00984CCE" w:rsidP="00D14CEF"/>
          <w:p w14:paraId="7E986E14" w14:textId="77777777" w:rsidR="00984CCE" w:rsidRDefault="00984CCE" w:rsidP="00D14CEF"/>
          <w:p w14:paraId="38C3EDD3" w14:textId="77777777" w:rsidR="00984CCE" w:rsidRDefault="00984CCE" w:rsidP="00D14CEF"/>
        </w:tc>
      </w:tr>
    </w:tbl>
    <w:p w14:paraId="20668F1E" w14:textId="77777777" w:rsidR="00984CCE" w:rsidRPr="00720A49" w:rsidRDefault="00984CCE" w:rsidP="002E7370"/>
    <w:p w14:paraId="198D3C28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468"/>
      </w:tblGrid>
      <w:tr w:rsidR="00E60E2B" w14:paraId="53E1341E" w14:textId="77777777" w:rsidTr="00174353">
        <w:tc>
          <w:tcPr>
            <w:tcW w:w="3528" w:type="dxa"/>
            <w:shd w:val="clear" w:color="auto" w:fill="auto"/>
          </w:tcPr>
          <w:p w14:paraId="5A497E3B" w14:textId="77777777"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14:paraId="507C8402" w14:textId="0B7C765C" w:rsidR="00E60E2B" w:rsidRPr="00174353" w:rsidRDefault="00AD4469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Fossil, bones</w:t>
            </w:r>
          </w:p>
        </w:tc>
      </w:tr>
    </w:tbl>
    <w:p w14:paraId="01993240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6D29826F" w14:textId="77777777"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6C7DDD93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33AA4285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25C6B45F" w14:textId="77777777"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14:paraId="53026200" w14:textId="77777777"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14:paraId="1D766A67" w14:textId="77777777"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14:paraId="21DA61BC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62DCA112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451C1D75" w14:textId="51F816D6" w:rsidR="005A47E5" w:rsidRDefault="00AD4469" w:rsidP="00D14CEF">
            <w:r>
              <w:t>Computer, internet, video</w:t>
            </w:r>
          </w:p>
          <w:p w14:paraId="62A2FD40" w14:textId="77777777" w:rsidR="005A47E5" w:rsidRDefault="005A47E5" w:rsidP="00D14CEF"/>
        </w:tc>
      </w:tr>
      <w:tr w:rsidR="005A47E5" w14:paraId="384CEC1D" w14:textId="77777777" w:rsidTr="004B01A4">
        <w:trPr>
          <w:jc w:val="center"/>
        </w:trPr>
        <w:tc>
          <w:tcPr>
            <w:tcW w:w="3003" w:type="dxa"/>
            <w:shd w:val="clear" w:color="auto" w:fill="auto"/>
          </w:tcPr>
          <w:p w14:paraId="51E428D6" w14:textId="77777777"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14:paraId="38FF74C8" w14:textId="77777777" w:rsidR="005A47E5" w:rsidRDefault="005A47E5" w:rsidP="00D14CEF"/>
          <w:p w14:paraId="3B2FEABB" w14:textId="675DE88F" w:rsidR="005A47E5" w:rsidRDefault="00AD4469" w:rsidP="00D14CEF">
            <w:r>
              <w:t>Notebook, pencil</w:t>
            </w:r>
          </w:p>
        </w:tc>
      </w:tr>
    </w:tbl>
    <w:p w14:paraId="7A0AE8C0" w14:textId="77777777" w:rsidR="00302A9B" w:rsidRDefault="00302A9B" w:rsidP="00892302">
      <w:pPr>
        <w:ind w:right="-540"/>
        <w:rPr>
          <w:b/>
        </w:rPr>
      </w:pPr>
    </w:p>
    <w:p w14:paraId="0F901440" w14:textId="77777777" w:rsidR="00821B03" w:rsidRDefault="00821B03" w:rsidP="00892302">
      <w:pPr>
        <w:ind w:right="-540"/>
        <w:rPr>
          <w:b/>
        </w:rPr>
      </w:pPr>
    </w:p>
    <w:p w14:paraId="25659087" w14:textId="77777777"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14:paraId="44664423" w14:textId="77777777"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14:paraId="1733F4F5" w14:textId="7777777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250DC4A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1FDA1A" w14:textId="77777777"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47FEDB68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14:paraId="6AAEF9BD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1C1E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2C87ED1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028D" w14:textId="77777777"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14:paraId="318CA0FB" w14:textId="77777777"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9B24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434ABBE" w14:textId="0D9ABD6D" w:rsidR="00C345E4" w:rsidRPr="004B01A4" w:rsidRDefault="00AD446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have a class discussion with my students on what they think fossils are. They will take turns sharing what fossils are in their own words - if they want to share. During our discussion, I will start preparing my video for the class.</w:t>
            </w:r>
            <w:bookmarkStart w:id="0" w:name="_GoBack"/>
            <w:bookmarkEnd w:id="0"/>
          </w:p>
          <w:p w14:paraId="43AD4EA5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77B77A97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B3C8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090DD9E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C7B2" w14:textId="77777777"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7A03D492" w14:textId="77777777" w:rsidR="00C345E4" w:rsidRDefault="00C345E4" w:rsidP="00D3137B">
            <w:pPr>
              <w:rPr>
                <w:sz w:val="20"/>
                <w:szCs w:val="20"/>
              </w:rPr>
            </w:pPr>
          </w:p>
          <w:p w14:paraId="7FFEEE3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2063DC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47BD36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D6907FB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163F6A2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2F98583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983B234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0C5856E7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40A9683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53CFB15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F78FFC9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FF9B3D6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6974EF35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4609B59F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7D8967C7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1B5F4763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314271D0" w14:textId="77777777" w:rsidR="00E60E2B" w:rsidRDefault="00E60E2B" w:rsidP="00D3137B">
            <w:pPr>
              <w:rPr>
                <w:sz w:val="20"/>
                <w:szCs w:val="20"/>
              </w:rPr>
            </w:pPr>
          </w:p>
          <w:p w14:paraId="5D151207" w14:textId="77777777"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6BBD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06EF94B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0C5E7E9A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02B90F2" w14:textId="4E210E58" w:rsidR="00DC360B" w:rsidRPr="004B01A4" w:rsidRDefault="00AD446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play my video over fossils here</w:t>
            </w:r>
          </w:p>
          <w:p w14:paraId="426453D4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DF0C389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88A183E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4D0C237" w14:textId="77777777"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14:paraId="3B0A642B" w14:textId="7777777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DF0D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807DAA7" w14:textId="77777777"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05D9" w14:textId="77777777"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14:paraId="05590CC2" w14:textId="77777777"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276C" w14:textId="77777777"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23435E0" w14:textId="57E1B6F3" w:rsidR="00C345E4" w:rsidRPr="004B01A4" w:rsidRDefault="00AD446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ask students to write in their journals about what a fossil is.</w:t>
            </w:r>
          </w:p>
          <w:p w14:paraId="78038B78" w14:textId="77777777"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18B19CEA" w14:textId="77777777" w:rsidR="00DD5017" w:rsidRDefault="00DD5017" w:rsidP="000E31F8">
      <w:pPr>
        <w:rPr>
          <w:b/>
        </w:rPr>
      </w:pPr>
    </w:p>
    <w:p w14:paraId="70DD87EF" w14:textId="77777777"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7DB4CE3C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1C58E217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18E63D70" w14:textId="77777777"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53CFA430" w14:textId="77777777"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14:paraId="0A25D25C" w14:textId="77777777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AF9C" w14:textId="77777777"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638FDC45" w14:textId="77777777"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14:paraId="210232C9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14:paraId="6C631C30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14:paraId="313D4F1B" w14:textId="77777777"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14:paraId="1810876B" w14:textId="77777777"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C7B9" w14:textId="77777777"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proofErr w:type="gramStart"/>
            <w:r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.</w:t>
            </w:r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(</w:t>
            </w:r>
            <w:proofErr w:type="gramEnd"/>
            <w:r w:rsidR="009C083C" w:rsidRPr="009C083C"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try)</w:t>
            </w:r>
          </w:p>
        </w:tc>
      </w:tr>
    </w:tbl>
    <w:p w14:paraId="6803D834" w14:textId="77777777" w:rsidR="003976BE" w:rsidRDefault="003976BE" w:rsidP="00E11734">
      <w:pPr>
        <w:rPr>
          <w:b/>
          <w:sz w:val="20"/>
          <w:szCs w:val="20"/>
        </w:rPr>
      </w:pPr>
    </w:p>
    <w:p w14:paraId="768A3959" w14:textId="77777777"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9183"/>
      </w:tblGrid>
      <w:tr w:rsidR="00AD71B7" w:rsidRPr="00CB11F6" w14:paraId="6B5290B5" w14:textId="77777777" w:rsidTr="00CB11F6">
        <w:tc>
          <w:tcPr>
            <w:tcW w:w="3798" w:type="dxa"/>
            <w:shd w:val="clear" w:color="auto" w:fill="auto"/>
          </w:tcPr>
          <w:p w14:paraId="2FC71234" w14:textId="77777777"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14:paraId="03122CEF" w14:textId="77777777" w:rsidR="00AD71B7" w:rsidRPr="009C083C" w:rsidRDefault="009C083C" w:rsidP="00E11734">
            <w:pPr>
              <w:rPr>
                <w:sz w:val="20"/>
                <w:szCs w:val="20"/>
              </w:rPr>
            </w:pPr>
            <w:r w:rsidRPr="009C083C">
              <w:rPr>
                <w:color w:val="538135" w:themeColor="accent6" w:themeShade="BF"/>
                <w:sz w:val="20"/>
                <w:szCs w:val="20"/>
              </w:rPr>
              <w:t>(try)</w:t>
            </w:r>
          </w:p>
        </w:tc>
      </w:tr>
    </w:tbl>
    <w:p w14:paraId="59865F53" w14:textId="77777777" w:rsidR="00AD71B7" w:rsidRDefault="00AD71B7" w:rsidP="00E11734">
      <w:pPr>
        <w:rPr>
          <w:b/>
          <w:sz w:val="20"/>
          <w:szCs w:val="20"/>
        </w:rPr>
      </w:pPr>
    </w:p>
    <w:p w14:paraId="1303CF64" w14:textId="77777777"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14:paraId="70C3C7DF" w14:textId="77777777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437F9CF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27742CE" w14:textId="77777777"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4AB30C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1BE273CB" w14:textId="77777777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21D7A13C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685151F0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C1478C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14:paraId="7E4CB699" w14:textId="77777777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5980F37C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4309B37D" w14:textId="77777777"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379B46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0061A8B" w14:textId="77777777" w:rsidR="00E11734" w:rsidRPr="004B01A4" w:rsidRDefault="00E11734" w:rsidP="001B55BD">
      <w:pPr>
        <w:rPr>
          <w:sz w:val="20"/>
          <w:szCs w:val="20"/>
        </w:rPr>
      </w:pPr>
    </w:p>
    <w:p w14:paraId="65353636" w14:textId="77777777" w:rsidR="00E11734" w:rsidRPr="004B01A4" w:rsidRDefault="00E11734" w:rsidP="001B55BD">
      <w:pPr>
        <w:rPr>
          <w:sz w:val="20"/>
          <w:szCs w:val="20"/>
        </w:rPr>
      </w:pPr>
    </w:p>
    <w:p w14:paraId="456DAF27" w14:textId="77777777"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14:paraId="75EBF6A7" w14:textId="77777777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1BE53679" w14:textId="77777777"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67887D" w14:textId="77777777"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78625D4D" w14:textId="77777777" w:rsidR="00E11734" w:rsidRPr="004B01A4" w:rsidRDefault="00E11734" w:rsidP="001B55BD">
      <w:pPr>
        <w:rPr>
          <w:sz w:val="20"/>
          <w:szCs w:val="20"/>
        </w:rPr>
      </w:pPr>
    </w:p>
    <w:p w14:paraId="70A23DE5" w14:textId="77777777" w:rsidR="00E11734" w:rsidRPr="004B01A4" w:rsidRDefault="00E11734" w:rsidP="001B55BD">
      <w:pPr>
        <w:rPr>
          <w:sz w:val="20"/>
          <w:szCs w:val="20"/>
        </w:rPr>
      </w:pPr>
    </w:p>
    <w:p w14:paraId="1B2D5BD3" w14:textId="77777777"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14:paraId="2408656E" w14:textId="77777777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36287B34" w14:textId="77777777"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14:paraId="4A0B53A8" w14:textId="77777777"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14:paraId="2F951EBC" w14:textId="77777777"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6C8EFD0" w14:textId="77777777"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65A4A60C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78830FFE" w14:textId="77777777"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57098A38" w14:textId="77777777"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7127F3B1" w14:textId="77777777" w:rsidR="00984CCE" w:rsidRPr="004B01A4" w:rsidRDefault="00984CCE" w:rsidP="001B55BD">
      <w:pPr>
        <w:rPr>
          <w:sz w:val="20"/>
          <w:szCs w:val="20"/>
        </w:rPr>
      </w:pPr>
    </w:p>
    <w:p w14:paraId="24BCB920" w14:textId="77777777" w:rsidR="004E14A9" w:rsidRPr="004B01A4" w:rsidRDefault="004E14A9" w:rsidP="001B55BD">
      <w:pPr>
        <w:rPr>
          <w:sz w:val="20"/>
          <w:szCs w:val="20"/>
        </w:rPr>
      </w:pPr>
    </w:p>
    <w:p w14:paraId="7716C2C9" w14:textId="77777777"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3F3B81C5" w14:textId="77777777" w:rsidR="007161C8" w:rsidRDefault="007161C8" w:rsidP="001B55BD">
      <w:pPr>
        <w:rPr>
          <w:sz w:val="20"/>
          <w:szCs w:val="20"/>
        </w:rPr>
      </w:pPr>
    </w:p>
    <w:p w14:paraId="68EE3A01" w14:textId="77777777" w:rsidR="003976BE" w:rsidRDefault="003976BE" w:rsidP="001B55BD">
      <w:pPr>
        <w:rPr>
          <w:sz w:val="20"/>
          <w:szCs w:val="20"/>
        </w:rPr>
      </w:pPr>
    </w:p>
    <w:p w14:paraId="16343798" w14:textId="77777777"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14:paraId="6C458607" w14:textId="77777777"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68E2" w14:textId="77777777" w:rsidR="005D1407" w:rsidRDefault="005D1407" w:rsidP="007161C8">
      <w:r>
        <w:separator/>
      </w:r>
    </w:p>
  </w:endnote>
  <w:endnote w:type="continuationSeparator" w:id="0">
    <w:p w14:paraId="69A2DA4C" w14:textId="77777777" w:rsidR="005D1407" w:rsidRDefault="005D1407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1Stone Serif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447AC" w14:textId="77777777" w:rsidR="005D1407" w:rsidRDefault="005D1407" w:rsidP="007161C8">
      <w:r>
        <w:separator/>
      </w:r>
    </w:p>
  </w:footnote>
  <w:footnote w:type="continuationSeparator" w:id="0">
    <w:p w14:paraId="087AB5FB" w14:textId="77777777" w:rsidR="005D1407" w:rsidRDefault="005D1407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AD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4730"/>
    <w:rsid w:val="005C61B4"/>
    <w:rsid w:val="005D1407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1DAD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4469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06578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B3CB4"/>
  <w14:defaultImageDpi w14:val="300"/>
  <w15:chartTrackingRefBased/>
  <w15:docId w15:val="{A2764740-408C-CF42-AD68-94F2616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D4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palmer/Downloads/ASU%20Formative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Plan.dotx</Template>
  <TotalTime>5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5217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Sarah Palmer</cp:lastModifiedBy>
  <cp:revision>2</cp:revision>
  <cp:lastPrinted>2018-09-05T22:10:00Z</cp:lastPrinted>
  <dcterms:created xsi:type="dcterms:W3CDTF">2019-12-04T00:31:00Z</dcterms:created>
  <dcterms:modified xsi:type="dcterms:W3CDTF">2019-12-04T01:02:00Z</dcterms:modified>
</cp:coreProperties>
</file>