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proofErr w:type="spellStart"/>
      <w:r>
        <w:rPr>
          <w:b/>
        </w:rPr>
        <w:t>Name___</w:t>
      </w:r>
      <w:r w:rsidR="00713B07">
        <w:rPr>
          <w:b/>
        </w:rPr>
        <w:t>Sarah</w:t>
      </w:r>
      <w:proofErr w:type="spellEnd"/>
      <w:r w:rsidR="00713B07">
        <w:rPr>
          <w:b/>
        </w:rPr>
        <w:t xml:space="preserve"> Palmer</w:t>
      </w:r>
      <w:r>
        <w:rPr>
          <w:b/>
        </w:rPr>
        <w:t>________________________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 xml:space="preserve">Lesson Segment </w:t>
      </w:r>
      <w:proofErr w:type="spellStart"/>
      <w:r>
        <w:rPr>
          <w:b/>
        </w:rPr>
        <w:t>Focus___</w:t>
      </w:r>
      <w:r w:rsidR="00713B07">
        <w:rPr>
          <w:b/>
        </w:rPr>
        <w:t>Spanish</w:t>
      </w:r>
      <w:proofErr w:type="spellEnd"/>
      <w:r w:rsidR="00713B07">
        <w:rPr>
          <w:b/>
        </w:rPr>
        <w:t>: Colors</w:t>
      </w:r>
      <w:r>
        <w:rPr>
          <w:b/>
        </w:rPr>
        <w:t>_________________________               Lesson __</w:t>
      </w:r>
      <w:r w:rsidR="00713B07">
        <w:rPr>
          <w:b/>
        </w:rPr>
        <w:t>1</w:t>
      </w:r>
      <w:r>
        <w:rPr>
          <w:b/>
        </w:rPr>
        <w:t>__________of_____</w:t>
      </w:r>
      <w:r w:rsidR="00713B07">
        <w:rPr>
          <w:b/>
        </w:rPr>
        <w:t>1</w:t>
      </w:r>
      <w:r>
        <w:rPr>
          <w:b/>
        </w:rPr>
        <w:t>_______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__</w:t>
      </w:r>
      <w:r w:rsidR="00713B07">
        <w:rPr>
          <w:b/>
        </w:rPr>
        <w:t>Colors</w:t>
      </w:r>
      <w:r>
        <w:rPr>
          <w:b/>
        </w:rPr>
        <w:t>__________</w:t>
      </w:r>
      <w:r w:rsidR="00A807C3">
        <w:rPr>
          <w:b/>
        </w:rPr>
        <w:t>__________________</w:t>
      </w:r>
      <w:r>
        <w:rPr>
          <w:b/>
        </w:rPr>
        <w:t>___</w:t>
      </w:r>
      <w:r w:rsidR="00A807C3">
        <w:rPr>
          <w:b/>
        </w:rPr>
        <w:t xml:space="preserve">              </w:t>
      </w:r>
      <w:r w:rsidR="00E60E2B">
        <w:rPr>
          <w:b/>
        </w:rPr>
        <w:t>Date____</w:t>
      </w:r>
      <w:r w:rsidR="00713B07">
        <w:rPr>
          <w:b/>
        </w:rPr>
        <w:t>10/15/19</w:t>
      </w:r>
      <w:r w:rsidR="00E60E2B">
        <w:rPr>
          <w:b/>
        </w:rPr>
        <w:t xml:space="preserve">_______ </w:t>
      </w:r>
      <w:r>
        <w:rPr>
          <w:b/>
        </w:rPr>
        <w:t>Grade___</w:t>
      </w:r>
      <w:r w:rsidR="00713B07">
        <w:rPr>
          <w:b/>
        </w:rPr>
        <w:t>3</w:t>
      </w:r>
      <w:r>
        <w:rPr>
          <w:b/>
        </w:rPr>
        <w:t>____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713B07" w:rsidP="002E7370">
            <w:r>
              <w:t>Students will learn colors in Spanish.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713B07" w:rsidP="002E7370">
            <w:r>
              <w:t>Students will have already learned numbers in Spanish.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713B07" w:rsidP="00106484">
            <w:r>
              <w:t>Students mostly do not come from Spanish speaking homes. Most of this is new information.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713B07" w:rsidRDefault="00713B07" w:rsidP="00713B07">
            <w:pPr>
              <w:pStyle w:val="NormalWeb"/>
            </w:pPr>
            <w:r>
              <w:rPr>
                <w:rFonts w:ascii="Arial" w:hAnsi="Arial" w:cs="Arial"/>
                <w:sz w:val="20"/>
                <w:szCs w:val="20"/>
              </w:rPr>
              <w:t>CNN.6.3.1</w:t>
            </w:r>
            <w:r>
              <w:rPr>
                <w:rFonts w:ascii="Arial" w:hAnsi="Arial" w:cs="Arial"/>
                <w:sz w:val="20"/>
                <w:szCs w:val="20"/>
              </w:rPr>
              <w:br/>
              <w:t>Discuss concepts learned in other content areas in the target language, as appropriate for the grade</w:t>
            </w:r>
          </w:p>
          <w:p w:rsidR="005A47E5" w:rsidRPr="000F4F79" w:rsidRDefault="005A47E5" w:rsidP="00D14CEF">
            <w:pPr>
              <w:rPr>
                <w:b/>
                <w:sz w:val="28"/>
              </w:rPr>
            </w:pP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984CCE" w:rsidP="00D14CEF"/>
          <w:p w:rsidR="00984CCE" w:rsidRDefault="00984CCE" w:rsidP="00D14CEF"/>
          <w:p w:rsidR="00984CCE" w:rsidRDefault="00596CD3" w:rsidP="00D14CEF">
            <w:r>
              <w:t>I will use Spanish School Bus for Kids to help aide the lesson.</w:t>
            </w:r>
          </w:p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596CD3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Colors (in English), </w:t>
            </w:r>
            <w:proofErr w:type="spellStart"/>
            <w:r>
              <w:rPr>
                <w:rFonts w:ascii="Times New Roman" w:hAnsi="Times New Roman"/>
                <w:szCs w:val="24"/>
              </w:rPr>
              <w:t>Colores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(in Spanish) 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596CD3" w:rsidP="00D14CEF">
            <w:r>
              <w:t>Tablets, app Spanish School Bus for Kids</w:t>
            </w:r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256259" w:rsidP="00D14CEF">
            <w:r>
              <w:t>Pencil and paper</w:t>
            </w:r>
          </w:p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2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596CD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596CD3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begin by asking students to name their colors. I will then start to ask my students what we have previously learned in our past Spanish lessons which </w:t>
            </w:r>
            <w:r w:rsidR="00256259">
              <w:rPr>
                <w:rFonts w:ascii="Times New Roman" w:hAnsi="Times New Roman"/>
                <w:sz w:val="20"/>
              </w:rPr>
              <w:t xml:space="preserve">was our numbers. </w:t>
            </w: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596CD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5625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then instruct my students to open their Spanish School Bus for Kids app and press the category </w:t>
            </w:r>
            <w:proofErr w:type="spellStart"/>
            <w:r>
              <w:rPr>
                <w:rFonts w:ascii="Times New Roman" w:hAnsi="Times New Roman"/>
                <w:sz w:val="20"/>
              </w:rPr>
              <w:t>Colores</w:t>
            </w:r>
            <w:proofErr w:type="spellEnd"/>
            <w:r>
              <w:rPr>
                <w:rFonts w:ascii="Times New Roman" w:hAnsi="Times New Roman"/>
                <w:sz w:val="20"/>
              </w:rPr>
              <w:t>. I will also instruct them to stop once they reach the end of the third game. During this time, I will walk around and help students who are having technology issues or those who might have any questions.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596CD3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25625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After playing the games, I will ask my students to raise their hand and tell me a color they learned during the games. I will write all of these colors on the board at the front of the classroom and have my students write them down as well to put in their binders.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256259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For those who do not understand the material at first, I will sit down one-on- one with them to give them an informal assessment to try to figure out where the disconnect of information is. I will then proceed by reteaching the information one-on-one. If the student seems to learn the information better this way, I will then try to slowly integrate the technology games.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9186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256259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could play a short video at the beginning to review information we have covered for students who are auditory/visual learners. I could also come up with a song and dance movements for students who are kinesthetic learners.</w:t>
            </w:r>
            <w:bookmarkStart w:id="0" w:name="_GoBack"/>
            <w:bookmarkEnd w:id="0"/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38" w:rsidRDefault="00783A38" w:rsidP="007161C8">
      <w:r>
        <w:separator/>
      </w:r>
    </w:p>
  </w:endnote>
  <w:endnote w:type="continuationSeparator" w:id="0">
    <w:p w:rsidR="00783A38" w:rsidRDefault="00783A38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1Stone Serif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38" w:rsidRDefault="00783A38" w:rsidP="007161C8">
      <w:r>
        <w:separator/>
      </w:r>
    </w:p>
  </w:footnote>
  <w:footnote w:type="continuationSeparator" w:id="0">
    <w:p w:rsidR="00783A38" w:rsidRDefault="00783A38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07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56259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96CD3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3B07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83A38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00BFC"/>
  <w14:defaultImageDpi w14:val="300"/>
  <w15:chartTrackingRefBased/>
  <w15:docId w15:val="{C1BE8EE6-390F-4448-804F-9B3C0944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13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palmer/Downloads/ASU%20Formative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Plan.dotx</Template>
  <TotalTime>19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6048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Sarah Palmer</cp:lastModifiedBy>
  <cp:revision>1</cp:revision>
  <cp:lastPrinted>2018-09-05T22:10:00Z</cp:lastPrinted>
  <dcterms:created xsi:type="dcterms:W3CDTF">2019-10-16T14:33:00Z</dcterms:created>
  <dcterms:modified xsi:type="dcterms:W3CDTF">2019-10-16T14:59:00Z</dcterms:modified>
</cp:coreProperties>
</file>