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70" w:rsidRDefault="002E7370" w:rsidP="002E7370">
      <w:pPr>
        <w:jc w:val="right"/>
        <w:rPr>
          <w:b/>
        </w:rPr>
      </w:pPr>
      <w:proofErr w:type="spellStart"/>
      <w:r>
        <w:rPr>
          <w:b/>
        </w:rPr>
        <w:t>Name__</w:t>
      </w:r>
      <w:r w:rsidR="00100763">
        <w:rPr>
          <w:b/>
        </w:rPr>
        <w:t>Sarah</w:t>
      </w:r>
      <w:proofErr w:type="spellEnd"/>
      <w:r w:rsidR="00100763">
        <w:rPr>
          <w:b/>
        </w:rPr>
        <w:t xml:space="preserve"> Palmer</w:t>
      </w:r>
      <w:r>
        <w:rPr>
          <w:b/>
        </w:rPr>
        <w:t>_________________________</w:t>
      </w:r>
    </w:p>
    <w:p w:rsidR="00D13931" w:rsidRPr="000E31F8" w:rsidRDefault="00763B37" w:rsidP="000E31F8">
      <w:pPr>
        <w:spacing w:line="360" w:lineRule="auto"/>
        <w:jc w:val="center"/>
        <w:rPr>
          <w:b/>
          <w:sz w:val="32"/>
          <w:szCs w:val="32"/>
        </w:rPr>
      </w:pPr>
      <w:r w:rsidRPr="000E31F8">
        <w:rPr>
          <w:b/>
          <w:sz w:val="32"/>
          <w:szCs w:val="32"/>
        </w:rPr>
        <w:t>Lesson Plan Template</w:t>
      </w:r>
      <w:r w:rsidR="00D5092A" w:rsidRPr="000E31F8">
        <w:rPr>
          <w:b/>
          <w:sz w:val="32"/>
          <w:szCs w:val="32"/>
        </w:rPr>
        <w:t xml:space="preserve"> </w:t>
      </w:r>
    </w:p>
    <w:p w:rsidR="00E60E2B" w:rsidRDefault="00E60E2B" w:rsidP="005A47E5">
      <w:pPr>
        <w:rPr>
          <w:b/>
        </w:rPr>
      </w:pPr>
      <w:r>
        <w:rPr>
          <w:b/>
        </w:rPr>
        <w:t xml:space="preserve">Lesson Segment </w:t>
      </w:r>
      <w:proofErr w:type="spellStart"/>
      <w:r>
        <w:rPr>
          <w:b/>
        </w:rPr>
        <w:t>Focus______</w:t>
      </w:r>
      <w:r w:rsidR="00100763">
        <w:rPr>
          <w:b/>
        </w:rPr>
        <w:t>Geography</w:t>
      </w:r>
      <w:proofErr w:type="spellEnd"/>
      <w:r>
        <w:rPr>
          <w:b/>
        </w:rPr>
        <w:t>__________________               Lesson ____</w:t>
      </w:r>
      <w:r w:rsidR="00100763">
        <w:rPr>
          <w:b/>
        </w:rPr>
        <w:t>1</w:t>
      </w:r>
      <w:r>
        <w:rPr>
          <w:b/>
        </w:rPr>
        <w:t>________of_____</w:t>
      </w:r>
      <w:r w:rsidR="00100763">
        <w:rPr>
          <w:b/>
        </w:rPr>
        <w:t>4</w:t>
      </w:r>
      <w:r>
        <w:rPr>
          <w:b/>
        </w:rPr>
        <w:t>_______</w:t>
      </w:r>
    </w:p>
    <w:p w:rsidR="00E60E2B" w:rsidRDefault="00E60E2B" w:rsidP="005A47E5">
      <w:pPr>
        <w:rPr>
          <w:b/>
        </w:rPr>
      </w:pPr>
    </w:p>
    <w:p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>
        <w:rPr>
          <w:b/>
        </w:rPr>
        <w:t xml:space="preserve"> __</w:t>
      </w:r>
      <w:r w:rsidR="00100763">
        <w:rPr>
          <w:b/>
        </w:rPr>
        <w:t>Geography of the World</w:t>
      </w:r>
      <w:r>
        <w:rPr>
          <w:b/>
        </w:rPr>
        <w:t>__</w:t>
      </w:r>
      <w:r w:rsidR="00A807C3">
        <w:rPr>
          <w:b/>
        </w:rPr>
        <w:t>___</w:t>
      </w:r>
      <w:r>
        <w:rPr>
          <w:b/>
        </w:rPr>
        <w:t>___</w:t>
      </w:r>
      <w:r w:rsidR="00A807C3">
        <w:rPr>
          <w:b/>
        </w:rPr>
        <w:t xml:space="preserve">              </w:t>
      </w:r>
      <w:r w:rsidR="00E60E2B">
        <w:rPr>
          <w:b/>
        </w:rPr>
        <w:t>Date__</w:t>
      </w:r>
      <w:r w:rsidR="00100763">
        <w:rPr>
          <w:b/>
        </w:rPr>
        <w:t>10/15/19</w:t>
      </w:r>
      <w:r w:rsidR="00E60E2B">
        <w:rPr>
          <w:b/>
        </w:rPr>
        <w:t xml:space="preserve">_______ </w:t>
      </w:r>
      <w:r>
        <w:rPr>
          <w:b/>
        </w:rPr>
        <w:t>Grade__</w:t>
      </w:r>
      <w:r w:rsidR="00100763">
        <w:rPr>
          <w:b/>
        </w:rPr>
        <w:t>3</w:t>
      </w:r>
      <w:r>
        <w:rPr>
          <w:b/>
        </w:rPr>
        <w:t>_____</w:t>
      </w:r>
      <w:r>
        <w:rPr>
          <w:b/>
        </w:rPr>
        <w:tab/>
      </w:r>
    </w:p>
    <w:p w:rsidR="00C97CB7" w:rsidRDefault="005A47E5" w:rsidP="005A47E5">
      <w:pPr>
        <w:rPr>
          <w:b/>
        </w:rPr>
      </w:pPr>
      <w:r>
        <w:rPr>
          <w:b/>
        </w:rPr>
        <w:tab/>
      </w:r>
    </w:p>
    <w:p w:rsidR="005A47E5" w:rsidRPr="00DC360B" w:rsidRDefault="004B01A4" w:rsidP="002E7370">
      <w:pPr>
        <w:rPr>
          <w:b/>
        </w:rPr>
      </w:pPr>
      <w:r>
        <w:rPr>
          <w:b/>
        </w:rPr>
        <w:t>Student Outcomes</w:t>
      </w:r>
    </w:p>
    <w:p w:rsidR="002E7370" w:rsidRPr="00C36881" w:rsidRDefault="002E7370" w:rsidP="002E7370">
      <w:pPr>
        <w:rPr>
          <w:b/>
          <w:sz w:val="6"/>
          <w:szCs w:val="6"/>
        </w:rPr>
      </w:pPr>
    </w:p>
    <w:tbl>
      <w:tblPr>
        <w:tblW w:w="13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21"/>
      </w:tblGrid>
      <w:tr w:rsidR="002E7370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2E7370" w:rsidRPr="002F341E" w:rsidRDefault="005A47E5" w:rsidP="002E7370">
            <w:pPr>
              <w:rPr>
                <w:sz w:val="22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 xml:space="preserve">Specific learning objectives for </w:t>
            </w:r>
            <w:r w:rsidRPr="000E31F8">
              <w:rPr>
                <w:rFonts w:cs="Cambria"/>
                <w:sz w:val="20"/>
                <w:szCs w:val="20"/>
                <w:lang w:eastAsia="ar-SA"/>
              </w:rPr>
              <w:t>this lesson</w:t>
            </w:r>
            <w:r w:rsidR="002F341E">
              <w:rPr>
                <w:sz w:val="22"/>
              </w:rPr>
              <w:t>.</w:t>
            </w:r>
          </w:p>
        </w:tc>
        <w:tc>
          <w:tcPr>
            <w:tcW w:w="10121" w:type="dxa"/>
            <w:shd w:val="clear" w:color="auto" w:fill="auto"/>
          </w:tcPr>
          <w:p w:rsidR="002E7370" w:rsidRDefault="00100763" w:rsidP="002E7370">
            <w:r>
              <w:t>Students will learn the countries in Europe</w:t>
            </w:r>
          </w:p>
        </w:tc>
      </w:tr>
      <w:tr w:rsidR="00E1173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E11734" w:rsidRPr="002E7370" w:rsidRDefault="00E11734" w:rsidP="007D29A9">
            <w:pPr>
              <w:rPr>
                <w:sz w:val="18"/>
                <w:szCs w:val="18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>Describe the connection to previous lessons</w:t>
            </w: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  <w:r w:rsidRPr="002E73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(Prior knowledge of students this builds upon)</w:t>
            </w:r>
          </w:p>
        </w:tc>
        <w:tc>
          <w:tcPr>
            <w:tcW w:w="10121" w:type="dxa"/>
            <w:shd w:val="clear" w:color="auto" w:fill="auto"/>
          </w:tcPr>
          <w:p w:rsidR="00E11734" w:rsidRDefault="00100763" w:rsidP="002E7370">
            <w:r>
              <w:t>Students have previously learned the countries in the Americas.</w:t>
            </w:r>
          </w:p>
        </w:tc>
      </w:tr>
      <w:tr w:rsidR="0010648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106484" w:rsidRPr="00514C05" w:rsidRDefault="00106484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 xml:space="preserve">Knowledge of </w:t>
            </w:r>
            <w:proofErr w:type="gramStart"/>
            <w:r>
              <w:rPr>
                <w:rFonts w:cs="Cambria"/>
                <w:sz w:val="20"/>
                <w:szCs w:val="20"/>
                <w:lang w:eastAsia="ar-SA"/>
              </w:rPr>
              <w:t>students</w:t>
            </w:r>
            <w:proofErr w:type="gramEnd"/>
            <w:r>
              <w:rPr>
                <w:rFonts w:cs="Cambria"/>
                <w:sz w:val="20"/>
                <w:szCs w:val="20"/>
                <w:lang w:eastAsia="ar-SA"/>
              </w:rPr>
              <w:t xml:space="preserve"> background (personal, cultural, or community assets)</w:t>
            </w:r>
          </w:p>
        </w:tc>
        <w:tc>
          <w:tcPr>
            <w:tcW w:w="10121" w:type="dxa"/>
            <w:shd w:val="clear" w:color="auto" w:fill="auto"/>
          </w:tcPr>
          <w:p w:rsidR="00106484" w:rsidRDefault="00100763" w:rsidP="00106484">
            <w:r>
              <w:t>Students are mostly from the Americas.</w:t>
            </w:r>
          </w:p>
        </w:tc>
      </w:tr>
    </w:tbl>
    <w:p w:rsidR="002E7370" w:rsidRDefault="002E7370" w:rsidP="002E7370"/>
    <w:p w:rsidR="005A47E5" w:rsidRPr="00DC360B" w:rsidRDefault="004B01A4" w:rsidP="005A47E5">
      <w:pPr>
        <w:rPr>
          <w:b/>
        </w:rPr>
      </w:pPr>
      <w:r>
        <w:rPr>
          <w:b/>
        </w:rPr>
        <w:t>State</w:t>
      </w:r>
      <w:r w:rsidR="005A47E5" w:rsidRPr="00DC360B">
        <w:rPr>
          <w:b/>
        </w:rPr>
        <w:t xml:space="preserve"> Academic Content</w:t>
      </w:r>
      <w:r>
        <w:rPr>
          <w:b/>
        </w:rPr>
        <w:t xml:space="preserve"> Standards</w:t>
      </w:r>
    </w:p>
    <w:p w:rsidR="005A47E5" w:rsidRPr="0069627A" w:rsidRDefault="005A47E5" w:rsidP="005A47E5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9472"/>
      </w:tblGrid>
      <w:tr w:rsidR="005A47E5" w:rsidTr="000E31F8">
        <w:tc>
          <w:tcPr>
            <w:tcW w:w="3528" w:type="dxa"/>
            <w:shd w:val="clear" w:color="auto" w:fill="auto"/>
          </w:tcPr>
          <w:p w:rsidR="005A47E5" w:rsidRPr="00106484" w:rsidRDefault="005A47E5" w:rsidP="004B01A4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List the state academic content </w:t>
            </w:r>
            <w:r w:rsidR="004B01A4">
              <w:rPr>
                <w:sz w:val="20"/>
                <w:szCs w:val="20"/>
              </w:rPr>
              <w:t>standards</w:t>
            </w:r>
            <w:r w:rsidR="000E31F8" w:rsidRPr="00106484">
              <w:rPr>
                <w:sz w:val="20"/>
                <w:szCs w:val="20"/>
              </w:rPr>
              <w:t xml:space="preserve"> </w:t>
            </w:r>
            <w:r w:rsidRPr="00106484">
              <w:rPr>
                <w:sz w:val="20"/>
                <w:szCs w:val="20"/>
              </w:rPr>
              <w:t>with which this lesson is</w:t>
            </w:r>
            <w:r w:rsidR="004B01A4">
              <w:rPr>
                <w:sz w:val="20"/>
                <w:szCs w:val="20"/>
              </w:rPr>
              <w:t xml:space="preserve"> aligned</w:t>
            </w:r>
            <w:r w:rsidRPr="00106484">
              <w:rPr>
                <w:sz w:val="20"/>
                <w:szCs w:val="20"/>
              </w:rPr>
              <w:t>.  Include state abbreviation an</w:t>
            </w:r>
            <w:r w:rsidR="00316E86" w:rsidRPr="00106484">
              <w:rPr>
                <w:sz w:val="20"/>
                <w:szCs w:val="20"/>
              </w:rPr>
              <w:t>d</w:t>
            </w:r>
            <w:r w:rsidR="004B01A4">
              <w:rPr>
                <w:sz w:val="20"/>
                <w:szCs w:val="20"/>
              </w:rPr>
              <w:t xml:space="preserve"> number &amp; text of the standard</w:t>
            </w:r>
            <w:r w:rsidRPr="001064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48" w:type="dxa"/>
            <w:shd w:val="clear" w:color="auto" w:fill="auto"/>
          </w:tcPr>
          <w:p w:rsidR="005A47E5" w:rsidRPr="00100763" w:rsidRDefault="00100763" w:rsidP="00100763">
            <w:pPr>
              <w:pStyle w:val="NormalWeb"/>
            </w:pPr>
            <w:r>
              <w:rPr>
                <w:rFonts w:ascii="ArialMT" w:hAnsi="ArialMT"/>
                <w:sz w:val="20"/>
                <w:szCs w:val="20"/>
              </w:rPr>
              <w:t>G.8.3.3</w:t>
            </w:r>
            <w:r>
              <w:rPr>
                <w:rFonts w:ascii="ArialMT" w:hAnsi="ArialMT"/>
                <w:sz w:val="20"/>
                <w:szCs w:val="20"/>
              </w:rPr>
              <w:br/>
              <w:t xml:space="preserve">Construct maps and other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geographic representations </w:t>
            </w:r>
            <w:r>
              <w:rPr>
                <w:rFonts w:ascii="ArialMT" w:hAnsi="ArialMT"/>
                <w:sz w:val="20"/>
                <w:szCs w:val="20"/>
              </w:rPr>
              <w:t xml:space="preserve">of the local community, including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physical </w:t>
            </w:r>
            <w:r>
              <w:rPr>
                <w:rFonts w:ascii="ArialMT" w:hAnsi="ArialMT"/>
                <w:sz w:val="20"/>
                <w:szCs w:val="20"/>
              </w:rPr>
              <w:t xml:space="preserve">and human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characteristics, </w:t>
            </w:r>
            <w:r>
              <w:rPr>
                <w:rFonts w:ascii="ArialMT" w:hAnsi="ArialMT"/>
                <w:sz w:val="20"/>
                <w:szCs w:val="20"/>
              </w:rPr>
              <w:t>title, legend, compass rose</w:t>
            </w:r>
          </w:p>
        </w:tc>
      </w:tr>
    </w:tbl>
    <w:p w:rsidR="005A47E5" w:rsidRDefault="005A47E5" w:rsidP="002E7370"/>
    <w:p w:rsidR="00984CCE" w:rsidRPr="00DC360B" w:rsidRDefault="00984CCE" w:rsidP="00984CCE">
      <w:pPr>
        <w:rPr>
          <w:b/>
        </w:rPr>
      </w:pPr>
      <w:r w:rsidRPr="00DC360B">
        <w:rPr>
          <w:b/>
        </w:rPr>
        <w:t xml:space="preserve">Academic Language Support </w:t>
      </w:r>
    </w:p>
    <w:tbl>
      <w:tblPr>
        <w:tblW w:w="13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7815"/>
      </w:tblGrid>
      <w:tr w:rsidR="00984CCE" w:rsidTr="004B01A4">
        <w:trPr>
          <w:jc w:val="center"/>
        </w:trPr>
        <w:tc>
          <w:tcPr>
            <w:tcW w:w="5292" w:type="dxa"/>
            <w:shd w:val="clear" w:color="auto" w:fill="auto"/>
          </w:tcPr>
          <w:p w:rsidR="00984CCE" w:rsidRPr="00106484" w:rsidRDefault="00984CCE" w:rsidP="002F341E">
            <w:pPr>
              <w:rPr>
                <w:color w:val="000000"/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planned instructional supports might you use to assist students to understand key academic language to express and develop their content learning?</w:t>
            </w:r>
          </w:p>
          <w:p w:rsidR="00984CCE" w:rsidRPr="00821B03" w:rsidRDefault="00984CCE" w:rsidP="002F341E">
            <w:pPr>
              <w:rPr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will you do to provide varying supports for students at different levels of academic language development</w:t>
            </w:r>
            <w:r w:rsidR="00821B03">
              <w:rPr>
                <w:sz w:val="20"/>
                <w:szCs w:val="20"/>
              </w:rPr>
              <w:t>?</w:t>
            </w:r>
          </w:p>
        </w:tc>
        <w:tc>
          <w:tcPr>
            <w:tcW w:w="7815" w:type="dxa"/>
            <w:shd w:val="clear" w:color="auto" w:fill="auto"/>
          </w:tcPr>
          <w:p w:rsidR="00984CCE" w:rsidRDefault="00984CCE" w:rsidP="00D14CEF"/>
          <w:p w:rsidR="00984CCE" w:rsidRDefault="00100763" w:rsidP="00D14CEF">
            <w:r>
              <w:t>I will be using the app Geography of the World to aide in this lesson.</w:t>
            </w:r>
          </w:p>
          <w:p w:rsidR="00984CCE" w:rsidRDefault="00984CCE" w:rsidP="00D14CEF"/>
          <w:p w:rsidR="00984CCE" w:rsidRDefault="00984CCE" w:rsidP="00D14CEF"/>
        </w:tc>
      </w:tr>
    </w:tbl>
    <w:p w:rsidR="00984CCE" w:rsidRPr="00720A49" w:rsidRDefault="00984CCE" w:rsidP="002E7370"/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Key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9470"/>
      </w:tblGrid>
      <w:tr w:rsidR="00E60E2B" w:rsidTr="00174353">
        <w:tc>
          <w:tcPr>
            <w:tcW w:w="3528" w:type="dxa"/>
            <w:shd w:val="clear" w:color="auto" w:fill="auto"/>
          </w:tcPr>
          <w:p w:rsidR="00E60E2B" w:rsidRPr="00174353" w:rsidRDefault="00E60E2B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174353">
              <w:rPr>
                <w:rFonts w:ascii="Times New Roman" w:hAnsi="Times New Roman"/>
                <w:b w:val="0"/>
                <w:sz w:val="20"/>
              </w:rPr>
              <w:t>What vocabulary terms/content specific terminology must be addressed for students to master the lesson?</w:t>
            </w:r>
          </w:p>
        </w:tc>
        <w:tc>
          <w:tcPr>
            <w:tcW w:w="9648" w:type="dxa"/>
            <w:shd w:val="clear" w:color="auto" w:fill="auto"/>
          </w:tcPr>
          <w:p w:rsidR="00E60E2B" w:rsidRPr="00174353" w:rsidRDefault="00100763" w:rsidP="00174353">
            <w:pPr>
              <w:pStyle w:val="LessonStructure"/>
              <w:spacing w:befor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Geography, Europe, country</w:t>
            </w:r>
          </w:p>
        </w:tc>
      </w:tr>
    </w:tbl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5A47E5" w:rsidRPr="00DC360B" w:rsidRDefault="005A47E5" w:rsidP="005A47E5">
      <w:pPr>
        <w:pStyle w:val="LessonStructure"/>
        <w:spacing w:before="0"/>
        <w:rPr>
          <w:rFonts w:ascii="Times New Roman" w:hAnsi="Times New Roman"/>
          <w:szCs w:val="24"/>
        </w:rPr>
      </w:pPr>
      <w:r w:rsidRPr="00DC360B">
        <w:rPr>
          <w:rFonts w:ascii="Times New Roman" w:hAnsi="Times New Roman"/>
          <w:szCs w:val="24"/>
        </w:rPr>
        <w:lastRenderedPageBreak/>
        <w:t>Materials</w:t>
      </w:r>
    </w:p>
    <w:p w:rsidR="005A47E5" w:rsidRPr="00083863" w:rsidRDefault="005A47E5" w:rsidP="005A47E5">
      <w:pPr>
        <w:pStyle w:val="LessonStructure"/>
        <w:spacing w:before="0"/>
        <w:rPr>
          <w:rFonts w:ascii="Times New Roman" w:hAnsi="Times New Roman"/>
          <w:sz w:val="6"/>
          <w:szCs w:val="6"/>
        </w:rPr>
      </w:pPr>
    </w:p>
    <w:tbl>
      <w:tblPr>
        <w:tblW w:w="13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84"/>
      </w:tblGrid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teacher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100763" w:rsidP="00D14CEF">
            <w:r>
              <w:t>Tablets, Geography of the World app</w:t>
            </w:r>
          </w:p>
          <w:p w:rsidR="005A47E5" w:rsidRDefault="005A47E5" w:rsidP="00D14CEF"/>
        </w:tc>
      </w:tr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students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100763" w:rsidP="00D14CEF">
            <w:r>
              <w:t>World map, Europe map, pencil</w:t>
            </w:r>
          </w:p>
          <w:p w:rsidR="005A47E5" w:rsidRDefault="005A47E5" w:rsidP="00D14CEF"/>
        </w:tc>
      </w:tr>
    </w:tbl>
    <w:p w:rsidR="00302A9B" w:rsidRDefault="00302A9B" w:rsidP="00892302">
      <w:pPr>
        <w:ind w:right="-540"/>
        <w:rPr>
          <w:b/>
        </w:rPr>
      </w:pPr>
    </w:p>
    <w:p w:rsidR="00821B03" w:rsidRDefault="00821B03" w:rsidP="00892302">
      <w:pPr>
        <w:ind w:right="-540"/>
        <w:rPr>
          <w:b/>
        </w:rPr>
      </w:pPr>
    </w:p>
    <w:p w:rsidR="00E75896" w:rsidRPr="00DC360B" w:rsidRDefault="00302A9B" w:rsidP="00892302">
      <w:pPr>
        <w:ind w:right="-540"/>
        <w:rPr>
          <w:b/>
        </w:rPr>
      </w:pPr>
      <w:r>
        <w:rPr>
          <w:b/>
        </w:rPr>
        <w:t>Lesson Timeline with Instructional</w:t>
      </w:r>
      <w:r w:rsidR="00575DC2" w:rsidRPr="00DC360B">
        <w:rPr>
          <w:b/>
        </w:rPr>
        <w:t xml:space="preserve"> Strategies &amp;</w:t>
      </w:r>
      <w:r w:rsidR="006A35E3" w:rsidRPr="00DC360B">
        <w:rPr>
          <w:b/>
        </w:rPr>
        <w:t xml:space="preserve"> Learning Tasks</w:t>
      </w:r>
      <w:r w:rsidR="002E7370" w:rsidRPr="00DC360B">
        <w:rPr>
          <w:b/>
        </w:rPr>
        <w:t xml:space="preserve"> (</w:t>
      </w:r>
      <w:r w:rsidR="002E7370" w:rsidRPr="00DC360B">
        <w:rPr>
          <w:b/>
          <w:color w:val="FF0000"/>
        </w:rPr>
        <w:t>This should be VERY DETAILED</w:t>
      </w:r>
      <w:r w:rsidR="002E7370" w:rsidRPr="00DC360B">
        <w:rPr>
          <w:b/>
        </w:rPr>
        <w:t>)</w:t>
      </w:r>
    </w:p>
    <w:p w:rsidR="00083863" w:rsidRPr="00083863" w:rsidRDefault="00083863" w:rsidP="00DA4D76">
      <w:pPr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3382"/>
        <w:gridCol w:w="8410"/>
      </w:tblGrid>
      <w:tr w:rsidR="00C345E4" w:rsidRPr="00861A07" w:rsidTr="00E11734">
        <w:trPr>
          <w:tblHeader/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4B01A4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4B01A4">
              <w:rPr>
                <w:rFonts w:ascii="Times New Roman" w:hAnsi="Times New Roman"/>
                <w:b/>
                <w:sz w:val="20"/>
              </w:rPr>
              <w:t xml:space="preserve">. </w:t>
            </w: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100763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4B01A4" w:rsidP="00BD0F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4B01A4">
              <w:rPr>
                <w:sz w:val="20"/>
                <w:szCs w:val="20"/>
              </w:rPr>
              <w:t xml:space="preserve">: </w:t>
            </w:r>
          </w:p>
          <w:p w:rsidR="00C345E4" w:rsidRPr="004B01A4" w:rsidRDefault="00C345E4" w:rsidP="00D3137B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100763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 will review our geography of the Americas with the class. I will then show them a larger map of Europe and its different countries. I would ask the class what all we know about countries and continents. </w:t>
            </w: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100763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734" w:rsidRPr="004B01A4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:rsidR="00C345E4" w:rsidRDefault="00C345E4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Pr="004B01A4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100763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would then instruct my students to get their tablets out and open up Geography of the World. I will then tell them to click on the folder titled Europe and to read through all of the countries and look at their flags. I would also tell them to try to sound out the countries in their heads. I would then start by asking them to name a country in Europe and then we would fill it in on the map and continue with the rest of the countries until our map was filled out.</w:t>
            </w: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100763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4B01A4">
              <w:rPr>
                <w:b/>
                <w:sz w:val="20"/>
                <w:szCs w:val="20"/>
                <w:u w:val="single"/>
              </w:rPr>
              <w:t>Closure:</w:t>
            </w:r>
          </w:p>
          <w:p w:rsidR="00C345E4" w:rsidRPr="004B01A4" w:rsidRDefault="00DD5017" w:rsidP="00E11734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100763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would then ask them on an exit slip to name three new countries they learned that are in Europe.</w:t>
            </w:r>
          </w:p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DD5017" w:rsidRDefault="00DD5017" w:rsidP="000E31F8">
      <w:pPr>
        <w:rPr>
          <w:b/>
        </w:rPr>
      </w:pPr>
    </w:p>
    <w:p w:rsidR="007161C8" w:rsidRDefault="007161C8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417E43" w:rsidRPr="00514C05" w:rsidRDefault="00CB11F6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  <w:r>
        <w:rPr>
          <w:rFonts w:eastAsia="Times" w:cs="Cambria"/>
          <w:b/>
          <w:sz w:val="20"/>
          <w:szCs w:val="20"/>
          <w:lang w:eastAsia="ar-SA"/>
        </w:rPr>
        <w:t>Accommodations/</w:t>
      </w:r>
      <w:r w:rsidR="00417E43" w:rsidRPr="00514C05">
        <w:rPr>
          <w:rFonts w:eastAsia="Times" w:cs="Cambria"/>
          <w:b/>
          <w:sz w:val="20"/>
          <w:szCs w:val="20"/>
          <w:lang w:eastAsia="ar-SA"/>
        </w:rPr>
        <w:t>Modifications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417E43" w:rsidRPr="00514C05" w:rsidTr="004B01A4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43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How might I modify</w:t>
            </w:r>
            <w:r w:rsidR="00417E43" w:rsidRPr="00514C05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:rsidR="00417E43" w:rsidRDefault="00417E43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Remediation?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IEP/504?</w:t>
            </w:r>
          </w:p>
          <w:p w:rsidR="004B01A4" w:rsidRPr="004B01A4" w:rsidRDefault="004B01A4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t>LEP/ESL?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43" w:rsidRPr="00100763" w:rsidRDefault="00100763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color w:val="538135" w:themeColor="accent6" w:themeShade="BF"/>
                <w:sz w:val="20"/>
                <w:szCs w:val="20"/>
                <w:lang w:eastAsia="ar-SA"/>
              </w:rPr>
              <w:t>For remediation, I would start by asking the student what they remember from our previous geography lesson. I would then ask the student if they could point to where Europe was. Next, I will begin by asking them about countries. I will then ask if they know of any countries in Europe. If they do, I will ask them to help me fill in the map. We will do this for every country they know. If they do not know any, I will give them a randomized list of European countries and ask them to read the countries names and we will fill it in on the map together. At the end, I will ask them to name three new countries they learned.</w:t>
            </w:r>
          </w:p>
        </w:tc>
      </w:tr>
    </w:tbl>
    <w:p w:rsidR="003976BE" w:rsidRDefault="003976BE" w:rsidP="00E11734">
      <w:pPr>
        <w:rPr>
          <w:b/>
          <w:sz w:val="20"/>
          <w:szCs w:val="20"/>
        </w:rPr>
      </w:pPr>
    </w:p>
    <w:p w:rsidR="00AD71B7" w:rsidRDefault="00AD71B7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>Differentiation: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9185"/>
      </w:tblGrid>
      <w:tr w:rsidR="00AD71B7" w:rsidRPr="00CB11F6" w:rsidTr="00CB11F6">
        <w:tc>
          <w:tcPr>
            <w:tcW w:w="3798" w:type="dxa"/>
            <w:shd w:val="clear" w:color="auto" w:fill="auto"/>
          </w:tcPr>
          <w:p w:rsidR="00AD71B7" w:rsidRPr="00CB11F6" w:rsidRDefault="00AD71B7" w:rsidP="00E11734">
            <w:pPr>
              <w:rPr>
                <w:sz w:val="20"/>
                <w:szCs w:val="20"/>
              </w:rPr>
            </w:pPr>
            <w:r w:rsidRPr="00CB11F6">
              <w:rPr>
                <w:sz w:val="20"/>
                <w:szCs w:val="20"/>
              </w:rPr>
              <w:t>How might you provide a variety of instructional methods/tasks/instructional strategies to ensure all student needs are met?</w:t>
            </w:r>
          </w:p>
        </w:tc>
        <w:tc>
          <w:tcPr>
            <w:tcW w:w="9378" w:type="dxa"/>
            <w:shd w:val="clear" w:color="auto" w:fill="auto"/>
          </w:tcPr>
          <w:p w:rsidR="00AD71B7" w:rsidRPr="009C083C" w:rsidRDefault="00100763" w:rsidP="00E1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could come up with a music video for my students to watch and dance to. Students could learn the song and dance movements which would help auditory, visual, and kinesthetic learners.</w:t>
            </w:r>
            <w:bookmarkStart w:id="0" w:name="_GoBack"/>
            <w:bookmarkEnd w:id="0"/>
          </w:p>
        </w:tc>
      </w:tr>
    </w:tbl>
    <w:p w:rsidR="00AD71B7" w:rsidRDefault="00AD71B7" w:rsidP="00E11734">
      <w:pPr>
        <w:rPr>
          <w:b/>
          <w:sz w:val="20"/>
          <w:szCs w:val="20"/>
        </w:rPr>
      </w:pPr>
    </w:p>
    <w:p w:rsidR="00E11734" w:rsidRPr="00AD71B7" w:rsidRDefault="00E60E2B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Assessments:  Formative and/or </w:t>
      </w:r>
      <w:r w:rsidR="00AD71B7">
        <w:rPr>
          <w:b/>
          <w:sz w:val="20"/>
          <w:szCs w:val="20"/>
        </w:rPr>
        <w:t>Summative</w:t>
      </w:r>
    </w:p>
    <w:tbl>
      <w:tblPr>
        <w:tblW w:w="131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6503"/>
      </w:tblGrid>
      <w:tr w:rsidR="00E11734" w:rsidRPr="004B01A4" w:rsidTr="0007044E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 xml:space="preserve">Describe the tools/procedures that will be used in this lesson to monitor students’ learning of the lesson objective/s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4B01A4" w:rsidP="001B55B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Research/Theory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E11734" w:rsidRPr="004B01A4" w:rsidTr="0007044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sz w:val="20"/>
                <w:szCs w:val="20"/>
              </w:rPr>
              <w:t>Identify theories or research that supports the approach you used</w:t>
            </w:r>
            <w:r w:rsidR="00316E86" w:rsidRPr="004B01A4">
              <w:rPr>
                <w:sz w:val="20"/>
                <w:szCs w:val="20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4E14A9" w:rsidRPr="004B01A4" w:rsidRDefault="004E14A9" w:rsidP="004E14A9">
      <w:pPr>
        <w:rPr>
          <w:b/>
          <w:sz w:val="20"/>
          <w:szCs w:val="20"/>
        </w:rPr>
      </w:pPr>
      <w:r w:rsidRPr="004B01A4">
        <w:rPr>
          <w:b/>
          <w:sz w:val="20"/>
          <w:szCs w:val="20"/>
        </w:rPr>
        <w:t>Lesson Reflection/Evaluation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9608"/>
      </w:tblGrid>
      <w:tr w:rsidR="004E14A9" w:rsidRPr="004B01A4" w:rsidTr="000704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7D29A9" w:rsidRPr="004B01A4" w:rsidRDefault="007D29A9" w:rsidP="007D29A9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>What w</w:t>
            </w:r>
            <w:r w:rsidR="004F64CE">
              <w:rPr>
                <w:sz w:val="20"/>
                <w:szCs w:val="20"/>
              </w:rPr>
              <w:t>ent well?</w:t>
            </w:r>
          </w:p>
          <w:p w:rsidR="007D29A9" w:rsidRPr="004B01A4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changes</w:t>
            </w:r>
            <w:r w:rsidR="007D29A9" w:rsidRPr="004B01A4">
              <w:rPr>
                <w:sz w:val="20"/>
                <w:szCs w:val="20"/>
              </w:rPr>
              <w:t xml:space="preserve"> should be made?</w:t>
            </w:r>
          </w:p>
          <w:p w:rsidR="004E14A9" w:rsidRPr="004B01A4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>How will I use assessment data for next steps?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E14A9" w:rsidRPr="004F64CE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4F64CE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984CCE" w:rsidRPr="004B01A4" w:rsidRDefault="00984CCE" w:rsidP="001B55BD">
      <w:pPr>
        <w:rPr>
          <w:sz w:val="20"/>
          <w:szCs w:val="20"/>
        </w:rPr>
      </w:pPr>
    </w:p>
    <w:p w:rsidR="004E14A9" w:rsidRPr="004B01A4" w:rsidRDefault="004E14A9" w:rsidP="001B55BD">
      <w:pPr>
        <w:rPr>
          <w:sz w:val="20"/>
          <w:szCs w:val="20"/>
        </w:rPr>
      </w:pPr>
    </w:p>
    <w:p w:rsidR="004E14A9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</w:t>
      </w:r>
      <w:proofErr w:type="gramStart"/>
      <w:r w:rsidR="00417E43" w:rsidRPr="004B01A4">
        <w:rPr>
          <w:sz w:val="20"/>
          <w:szCs w:val="20"/>
        </w:rPr>
        <w:t>activities</w:t>
      </w:r>
      <w:proofErr w:type="gramEnd"/>
      <w:r w:rsidR="00417E43" w:rsidRPr="004B01A4">
        <w:rPr>
          <w:sz w:val="20"/>
          <w:szCs w:val="20"/>
        </w:rPr>
        <w:t xml:space="preserve">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:rsidR="007161C8" w:rsidRDefault="007161C8" w:rsidP="001B55BD">
      <w:pPr>
        <w:rPr>
          <w:sz w:val="20"/>
          <w:szCs w:val="20"/>
        </w:rPr>
      </w:pPr>
    </w:p>
    <w:p w:rsidR="003976BE" w:rsidRDefault="003976BE" w:rsidP="001B55BD">
      <w:pPr>
        <w:rPr>
          <w:sz w:val="20"/>
          <w:szCs w:val="20"/>
        </w:rPr>
      </w:pPr>
    </w:p>
    <w:p w:rsidR="003976BE" w:rsidRPr="00BE1425" w:rsidRDefault="003976BE" w:rsidP="003976BE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p w:rsidR="003976BE" w:rsidRPr="004B01A4" w:rsidRDefault="003976BE" w:rsidP="001B55BD">
      <w:pPr>
        <w:rPr>
          <w:sz w:val="20"/>
          <w:szCs w:val="20"/>
        </w:rPr>
      </w:pPr>
    </w:p>
    <w:sectPr w:rsidR="003976BE" w:rsidRPr="004B01A4" w:rsidSect="005E2761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6EC" w:rsidRDefault="00A506EC" w:rsidP="007161C8">
      <w:r>
        <w:separator/>
      </w:r>
    </w:p>
  </w:endnote>
  <w:endnote w:type="continuationSeparator" w:id="0">
    <w:p w:rsidR="00A506EC" w:rsidRDefault="00A506EC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1Stone Serif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6EC" w:rsidRDefault="00A506EC" w:rsidP="007161C8">
      <w:r>
        <w:separator/>
      </w:r>
    </w:p>
  </w:footnote>
  <w:footnote w:type="continuationSeparator" w:id="0">
    <w:p w:rsidR="00A506EC" w:rsidRDefault="00A506EC" w:rsidP="0071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63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7044E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0763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7410E"/>
    <w:rsid w:val="0027603A"/>
    <w:rsid w:val="0028275B"/>
    <w:rsid w:val="002916BC"/>
    <w:rsid w:val="00293502"/>
    <w:rsid w:val="002941D8"/>
    <w:rsid w:val="002972E4"/>
    <w:rsid w:val="002A39E1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17E55"/>
    <w:rsid w:val="0032669F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C00C6"/>
    <w:rsid w:val="005C61B4"/>
    <w:rsid w:val="005D5A91"/>
    <w:rsid w:val="005E095F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82BE4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72D0"/>
    <w:rsid w:val="007D29A9"/>
    <w:rsid w:val="007E246F"/>
    <w:rsid w:val="007E40A6"/>
    <w:rsid w:val="007E4970"/>
    <w:rsid w:val="007E72A6"/>
    <w:rsid w:val="007F0DDA"/>
    <w:rsid w:val="007F516A"/>
    <w:rsid w:val="007F75E8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C083C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6409"/>
    <w:rsid w:val="00A309AC"/>
    <w:rsid w:val="00A33442"/>
    <w:rsid w:val="00A36A96"/>
    <w:rsid w:val="00A429BE"/>
    <w:rsid w:val="00A456D5"/>
    <w:rsid w:val="00A506EC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E0"/>
    <w:rsid w:val="00F605D3"/>
    <w:rsid w:val="00F62260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D2858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C463B"/>
  <w14:defaultImageDpi w14:val="300"/>
  <w15:chartTrackingRefBased/>
  <w15:docId w15:val="{5BAA0A92-983B-AD4D-AF68-85E446B0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007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headstate.edu/getmedia/cd3fd026-939f-4a47-a938-29c06d74ca01/Lesson-Plan-and-Reflections.aspx" TargetMode="External"/><Relationship Id="rId13" Type="http://schemas.openxmlformats.org/officeDocument/2006/relationships/hyperlink" Target="https://www.uwsp.edu/education/Documents/edTPA/LessonPlanTemplateSO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2" Type="http://schemas.openxmlformats.org/officeDocument/2006/relationships/hyperlink" Target="https://www.uwsp.edu/education/Documents/edTPA/Resource11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sp.edu/education/Documents/edTPA/Resource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sp.edu/education/Documents/edTPA/SpecEdLessonPlanTemplate.docx" TargetMode="External"/><Relationship Id="rId10" Type="http://schemas.openxmlformats.org/officeDocument/2006/relationships/hyperlink" Target="https://www.uwsp.edu/education/Documents/edTPA/Resource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neese.edu/f/c/9cb690d2/Lesson%20Plan%20Rubric%20Aligned%20with%20InTASC.docx" TargetMode="External"/><Relationship Id="rId14" Type="http://schemas.openxmlformats.org/officeDocument/2006/relationships/hyperlink" Target="https://www.uwsp.edu/education/Documents/edTPA/SpecEdLessonPlanGuid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palmer/Downloads/ASU%20Formative%20Lesson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Plan.dotx</Template>
  <TotalTime>10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6268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Sarah Palmer</cp:lastModifiedBy>
  <cp:revision>1</cp:revision>
  <cp:lastPrinted>2018-09-05T22:10:00Z</cp:lastPrinted>
  <dcterms:created xsi:type="dcterms:W3CDTF">2019-10-16T14:59:00Z</dcterms:created>
  <dcterms:modified xsi:type="dcterms:W3CDTF">2019-10-16T15:11:00Z</dcterms:modified>
</cp:coreProperties>
</file>