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Name___</w:t>
      </w:r>
      <w:r w:rsidR="00633B84">
        <w:rPr>
          <w:b/>
        </w:rPr>
        <w:t>Sarah</w:t>
      </w:r>
      <w:proofErr w:type="spellEnd"/>
      <w:r w:rsidR="00633B84">
        <w:rPr>
          <w:b/>
        </w:rPr>
        <w:t xml:space="preserve"> Palmer</w:t>
      </w:r>
      <w:r>
        <w:rPr>
          <w:b/>
        </w:rPr>
        <w:t>________________________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 xml:space="preserve">Lesson Segment </w:t>
      </w:r>
      <w:proofErr w:type="spellStart"/>
      <w:r>
        <w:rPr>
          <w:b/>
        </w:rPr>
        <w:t>Focus____________</w:t>
      </w:r>
      <w:r w:rsidR="00633B84">
        <w:rPr>
          <w:b/>
        </w:rPr>
        <w:t>Coding</w:t>
      </w:r>
      <w:proofErr w:type="spellEnd"/>
      <w:r>
        <w:rPr>
          <w:b/>
        </w:rPr>
        <w:t>________________________               Lesson ___</w:t>
      </w:r>
      <w:r w:rsidR="00633B84">
        <w:rPr>
          <w:b/>
        </w:rPr>
        <w:t>1</w:t>
      </w:r>
      <w:r>
        <w:rPr>
          <w:b/>
        </w:rPr>
        <w:t>_________of_______</w:t>
      </w:r>
      <w:r w:rsidR="00633B84">
        <w:rPr>
          <w:b/>
        </w:rPr>
        <w:t>4</w:t>
      </w:r>
      <w:r>
        <w:rPr>
          <w:b/>
        </w:rPr>
        <w:t>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___</w:t>
      </w:r>
      <w:r w:rsidR="00633B84">
        <w:rPr>
          <w:b/>
        </w:rPr>
        <w:t>Making and HTM</w:t>
      </w:r>
      <w:r w:rsidR="00E64F6E">
        <w:rPr>
          <w:b/>
        </w:rPr>
        <w:t>L and Body</w:t>
      </w:r>
      <w:r>
        <w:rPr>
          <w:b/>
        </w:rPr>
        <w:t>__</w:t>
      </w:r>
      <w:r w:rsidR="00A807C3">
        <w:rPr>
          <w:b/>
        </w:rPr>
        <w:t xml:space="preserve">              </w:t>
      </w:r>
      <w:r w:rsidR="00E60E2B">
        <w:rPr>
          <w:b/>
        </w:rPr>
        <w:t>Date__</w:t>
      </w:r>
      <w:r w:rsidR="00633B84">
        <w:rPr>
          <w:b/>
        </w:rPr>
        <w:t>10/15/19</w:t>
      </w:r>
      <w:r w:rsidR="00E60E2B">
        <w:rPr>
          <w:b/>
        </w:rPr>
        <w:t xml:space="preserve">______ </w:t>
      </w:r>
      <w:r>
        <w:rPr>
          <w:b/>
        </w:rPr>
        <w:t>Grade___</w:t>
      </w:r>
      <w:r w:rsidR="00633B84">
        <w:rPr>
          <w:b/>
        </w:rPr>
        <w:t>3</w:t>
      </w:r>
      <w:r>
        <w:rPr>
          <w:b/>
        </w:rPr>
        <w:t>____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633B84" w:rsidP="002E7370">
            <w:r>
              <w:t xml:space="preserve">Students will learn how to make an HTML page and add </w:t>
            </w:r>
            <w:r w:rsidR="00E64F6E">
              <w:t xml:space="preserve">a body 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633B84" w:rsidP="002E7370">
            <w:r>
              <w:t>Students are aware of what and HTML is and have prior knowledge of websites.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633B84" w:rsidP="00106484">
            <w:r>
              <w:t xml:space="preserve">Students are well-versed technologically due to school focus on technology.  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633B84" w:rsidRPr="00633B84" w:rsidRDefault="00633B84" w:rsidP="00633B84">
            <w:pPr>
              <w:rPr>
                <w:b/>
                <w:sz w:val="28"/>
              </w:rPr>
            </w:pPr>
            <w:r w:rsidRPr="00633B84">
              <w:rPr>
                <w:b/>
                <w:sz w:val="28"/>
              </w:rPr>
              <w:t>A.7.3.1</w:t>
            </w:r>
          </w:p>
          <w:p w:rsidR="00633B84" w:rsidRPr="00633B84" w:rsidRDefault="00633B84" w:rsidP="00633B84">
            <w:pPr>
              <w:rPr>
                <w:b/>
                <w:sz w:val="28"/>
              </w:rPr>
            </w:pPr>
            <w:r w:rsidRPr="00633B84">
              <w:rPr>
                <w:b/>
                <w:sz w:val="28"/>
              </w:rPr>
              <w:t>Create and follow algorithms to</w:t>
            </w:r>
          </w:p>
          <w:p w:rsidR="005A47E5" w:rsidRPr="000F4F79" w:rsidRDefault="00633B84" w:rsidP="00633B84">
            <w:pPr>
              <w:rPr>
                <w:b/>
                <w:sz w:val="28"/>
              </w:rPr>
            </w:pPr>
            <w:r w:rsidRPr="00633B84">
              <w:rPr>
                <w:b/>
                <w:sz w:val="28"/>
              </w:rPr>
              <w:t>accomplish a simple task or solve a simple problem</w:t>
            </w:r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984CCE" w:rsidP="00D14CEF"/>
          <w:p w:rsidR="00984CCE" w:rsidRDefault="00633B84" w:rsidP="00D14CEF">
            <w:r>
              <w:t xml:space="preserve">I will use the app </w:t>
            </w:r>
            <w:proofErr w:type="spellStart"/>
            <w:r>
              <w:t>Mimo</w:t>
            </w:r>
            <w:proofErr w:type="spellEnd"/>
            <w:r>
              <w:t xml:space="preserve"> to aide in instructing students.</w:t>
            </w:r>
          </w:p>
          <w:p w:rsidR="00984CCE" w:rsidRDefault="00984CCE" w:rsidP="00D14CEF"/>
          <w:p w:rsidR="00984CCE" w:rsidRDefault="00984CCE" w:rsidP="00D14CEF"/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633B84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HTML, Content, Coding, Website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lastRenderedPageBreak/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633B84" w:rsidP="00D14CEF">
            <w:r>
              <w:t xml:space="preserve">Tablets for students, </w:t>
            </w:r>
            <w:proofErr w:type="spellStart"/>
            <w:r>
              <w:t>Mimo</w:t>
            </w:r>
            <w:proofErr w:type="spellEnd"/>
            <w:r>
              <w:t xml:space="preserve"> on each device</w:t>
            </w:r>
          </w:p>
          <w:p w:rsidR="005A47E5" w:rsidRDefault="005A47E5" w:rsidP="00D14CEF"/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633B84" w:rsidP="00D14CEF">
            <w:r>
              <w:t>n/a</w:t>
            </w:r>
          </w:p>
          <w:p w:rsidR="005A47E5" w:rsidRDefault="005A47E5" w:rsidP="00D14CEF"/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3381"/>
        <w:gridCol w:w="8410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633B8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633B8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To begin the lesson, I would start by reviewing the vocabulary words and having a class discussion over what we thought those words meant. I would then explain what each of the words mean and describe how those words are all things that have to do with coding. I would explain how coding is used to build the same websites that we use every day. I would then instruct my students to all get out their tablet and open up </w:t>
            </w:r>
            <w:proofErr w:type="spellStart"/>
            <w:r>
              <w:rPr>
                <w:rFonts w:ascii="Times New Roman" w:hAnsi="Times New Roman"/>
                <w:sz w:val="20"/>
              </w:rPr>
              <w:t>Mimo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64F6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633B8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After opening up </w:t>
            </w:r>
            <w:proofErr w:type="spellStart"/>
            <w:r>
              <w:rPr>
                <w:rFonts w:ascii="Times New Roman" w:hAnsi="Times New Roman"/>
                <w:sz w:val="20"/>
              </w:rPr>
              <w:t>Mimo</w:t>
            </w:r>
            <w:proofErr w:type="spellEnd"/>
            <w:r>
              <w:rPr>
                <w:rFonts w:ascii="Times New Roman" w:hAnsi="Times New Roman"/>
                <w:sz w:val="20"/>
              </w:rPr>
              <w:t>, I would have my students begin by starting the first lesson over</w:t>
            </w:r>
            <w:r w:rsidR="00E64F6E">
              <w:rPr>
                <w:rFonts w:ascii="Times New Roman" w:hAnsi="Times New Roman"/>
                <w:sz w:val="20"/>
              </w:rPr>
              <w:t xml:space="preserve"> starting the code with “&lt;html&gt;”. I would instruct my students to begin working on the lesson quietly by themselves and to stop after finishing the lesson about “&lt;/body”. I would walk around during this time to help students who are confused and answer any questions about the lesson that my students might have.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64F6E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E64F6E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After this is done, I would do a quick classroom assessment to check to see what my students learned during this time. I would make modifications to my lesson plan depending on how the classroom assessment turned out.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E64F6E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For remediation, at first, I would take away the technology. I would see if explaining the content one-on-one made more sense to the learner. If the learner was understanding better, I would see about integrating the technology then. If the learner was not understanding better, I would assess further to try to find the root of the student’s misunderstanding.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184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E64F6E" w:rsidP="00E11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could play a video with pictures and a voice explaining to help learners who learn better by seeing or doing.</w:t>
            </w:r>
            <w:bookmarkStart w:id="0" w:name="_GoBack"/>
            <w:bookmarkEnd w:id="0"/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>How will I use assessment data for next 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22" w:rsidRDefault="00A01E22" w:rsidP="007161C8">
      <w:r>
        <w:separator/>
      </w:r>
    </w:p>
  </w:endnote>
  <w:endnote w:type="continuationSeparator" w:id="0">
    <w:p w:rsidR="00A01E22" w:rsidRDefault="00A01E22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22" w:rsidRDefault="00A01E22" w:rsidP="007161C8">
      <w:r>
        <w:separator/>
      </w:r>
    </w:p>
  </w:footnote>
  <w:footnote w:type="continuationSeparator" w:id="0">
    <w:p w:rsidR="00A01E22" w:rsidRDefault="00A01E22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84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3B84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E22"/>
    <w:rsid w:val="00A01F0B"/>
    <w:rsid w:val="00A05038"/>
    <w:rsid w:val="00A16409"/>
    <w:rsid w:val="00A309AC"/>
    <w:rsid w:val="00A33442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4F6E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66FFA"/>
  <w14:defaultImageDpi w14:val="300"/>
  <w15:chartTrackingRefBased/>
  <w15:docId w15:val="{9E7850E6-EC57-8E4F-88CF-3C74284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palmer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15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6172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Palmer</cp:lastModifiedBy>
  <cp:revision>1</cp:revision>
  <cp:lastPrinted>2018-09-05T22:10:00Z</cp:lastPrinted>
  <dcterms:created xsi:type="dcterms:W3CDTF">2019-10-16T04:35:00Z</dcterms:created>
  <dcterms:modified xsi:type="dcterms:W3CDTF">2019-10-16T04:52:00Z</dcterms:modified>
</cp:coreProperties>
</file>