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75F68" w14:textId="42C4E272" w:rsidR="002E7370" w:rsidRPr="006606E0" w:rsidRDefault="002E7370" w:rsidP="002E7370">
      <w:pPr>
        <w:jc w:val="right"/>
        <w:rPr>
          <w:b/>
          <w:u w:val="single"/>
        </w:rPr>
      </w:pPr>
      <w:r>
        <w:rPr>
          <w:b/>
        </w:rPr>
        <w:t>Name</w:t>
      </w:r>
      <w:r w:rsidR="006606E0">
        <w:rPr>
          <w:b/>
        </w:rPr>
        <w:t xml:space="preserve">: </w:t>
      </w:r>
      <w:r w:rsidR="006606E0">
        <w:rPr>
          <w:b/>
          <w:u w:val="single"/>
        </w:rPr>
        <w:t>Sarah Green</w:t>
      </w:r>
    </w:p>
    <w:p w14:paraId="2AA400B5" w14:textId="77777777"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14:paraId="70BBF731" w14:textId="7CF22C0C" w:rsidR="00E60E2B" w:rsidRDefault="00E60E2B" w:rsidP="005A47E5">
      <w:pPr>
        <w:rPr>
          <w:b/>
        </w:rPr>
      </w:pPr>
      <w:r>
        <w:rPr>
          <w:b/>
        </w:rPr>
        <w:t>Lesson Segment Focus</w:t>
      </w:r>
      <w:r w:rsidR="00024666">
        <w:rPr>
          <w:b/>
        </w:rPr>
        <w:t xml:space="preserve">: </w:t>
      </w:r>
      <w:r w:rsidR="00024666">
        <w:rPr>
          <w:b/>
          <w:u w:val="single"/>
        </w:rPr>
        <w:t>Pronouns</w:t>
      </w:r>
      <w:r>
        <w:rPr>
          <w:b/>
        </w:rPr>
        <w:t xml:space="preserve">               Lesson </w:t>
      </w:r>
      <w:r w:rsidR="00024666" w:rsidRPr="00024666">
        <w:rPr>
          <w:b/>
          <w:u w:val="single"/>
        </w:rPr>
        <w:t>1</w:t>
      </w:r>
      <w:r w:rsidR="00024666">
        <w:rPr>
          <w:b/>
        </w:rPr>
        <w:t xml:space="preserve">  </w:t>
      </w:r>
      <w:r>
        <w:rPr>
          <w:b/>
        </w:rPr>
        <w:t>of</w:t>
      </w:r>
      <w:r w:rsidR="00024666">
        <w:rPr>
          <w:b/>
        </w:rPr>
        <w:t xml:space="preserve">  </w:t>
      </w:r>
      <w:r w:rsidR="00024666" w:rsidRPr="00024666">
        <w:rPr>
          <w:b/>
          <w:u w:val="single"/>
        </w:rPr>
        <w:t>2</w:t>
      </w:r>
    </w:p>
    <w:p w14:paraId="76071207" w14:textId="77777777" w:rsidR="00E60E2B" w:rsidRDefault="00E60E2B" w:rsidP="005A47E5">
      <w:pPr>
        <w:rPr>
          <w:b/>
        </w:rPr>
      </w:pPr>
    </w:p>
    <w:p w14:paraId="084B80DF" w14:textId="33C6F9D5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024666">
        <w:rPr>
          <w:b/>
        </w:rPr>
        <w:t xml:space="preserve">: </w:t>
      </w:r>
      <w:r w:rsidR="00024666">
        <w:rPr>
          <w:b/>
          <w:u w:val="single"/>
        </w:rPr>
        <w:t>Language Arts/English, Pronouns</w:t>
      </w:r>
      <w:r w:rsidR="00A807C3">
        <w:rPr>
          <w:b/>
        </w:rPr>
        <w:t xml:space="preserve">              </w:t>
      </w:r>
      <w:r w:rsidR="00E60E2B">
        <w:rPr>
          <w:b/>
        </w:rPr>
        <w:t xml:space="preserve">Date_______________ </w:t>
      </w:r>
      <w:r>
        <w:rPr>
          <w:b/>
        </w:rPr>
        <w:t>Grade</w:t>
      </w:r>
      <w:r w:rsidR="009E2A5E">
        <w:rPr>
          <w:b/>
        </w:rPr>
        <w:t xml:space="preserve">: </w:t>
      </w:r>
      <w:r w:rsidR="009E2A5E">
        <w:rPr>
          <w:b/>
          <w:u w:val="single"/>
        </w:rPr>
        <w:t>First</w:t>
      </w:r>
      <w:r>
        <w:rPr>
          <w:b/>
        </w:rPr>
        <w:tab/>
      </w:r>
    </w:p>
    <w:p w14:paraId="539B94E5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12AC03A4" w14:textId="77777777"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14:paraId="6C145403" w14:textId="77777777"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14:paraId="4FA606B4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62E7E216" w14:textId="77777777"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14:paraId="74D94E84" w14:textId="4492E16C" w:rsidR="002E7370" w:rsidRDefault="003B40A5" w:rsidP="002E7370">
            <w:r>
              <w:t>Students will be able to use and identify pronouns.</w:t>
            </w:r>
          </w:p>
        </w:tc>
      </w:tr>
      <w:tr w:rsidR="00E11734" w14:paraId="3B31D6B3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2F5BFED5" w14:textId="77777777"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14:paraId="774C0A3E" w14:textId="555FC24D" w:rsidR="00E11734" w:rsidRDefault="00A54A7A" w:rsidP="002E7370">
            <w:r>
              <w:t>n/a</w:t>
            </w:r>
          </w:p>
        </w:tc>
      </w:tr>
      <w:tr w:rsidR="00106484" w14:paraId="79087982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02065358" w14:textId="77777777"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Knowledge of students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14:paraId="47B800EE" w14:textId="521D9EBE" w:rsidR="00106484" w:rsidRDefault="00A54A7A" w:rsidP="00106484">
            <w:r>
              <w:t>n/a</w:t>
            </w:r>
          </w:p>
        </w:tc>
      </w:tr>
    </w:tbl>
    <w:p w14:paraId="552A7945" w14:textId="77777777" w:rsidR="002E7370" w:rsidRDefault="002E7370" w:rsidP="002E7370"/>
    <w:p w14:paraId="597B2E72" w14:textId="77777777"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14:paraId="65B1B835" w14:textId="77777777"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9473"/>
      </w:tblGrid>
      <w:tr w:rsidR="005A47E5" w14:paraId="1EBE8152" w14:textId="77777777" w:rsidTr="000E31F8">
        <w:tc>
          <w:tcPr>
            <w:tcW w:w="3528" w:type="dxa"/>
            <w:shd w:val="clear" w:color="auto" w:fill="auto"/>
          </w:tcPr>
          <w:p w14:paraId="6DF4BF90" w14:textId="77777777"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14:paraId="67ECD298" w14:textId="77777777" w:rsidR="00A54A7A" w:rsidRPr="00A54A7A" w:rsidRDefault="00A54A7A" w:rsidP="00A54A7A">
            <w:r w:rsidRPr="00A54A7A">
              <w:t>L.1.1.A</w:t>
            </w:r>
          </w:p>
          <w:p w14:paraId="09F38E86" w14:textId="77777777" w:rsidR="00A54A7A" w:rsidRPr="00A54A7A" w:rsidRDefault="00A54A7A" w:rsidP="00A54A7A">
            <w:pPr>
              <w:pStyle w:val="ListParagraph"/>
              <w:numPr>
                <w:ilvl w:val="0"/>
                <w:numId w:val="16"/>
              </w:numPr>
            </w:pPr>
            <w:r w:rsidRPr="00A54A7A">
              <w:t>Explain the function of nouns, pronouns, verbs, adjectives, prepositions, and adverbs in general and their functions in particular sentences.</w:t>
            </w:r>
          </w:p>
          <w:p w14:paraId="2B612266" w14:textId="77777777" w:rsidR="00A54A7A" w:rsidRPr="00A54A7A" w:rsidRDefault="00A54A7A" w:rsidP="00A54A7A">
            <w:r w:rsidRPr="00A54A7A">
              <w:t>L.1.1.D</w:t>
            </w:r>
          </w:p>
          <w:p w14:paraId="6165F03F" w14:textId="688F0772" w:rsidR="005A47E5" w:rsidRPr="00A54A7A" w:rsidRDefault="00A54A7A" w:rsidP="00A54A7A">
            <w:pPr>
              <w:pStyle w:val="ListParagraph"/>
              <w:numPr>
                <w:ilvl w:val="0"/>
                <w:numId w:val="16"/>
              </w:numPr>
            </w:pPr>
            <w:r w:rsidRPr="00A54A7A">
              <w:t>Use personal, possessive, and indefinite pronouns (e.g., I, me, they, them, my, their, anyone, everything).</w:t>
            </w:r>
          </w:p>
        </w:tc>
      </w:tr>
    </w:tbl>
    <w:p w14:paraId="0D73F7DD" w14:textId="77777777" w:rsidR="005A47E5" w:rsidRDefault="005A47E5" w:rsidP="002E7370"/>
    <w:p w14:paraId="34F8A14B" w14:textId="77777777"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14:paraId="590AFB55" w14:textId="77777777" w:rsidTr="004B01A4">
        <w:trPr>
          <w:jc w:val="center"/>
        </w:trPr>
        <w:tc>
          <w:tcPr>
            <w:tcW w:w="5292" w:type="dxa"/>
            <w:shd w:val="clear" w:color="auto" w:fill="auto"/>
          </w:tcPr>
          <w:p w14:paraId="41508314" w14:textId="77777777"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14:paraId="48C15F05" w14:textId="77777777"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14:paraId="3D672AF8" w14:textId="77777777" w:rsidR="00984CCE" w:rsidRDefault="00984CCE" w:rsidP="00D14CEF"/>
          <w:p w14:paraId="39E83201" w14:textId="77777777" w:rsidR="00984CCE" w:rsidRDefault="00984CCE" w:rsidP="00D14CEF"/>
          <w:p w14:paraId="1BD315E6" w14:textId="77777777" w:rsidR="00984CCE" w:rsidRDefault="00984CCE" w:rsidP="00D14CEF"/>
          <w:p w14:paraId="0BFBE19D" w14:textId="77777777" w:rsidR="00984CCE" w:rsidRDefault="00984CCE" w:rsidP="00D14CEF"/>
        </w:tc>
      </w:tr>
    </w:tbl>
    <w:p w14:paraId="1558C7AB" w14:textId="77777777" w:rsidR="00984CCE" w:rsidRPr="00720A49" w:rsidRDefault="00984CCE" w:rsidP="002E7370"/>
    <w:p w14:paraId="09F0B228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469"/>
      </w:tblGrid>
      <w:tr w:rsidR="00E60E2B" w14:paraId="44B0A1A9" w14:textId="77777777" w:rsidTr="00174353">
        <w:tc>
          <w:tcPr>
            <w:tcW w:w="3528" w:type="dxa"/>
            <w:shd w:val="clear" w:color="auto" w:fill="auto"/>
          </w:tcPr>
          <w:p w14:paraId="71EF637F" w14:textId="77777777"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14:paraId="07C8FD78" w14:textId="55ADF7A9" w:rsidR="00E60E2B" w:rsidRPr="00174353" w:rsidRDefault="00A54A7A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pronoun</w:t>
            </w:r>
          </w:p>
        </w:tc>
      </w:tr>
    </w:tbl>
    <w:p w14:paraId="4736ABA8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17642F04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796C5DE7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4D5B62A0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45E369C5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405D75A5" w14:textId="77777777"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14:paraId="5C7714EE" w14:textId="77777777"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14:paraId="512A6CB7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5F6ACE11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0E02F99F" w14:textId="68C699F0" w:rsidR="00A54A7A" w:rsidRDefault="00A54A7A" w:rsidP="00D14CEF">
            <w:r>
              <w:t xml:space="preserve">Whiteboard </w:t>
            </w:r>
          </w:p>
          <w:p w14:paraId="260C747D" w14:textId="2C6E28DF" w:rsidR="00A54A7A" w:rsidRDefault="00A54A7A" w:rsidP="00D14CEF">
            <w:r>
              <w:t>Smart board</w:t>
            </w:r>
          </w:p>
          <w:p w14:paraId="76250FF7" w14:textId="77777777" w:rsidR="005A47E5" w:rsidRDefault="00A54A7A" w:rsidP="00D14CEF">
            <w:r>
              <w:t>iPad with Epic</w:t>
            </w:r>
          </w:p>
          <w:p w14:paraId="342D83EA" w14:textId="69D37EE1" w:rsidR="00A54A7A" w:rsidRDefault="00A54A7A" w:rsidP="00D14CEF">
            <w:r>
              <w:t>I and You and Don’t forget Who: what is a Pronoun? Book found in Epic app</w:t>
            </w:r>
          </w:p>
        </w:tc>
      </w:tr>
      <w:tr w:rsidR="005A47E5" w14:paraId="30B961CD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639997F9" w14:textId="669DFE6D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016515D0" w14:textId="05F6B8AE" w:rsidR="00A54A7A" w:rsidRDefault="00A54A7A" w:rsidP="00D14CEF">
            <w:r>
              <w:t>Small white boards</w:t>
            </w:r>
          </w:p>
          <w:p w14:paraId="313DF3A9" w14:textId="1786CC4B" w:rsidR="005A47E5" w:rsidRDefault="00A54A7A" w:rsidP="00D14CEF">
            <w:r>
              <w:t>Dry erase marker</w:t>
            </w:r>
          </w:p>
        </w:tc>
      </w:tr>
    </w:tbl>
    <w:p w14:paraId="52E9D348" w14:textId="570FCD85" w:rsidR="00302A9B" w:rsidRDefault="00302A9B" w:rsidP="00892302">
      <w:pPr>
        <w:ind w:right="-540"/>
        <w:rPr>
          <w:b/>
        </w:rPr>
      </w:pPr>
    </w:p>
    <w:p w14:paraId="6F5B5AE1" w14:textId="77777777" w:rsidR="00821B03" w:rsidRDefault="00821B03" w:rsidP="00892302">
      <w:pPr>
        <w:ind w:right="-540"/>
        <w:rPr>
          <w:b/>
        </w:rPr>
      </w:pPr>
    </w:p>
    <w:p w14:paraId="1EBA4EE5" w14:textId="77777777"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14:paraId="6C71630F" w14:textId="77777777"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8"/>
        <w:gridCol w:w="8404"/>
      </w:tblGrid>
      <w:tr w:rsidR="00C345E4" w:rsidRPr="00861A07" w14:paraId="3A252E6A" w14:textId="7777777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4F2154F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628500A" w14:textId="77777777"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3936F64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14:paraId="087FC652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5F3E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1BC92FC" w14:textId="036D5D71" w:rsidR="00C345E4" w:rsidRPr="004B01A4" w:rsidRDefault="00A54A7A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5mins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8FA2" w14:textId="77777777"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14:paraId="15A6634A" w14:textId="77777777" w:rsidR="00C345E4" w:rsidRDefault="00C345E4" w:rsidP="00D3137B">
            <w:pPr>
              <w:pStyle w:val="BodyText"/>
              <w:rPr>
                <w:rFonts w:ascii="Times New Roman" w:hAnsi="Times New Roman"/>
                <w:u w:val="none"/>
              </w:rPr>
            </w:pPr>
          </w:p>
          <w:p w14:paraId="1F161BA3" w14:textId="2B3BB9F1" w:rsidR="00A54A7A" w:rsidRPr="00A54A7A" w:rsidRDefault="00A54A7A" w:rsidP="00D3137B">
            <w:pPr>
              <w:pStyle w:val="BodyText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Review pronouns with flashcards, and show students examples of pronouns in the room.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F144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9EA8841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57A1B8E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5CBD6CA6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DFF4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28754E7" w14:textId="6486D183" w:rsidR="00C345E4" w:rsidRPr="004B01A4" w:rsidRDefault="007C3F0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A54A7A">
              <w:rPr>
                <w:rFonts w:ascii="Times New Roman" w:hAnsi="Times New Roman"/>
                <w:sz w:val="20"/>
              </w:rPr>
              <w:t>mins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03C5" w14:textId="77777777"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798AA54F" w14:textId="77777777" w:rsidR="00C345E4" w:rsidRDefault="00C345E4" w:rsidP="00D3137B">
            <w:pPr>
              <w:rPr>
                <w:sz w:val="20"/>
                <w:szCs w:val="20"/>
              </w:rPr>
            </w:pPr>
          </w:p>
          <w:p w14:paraId="56F4B492" w14:textId="77777777" w:rsidR="00E60E2B" w:rsidRDefault="00A54A7A" w:rsidP="00A54A7A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 to your students that a pronoun is a word used instead of a noun</w:t>
            </w:r>
          </w:p>
          <w:p w14:paraId="370E4B88" w14:textId="22AD871C" w:rsidR="00A54A7A" w:rsidRDefault="00A54A7A" w:rsidP="00A54A7A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Write the following pronouns on the board: he, she, her, him, I, you, we, and they</w:t>
            </w:r>
          </w:p>
          <w:p w14:paraId="71B76476" w14:textId="23960432" w:rsidR="00A54A7A" w:rsidRPr="00A54A7A" w:rsidRDefault="00A54A7A" w:rsidP="00A54A7A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 students demonstrate with their partner what these pronouns mean by identifying them in the room</w:t>
            </w:r>
          </w:p>
          <w:p w14:paraId="04C01C09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59003453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7E430B0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82CB64B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65A1385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1E16766" w14:textId="77777777" w:rsidR="007C3F08" w:rsidRDefault="007C3F08" w:rsidP="00D3137B">
            <w:pPr>
              <w:rPr>
                <w:sz w:val="20"/>
                <w:szCs w:val="20"/>
              </w:rPr>
            </w:pPr>
          </w:p>
          <w:p w14:paraId="2F487791" w14:textId="77777777" w:rsidR="007C3F08" w:rsidRDefault="007C3F08" w:rsidP="00D3137B">
            <w:pPr>
              <w:rPr>
                <w:sz w:val="20"/>
                <w:szCs w:val="20"/>
              </w:rPr>
            </w:pPr>
          </w:p>
          <w:p w14:paraId="0A1FC268" w14:textId="77777777" w:rsidR="007C3F08" w:rsidRDefault="007C3F08" w:rsidP="00D3137B">
            <w:pPr>
              <w:rPr>
                <w:sz w:val="20"/>
                <w:szCs w:val="20"/>
              </w:rPr>
            </w:pPr>
          </w:p>
          <w:p w14:paraId="38AB989A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2FF1A30" w14:textId="77777777" w:rsidR="00E60E2B" w:rsidRDefault="007C3F08" w:rsidP="00D3137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Guided Practice:</w:t>
            </w:r>
          </w:p>
          <w:p w14:paraId="4E392C8A" w14:textId="77777777" w:rsidR="007C3F08" w:rsidRDefault="007C3F08" w:rsidP="007C3F08">
            <w:pPr>
              <w:rPr>
                <w:sz w:val="20"/>
                <w:szCs w:val="20"/>
              </w:rPr>
            </w:pPr>
          </w:p>
          <w:p w14:paraId="4404E2F8" w14:textId="29580C6D" w:rsidR="007C3F08" w:rsidRPr="007C3F08" w:rsidRDefault="007C3F08" w:rsidP="007C3F0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the book within Epic, read aloud and have the students follow along and when they hear or see a pronoun on a page write it down on their white board</w:t>
            </w:r>
          </w:p>
          <w:p w14:paraId="7F71C341" w14:textId="5B8C95D8" w:rsidR="007C3F08" w:rsidRPr="007C3F08" w:rsidRDefault="007C3F08" w:rsidP="007C3F0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After each page, choose a student to tell the class what pronouns they found on that page.</w:t>
            </w:r>
          </w:p>
          <w:p w14:paraId="2A16999D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00FEEAE" w14:textId="77777777"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7076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29B443E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995F582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8F86727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C99FE70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AC2DC29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0850A0E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ADF89FD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474B2710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0FEB" w14:textId="4A5C8CA6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2B58EA0" w14:textId="3B5D5BA2" w:rsidR="00C345E4" w:rsidRPr="004B01A4" w:rsidRDefault="007C3F0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5mins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6B51" w14:textId="77777777"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14:paraId="2320686E" w14:textId="77777777" w:rsidR="00C345E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  <w:p w14:paraId="5B7AB813" w14:textId="38A038B1" w:rsidR="007C3F08" w:rsidRPr="007C3F08" w:rsidRDefault="007C3F08" w:rsidP="007C3F0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and have the students define a pronoun, identify the types pronouns, and use them in a sentence.</w:t>
            </w:r>
            <w:bookmarkStart w:id="0" w:name="_GoBack"/>
            <w:bookmarkEnd w:id="0"/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8CD8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9CBE912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EB956FF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29267405" w14:textId="77777777" w:rsidR="00DD5017" w:rsidRDefault="00DD5017" w:rsidP="000E31F8">
      <w:pPr>
        <w:rPr>
          <w:b/>
        </w:rPr>
      </w:pPr>
    </w:p>
    <w:p w14:paraId="433DAA2D" w14:textId="77777777"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2FB64954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7F27F234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3A83BB2A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6AB000EA" w14:textId="77777777"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14:paraId="06F3B6A1" w14:textId="77777777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F5DC" w14:textId="77777777"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4E27E57E" w14:textId="77777777"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14:paraId="6B9BF441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14:paraId="58F64784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14:paraId="7B226DFD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14:paraId="72E27759" w14:textId="77777777"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5A8" w14:textId="77777777" w:rsidR="00417E43" w:rsidRPr="00514C05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.</w:t>
            </w:r>
            <w:r w:rsidR="009C083C"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(try)</w:t>
            </w:r>
          </w:p>
        </w:tc>
      </w:tr>
    </w:tbl>
    <w:p w14:paraId="4EB1F70F" w14:textId="77777777" w:rsidR="003976BE" w:rsidRDefault="003976BE" w:rsidP="00E11734">
      <w:pPr>
        <w:rPr>
          <w:b/>
          <w:sz w:val="20"/>
          <w:szCs w:val="20"/>
        </w:rPr>
      </w:pPr>
    </w:p>
    <w:p w14:paraId="1C5FD99C" w14:textId="77777777"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9183"/>
      </w:tblGrid>
      <w:tr w:rsidR="00AD71B7" w:rsidRPr="00CB11F6" w14:paraId="1D0E6F72" w14:textId="77777777" w:rsidTr="00CB11F6">
        <w:tc>
          <w:tcPr>
            <w:tcW w:w="3798" w:type="dxa"/>
            <w:shd w:val="clear" w:color="auto" w:fill="auto"/>
          </w:tcPr>
          <w:p w14:paraId="242C0360" w14:textId="77777777"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14:paraId="478A3B36" w14:textId="77777777" w:rsidR="00AD71B7" w:rsidRPr="009C083C" w:rsidRDefault="009C083C" w:rsidP="00E11734">
            <w:pPr>
              <w:rPr>
                <w:sz w:val="20"/>
                <w:szCs w:val="20"/>
              </w:rPr>
            </w:pPr>
            <w:r w:rsidRPr="009C083C">
              <w:rPr>
                <w:color w:val="538135" w:themeColor="accent6" w:themeShade="BF"/>
                <w:sz w:val="20"/>
                <w:szCs w:val="20"/>
              </w:rPr>
              <w:t>(try)</w:t>
            </w:r>
          </w:p>
        </w:tc>
      </w:tr>
    </w:tbl>
    <w:p w14:paraId="4DD6204F" w14:textId="77777777" w:rsidR="00AD71B7" w:rsidRDefault="00AD71B7" w:rsidP="00E11734">
      <w:pPr>
        <w:rPr>
          <w:b/>
          <w:sz w:val="20"/>
          <w:szCs w:val="20"/>
        </w:rPr>
      </w:pPr>
    </w:p>
    <w:p w14:paraId="2AA263DF" w14:textId="77777777"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14:paraId="3198A290" w14:textId="77777777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2DE2E71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</w:t>
            </w:r>
            <w:r w:rsidRPr="004B01A4">
              <w:rPr>
                <w:rFonts w:cs="Cambria"/>
                <w:sz w:val="20"/>
                <w:szCs w:val="20"/>
                <w:lang w:eastAsia="ar-SA"/>
              </w:rPr>
              <w:lastRenderedPageBreak/>
              <w:t xml:space="preserve">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0A86305" w14:textId="77777777"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lastRenderedPageBreak/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6EB729C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75AD730D" w14:textId="77777777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7A14AA0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1B8AD93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E7A4E2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70872629" w14:textId="77777777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A23AACB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655BE4F7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6BD2EA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BCFD3DB" w14:textId="77777777" w:rsidR="00E11734" w:rsidRPr="004B01A4" w:rsidRDefault="00E11734" w:rsidP="001B55BD">
      <w:pPr>
        <w:rPr>
          <w:sz w:val="20"/>
          <w:szCs w:val="20"/>
        </w:rPr>
      </w:pPr>
    </w:p>
    <w:p w14:paraId="3EFF2DD5" w14:textId="77777777" w:rsidR="00E11734" w:rsidRPr="004B01A4" w:rsidRDefault="00E11734" w:rsidP="001B55BD">
      <w:pPr>
        <w:rPr>
          <w:sz w:val="20"/>
          <w:szCs w:val="20"/>
        </w:rPr>
      </w:pPr>
    </w:p>
    <w:p w14:paraId="5E8E23D6" w14:textId="77777777"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14:paraId="361311E7" w14:textId="77777777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0E01B252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222A4A4" w14:textId="77777777"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14A29B2B" w14:textId="77777777" w:rsidR="00E11734" w:rsidRPr="004B01A4" w:rsidRDefault="00E11734" w:rsidP="001B55BD">
      <w:pPr>
        <w:rPr>
          <w:sz w:val="20"/>
          <w:szCs w:val="20"/>
        </w:rPr>
      </w:pPr>
    </w:p>
    <w:p w14:paraId="3D2788B4" w14:textId="77777777" w:rsidR="00E11734" w:rsidRPr="004B01A4" w:rsidRDefault="00E11734" w:rsidP="001B55BD">
      <w:pPr>
        <w:rPr>
          <w:sz w:val="20"/>
          <w:szCs w:val="20"/>
        </w:rPr>
      </w:pPr>
    </w:p>
    <w:p w14:paraId="30B43131" w14:textId="77777777"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14:paraId="0ED33DB8" w14:textId="77777777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0BCFE970" w14:textId="77777777"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14:paraId="423B2FD9" w14:textId="77777777"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14:paraId="73A78094" w14:textId="77777777"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FCAB6B" w14:textId="77777777"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2749193D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3A5A0C42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2B950450" w14:textId="77777777"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58F3685A" w14:textId="77777777" w:rsidR="00984CCE" w:rsidRPr="004B01A4" w:rsidRDefault="00984CCE" w:rsidP="001B55BD">
      <w:pPr>
        <w:rPr>
          <w:sz w:val="20"/>
          <w:szCs w:val="20"/>
        </w:rPr>
      </w:pPr>
    </w:p>
    <w:p w14:paraId="0CF71A7E" w14:textId="77777777" w:rsidR="004E14A9" w:rsidRPr="004B01A4" w:rsidRDefault="004E14A9" w:rsidP="001B55BD">
      <w:pPr>
        <w:rPr>
          <w:sz w:val="20"/>
          <w:szCs w:val="20"/>
        </w:rPr>
      </w:pPr>
    </w:p>
    <w:p w14:paraId="7EC0066C" w14:textId="77777777"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27C35559" w14:textId="77777777" w:rsidR="007161C8" w:rsidRDefault="007161C8" w:rsidP="001B55BD">
      <w:pPr>
        <w:rPr>
          <w:sz w:val="20"/>
          <w:szCs w:val="20"/>
        </w:rPr>
      </w:pPr>
    </w:p>
    <w:p w14:paraId="0BADF168" w14:textId="77777777" w:rsidR="003976BE" w:rsidRDefault="003976BE" w:rsidP="001B55BD">
      <w:pPr>
        <w:rPr>
          <w:sz w:val="20"/>
          <w:szCs w:val="20"/>
        </w:rPr>
      </w:pPr>
    </w:p>
    <w:p w14:paraId="2B12CD7E" w14:textId="77777777"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14:paraId="0B6222C8" w14:textId="77777777"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B72A4" w14:textId="77777777" w:rsidR="00E23FE7" w:rsidRDefault="00E23FE7" w:rsidP="007161C8">
      <w:r>
        <w:separator/>
      </w:r>
    </w:p>
  </w:endnote>
  <w:endnote w:type="continuationSeparator" w:id="0">
    <w:p w14:paraId="0BC3688F" w14:textId="77777777" w:rsidR="00E23FE7" w:rsidRDefault="00E23FE7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36127" w14:textId="77777777" w:rsidR="00E23FE7" w:rsidRDefault="00E23FE7" w:rsidP="007161C8">
      <w:r>
        <w:separator/>
      </w:r>
    </w:p>
  </w:footnote>
  <w:footnote w:type="continuationSeparator" w:id="0">
    <w:p w14:paraId="6427B555" w14:textId="77777777" w:rsidR="00E23FE7" w:rsidRDefault="00E23FE7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6292"/>
    <w:multiLevelType w:val="hybridMultilevel"/>
    <w:tmpl w:val="9FD08B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40C26"/>
    <w:multiLevelType w:val="hybridMultilevel"/>
    <w:tmpl w:val="72545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26770"/>
    <w:multiLevelType w:val="hybridMultilevel"/>
    <w:tmpl w:val="241ED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FA4F86"/>
    <w:multiLevelType w:val="hybridMultilevel"/>
    <w:tmpl w:val="31587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5"/>
  </w:num>
  <w:num w:numId="5">
    <w:abstractNumId w:val="13"/>
  </w:num>
  <w:num w:numId="6">
    <w:abstractNumId w:val="10"/>
  </w:num>
  <w:num w:numId="7">
    <w:abstractNumId w:val="9"/>
  </w:num>
  <w:num w:numId="8">
    <w:abstractNumId w:val="18"/>
  </w:num>
  <w:num w:numId="9">
    <w:abstractNumId w:val="17"/>
  </w:num>
  <w:num w:numId="10">
    <w:abstractNumId w:val="3"/>
  </w:num>
  <w:num w:numId="11">
    <w:abstractNumId w:val="5"/>
  </w:num>
  <w:num w:numId="12">
    <w:abstractNumId w:val="4"/>
  </w:num>
  <w:num w:numId="13">
    <w:abstractNumId w:val="8"/>
  </w:num>
  <w:num w:numId="14">
    <w:abstractNumId w:val="16"/>
  </w:num>
  <w:num w:numId="15">
    <w:abstractNumId w:val="7"/>
  </w:num>
  <w:num w:numId="16">
    <w:abstractNumId w:val="0"/>
  </w:num>
  <w:num w:numId="17">
    <w:abstractNumId w:val="14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6"/>
    <w:rsid w:val="00001F5B"/>
    <w:rsid w:val="000108F2"/>
    <w:rsid w:val="0001768F"/>
    <w:rsid w:val="000245B0"/>
    <w:rsid w:val="00024666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40A5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E6A52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06E0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3F08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2A5E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4A7A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4E6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3FE7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75A9F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D909B"/>
  <w14:defaultImageDpi w14:val="300"/>
  <w15:chartTrackingRefBased/>
  <w15:docId w15:val="{B66AD1DA-B50B-4784-8B83-2B23237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styleId="ListParagraph">
    <w:name w:val="List Paragraph"/>
    <w:basedOn w:val="Normal"/>
    <w:uiPriority w:val="72"/>
    <w:qFormat/>
    <w:rsid w:val="00A5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wsp.edu/education/Documents/edTPA/Resource11.pdf" TargetMode="External"/><Relationship Id="rId12" Type="http://schemas.openxmlformats.org/officeDocument/2006/relationships/hyperlink" Target="https://www.uwsp.edu/education/Documents/edTPA/Resource11a.pdf" TargetMode="External"/><Relationship Id="rId13" Type="http://schemas.openxmlformats.org/officeDocument/2006/relationships/hyperlink" Target="https://www.uwsp.edu/education/Documents/edTPA/LessonPlanTemplateSOE.docx" TargetMode="External"/><Relationship Id="rId14" Type="http://schemas.openxmlformats.org/officeDocument/2006/relationships/hyperlink" Target="https://www.uwsp.edu/education/Documents/edTPA/SpecEdLessonPlanGuide.docx" TargetMode="External"/><Relationship Id="rId15" Type="http://schemas.openxmlformats.org/officeDocument/2006/relationships/hyperlink" Target="https://www.uwsp.edu/education/Documents/edTPA/SpecEdLessonPlanTemplate.docx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8" Type="http://schemas.openxmlformats.org/officeDocument/2006/relationships/hyperlink" Target="http://www.moreheadstate.edu/getmedia/cd3fd026-939f-4a47-a938-29c06d74ca01/Lesson-Plan-and-Reflections.aspx" TargetMode="External"/><Relationship Id="rId9" Type="http://schemas.openxmlformats.org/officeDocument/2006/relationships/hyperlink" Target="http://www.mcneese.edu/f/c/9cb690d2/Lesson%20Plan%20Rubric%20Aligned%20with%20InTASC.docx" TargetMode="External"/><Relationship Id="rId10" Type="http://schemas.openxmlformats.org/officeDocument/2006/relationships/hyperlink" Target="https://www.uwsp.edu/education/Documents/edTPA/Resource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15019\Downloads\ASU%20Formative%20Lesson%20Pla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C:\Users\15019\Downloads\ASU Formative Lesson Plan (1).dotx</Template>
  <TotalTime>16</TotalTime>
  <Pages>4</Pages>
  <Words>798</Words>
  <Characters>4549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5337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</dc:creator>
  <cp:keywords/>
  <cp:lastModifiedBy>Green Sarah</cp:lastModifiedBy>
  <cp:revision>3</cp:revision>
  <cp:lastPrinted>2018-09-05T22:10:00Z</cp:lastPrinted>
  <dcterms:created xsi:type="dcterms:W3CDTF">2019-10-16T13:49:00Z</dcterms:created>
  <dcterms:modified xsi:type="dcterms:W3CDTF">2019-10-16T14:13:00Z</dcterms:modified>
</cp:coreProperties>
</file>