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A23D0" w14:textId="77777777" w:rsidR="002E7370" w:rsidRPr="00DD75FF" w:rsidRDefault="002E7370" w:rsidP="002E7370">
      <w:pPr>
        <w:jc w:val="right"/>
        <w:rPr>
          <w:b/>
        </w:rPr>
      </w:pPr>
      <w:r>
        <w:rPr>
          <w:b/>
        </w:rPr>
        <w:t>Name</w:t>
      </w:r>
      <w:r w:rsidR="00DD75FF">
        <w:rPr>
          <w:b/>
        </w:rPr>
        <w:t xml:space="preserve">: </w:t>
      </w:r>
      <w:r w:rsidR="00DD75FF">
        <w:t xml:space="preserve"> </w:t>
      </w:r>
      <w:r w:rsidR="00DD75FF">
        <w:rPr>
          <w:b/>
          <w:u w:val="single"/>
        </w:rPr>
        <w:t>Lindsay Lewis</w:t>
      </w:r>
      <w:r w:rsidR="00DD75FF">
        <w:rPr>
          <w:b/>
          <w:u w:val="single"/>
        </w:rPr>
        <w:softHyphen/>
      </w:r>
      <w:r w:rsidR="00DD75FF">
        <w:rPr>
          <w:b/>
          <w:u w:val="single"/>
        </w:rPr>
        <w:softHyphen/>
      </w:r>
      <w:r w:rsidR="00DD75FF">
        <w:rPr>
          <w:b/>
        </w:rPr>
        <w:softHyphen/>
      </w:r>
      <w:r w:rsidR="00DD75FF">
        <w:rPr>
          <w:b/>
        </w:rPr>
        <w:tab/>
      </w:r>
    </w:p>
    <w:p w14:paraId="2C7C978A" w14:textId="77777777" w:rsidR="00D13931" w:rsidRPr="000E31F8" w:rsidRDefault="005E0F66" w:rsidP="000E31F8">
      <w:pPr>
        <w:spacing w:line="360" w:lineRule="auto"/>
        <w:jc w:val="center"/>
        <w:rPr>
          <w:b/>
          <w:sz w:val="32"/>
          <w:szCs w:val="32"/>
        </w:rPr>
      </w:pPr>
      <w:r>
        <w:rPr>
          <w:b/>
          <w:sz w:val="32"/>
          <w:szCs w:val="32"/>
        </w:rPr>
        <w:t>Lesson Plan</w:t>
      </w:r>
      <w:r w:rsidR="00D5092A" w:rsidRPr="000E31F8">
        <w:rPr>
          <w:b/>
          <w:sz w:val="32"/>
          <w:szCs w:val="32"/>
        </w:rPr>
        <w:t xml:space="preserve"> </w:t>
      </w:r>
    </w:p>
    <w:p w14:paraId="42CE4CB8" w14:textId="2F447251" w:rsidR="00E60E2B" w:rsidRDefault="005B7C8F" w:rsidP="005A47E5">
      <w:pPr>
        <w:rPr>
          <w:b/>
        </w:rPr>
      </w:pPr>
      <w:r>
        <w:rPr>
          <w:b/>
        </w:rPr>
        <w:t>Learning</w:t>
      </w:r>
      <w:r w:rsidR="00E60E2B">
        <w:rPr>
          <w:b/>
        </w:rPr>
        <w:t xml:space="preserve"> Segment Focus</w:t>
      </w:r>
      <w:r w:rsidR="00DD75FF">
        <w:rPr>
          <w:b/>
        </w:rPr>
        <w:t>:</w:t>
      </w:r>
      <w:r w:rsidR="00DD75FF">
        <w:rPr>
          <w:u w:val="single"/>
        </w:rPr>
        <w:t xml:space="preserve"> </w:t>
      </w:r>
      <w:r w:rsidR="00DD75FF">
        <w:rPr>
          <w:u w:val="single"/>
        </w:rPr>
        <w:tab/>
        <w:t>Life Cycle of a Plant</w:t>
      </w:r>
      <w:r w:rsidR="00DD75FF">
        <w:rPr>
          <w:u w:val="single"/>
        </w:rPr>
        <w:tab/>
      </w:r>
      <w:r w:rsidR="00DD75FF">
        <w:rPr>
          <w:u w:val="single"/>
        </w:rPr>
        <w:tab/>
        <w:t xml:space="preserve">       </w:t>
      </w:r>
      <w:r w:rsidR="00E60E2B">
        <w:rPr>
          <w:b/>
        </w:rPr>
        <w:t>Lesson _____</w:t>
      </w:r>
      <w:r w:rsidR="0064282A">
        <w:rPr>
          <w:b/>
          <w:u w:val="single"/>
        </w:rPr>
        <w:t>1</w:t>
      </w:r>
      <w:r w:rsidR="00E60E2B">
        <w:rPr>
          <w:b/>
        </w:rPr>
        <w:t>_______of_____</w:t>
      </w:r>
      <w:r w:rsidR="0064282A">
        <w:rPr>
          <w:b/>
          <w:u w:val="single"/>
        </w:rPr>
        <w:t>6</w:t>
      </w:r>
      <w:r w:rsidR="00E60E2B">
        <w:rPr>
          <w:b/>
        </w:rPr>
        <w:t>______</w:t>
      </w:r>
    </w:p>
    <w:p w14:paraId="7F620289" w14:textId="77777777" w:rsidR="00E60E2B" w:rsidRDefault="00E60E2B" w:rsidP="005A47E5">
      <w:pPr>
        <w:rPr>
          <w:b/>
        </w:rPr>
      </w:pPr>
    </w:p>
    <w:p w14:paraId="6E083DD9" w14:textId="15D9B5CE" w:rsidR="00C97CB7" w:rsidRPr="00DD75FF" w:rsidRDefault="005A47E5" w:rsidP="00DD75FF">
      <w:pPr>
        <w:rPr>
          <w:u w:val="single"/>
        </w:rPr>
      </w:pPr>
      <w:r>
        <w:rPr>
          <w:b/>
        </w:rPr>
        <w:t>Course</w:t>
      </w:r>
      <w:r w:rsidR="000E31F8">
        <w:rPr>
          <w:b/>
        </w:rPr>
        <w:t xml:space="preserve"> &amp; topic addressed</w:t>
      </w:r>
      <w:r w:rsidR="00DD75FF">
        <w:rPr>
          <w:b/>
        </w:rPr>
        <w:t xml:space="preserve">: </w:t>
      </w:r>
      <w:r w:rsidR="00DD75FF">
        <w:rPr>
          <w:b/>
          <w:u w:val="single"/>
        </w:rPr>
        <w:tab/>
      </w:r>
      <w:r w:rsidR="00DD75FF">
        <w:rPr>
          <w:u w:val="single"/>
        </w:rPr>
        <w:t>Science – Life Cycles</w:t>
      </w:r>
      <w:r w:rsidR="00DD75FF">
        <w:rPr>
          <w:u w:val="single"/>
        </w:rPr>
        <w:tab/>
      </w:r>
      <w:r w:rsidR="00DD75FF">
        <w:rPr>
          <w:u w:val="single"/>
        </w:rPr>
        <w:tab/>
      </w:r>
      <w:r w:rsidR="009961E5">
        <w:t xml:space="preserve">       </w:t>
      </w:r>
      <w:r w:rsidR="00E60E2B">
        <w:rPr>
          <w:b/>
        </w:rPr>
        <w:t>Date</w:t>
      </w:r>
      <w:r w:rsidR="00DD75FF">
        <w:rPr>
          <w:b/>
        </w:rPr>
        <w:t>:</w:t>
      </w:r>
      <w:r w:rsidR="00DD75FF">
        <w:t xml:space="preserve"> </w:t>
      </w:r>
      <w:r w:rsidR="00DD75FF" w:rsidRPr="00DD75FF">
        <w:rPr>
          <w:u w:val="single"/>
        </w:rPr>
        <w:softHyphen/>
        <w:t>2-4-2020</w:t>
      </w:r>
      <w:r w:rsidR="00DD75FF">
        <w:t xml:space="preserve">          </w:t>
      </w:r>
      <w:r w:rsidR="00E60E2B">
        <w:rPr>
          <w:b/>
        </w:rPr>
        <w:t xml:space="preserve"> </w:t>
      </w:r>
      <w:r>
        <w:rPr>
          <w:b/>
        </w:rPr>
        <w:t>Grade</w:t>
      </w:r>
      <w:r w:rsidR="00DD75FF">
        <w:rPr>
          <w:b/>
        </w:rPr>
        <w:t>:</w:t>
      </w:r>
      <w:r w:rsidR="00DD75FF">
        <w:t xml:space="preserve"> </w:t>
      </w:r>
      <w:r w:rsidR="003667FE">
        <w:rPr>
          <w:u w:val="single"/>
        </w:rPr>
        <w:t>1</w:t>
      </w:r>
      <w:r w:rsidR="003667FE" w:rsidRPr="003667FE">
        <w:rPr>
          <w:u w:val="single"/>
          <w:vertAlign w:val="superscript"/>
        </w:rPr>
        <w:t>st</w:t>
      </w:r>
      <w:r w:rsidR="003667FE">
        <w:rPr>
          <w:u w:val="single"/>
        </w:rPr>
        <w:t xml:space="preserve"> </w:t>
      </w:r>
      <w:r w:rsidR="00DD75FF">
        <w:rPr>
          <w:u w:val="single"/>
        </w:rPr>
        <w:t>Grade</w:t>
      </w:r>
    </w:p>
    <w:p w14:paraId="4D39A63E" w14:textId="77777777" w:rsidR="002E7370" w:rsidRPr="00F57698" w:rsidRDefault="004B01A4" w:rsidP="002E7370">
      <w:pPr>
        <w:rPr>
          <w:b/>
        </w:rPr>
      </w:pPr>
      <w:r w:rsidRPr="00F57698">
        <w:rPr>
          <w:b/>
        </w:rPr>
        <w:t>Student Outcomes</w:t>
      </w: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262"/>
      </w:tblGrid>
      <w:tr w:rsidR="002E7370" w:rsidRPr="00F57698" w14:paraId="5CF57E94" w14:textId="77777777" w:rsidTr="005E0F66">
        <w:trPr>
          <w:jc w:val="center"/>
        </w:trPr>
        <w:tc>
          <w:tcPr>
            <w:tcW w:w="2868" w:type="dxa"/>
            <w:shd w:val="clear" w:color="auto" w:fill="auto"/>
          </w:tcPr>
          <w:p w14:paraId="37AB6E78" w14:textId="77777777" w:rsidR="002E7370" w:rsidRPr="00F57698" w:rsidRDefault="005A47E5" w:rsidP="002E7370">
            <w:pPr>
              <w:rPr>
                <w:sz w:val="20"/>
                <w:szCs w:val="20"/>
              </w:rPr>
            </w:pPr>
            <w:r w:rsidRPr="00F57698">
              <w:rPr>
                <w:rFonts w:cs="Cambria"/>
                <w:sz w:val="20"/>
                <w:szCs w:val="20"/>
                <w:lang w:eastAsia="ar-SA"/>
              </w:rPr>
              <w:t xml:space="preserve">Specific learning </w:t>
            </w:r>
            <w:r w:rsidRPr="00F57698">
              <w:rPr>
                <w:rFonts w:cs="Cambria"/>
                <w:b/>
                <w:sz w:val="20"/>
                <w:szCs w:val="20"/>
                <w:lang w:eastAsia="ar-SA"/>
              </w:rPr>
              <w:t>objectives</w:t>
            </w:r>
            <w:r w:rsidRPr="00F57698">
              <w:rPr>
                <w:rFonts w:cs="Cambria"/>
                <w:sz w:val="20"/>
                <w:szCs w:val="20"/>
                <w:lang w:eastAsia="ar-SA"/>
              </w:rPr>
              <w:t xml:space="preserve"> for this lesson</w:t>
            </w:r>
            <w:r w:rsidR="002F341E" w:rsidRPr="00F57698">
              <w:rPr>
                <w:sz w:val="20"/>
                <w:szCs w:val="20"/>
              </w:rPr>
              <w:t>.</w:t>
            </w:r>
          </w:p>
        </w:tc>
        <w:tc>
          <w:tcPr>
            <w:tcW w:w="8262" w:type="dxa"/>
            <w:shd w:val="clear" w:color="auto" w:fill="auto"/>
          </w:tcPr>
          <w:p w14:paraId="410FAC58" w14:textId="3F1FAE9D" w:rsidR="002E7370" w:rsidRDefault="00C37022" w:rsidP="00C37022">
            <w:pPr>
              <w:pStyle w:val="ListParagraph"/>
              <w:numPr>
                <w:ilvl w:val="0"/>
                <w:numId w:val="16"/>
              </w:numPr>
              <w:rPr>
                <w:sz w:val="20"/>
                <w:szCs w:val="20"/>
              </w:rPr>
            </w:pPr>
            <w:r>
              <w:rPr>
                <w:sz w:val="20"/>
                <w:szCs w:val="20"/>
              </w:rPr>
              <w:t xml:space="preserve">Introduce stages of plant life cycle </w:t>
            </w:r>
          </w:p>
          <w:p w14:paraId="20B07B6E" w14:textId="77777777" w:rsidR="00C37022" w:rsidRDefault="00C37022" w:rsidP="00C37022">
            <w:pPr>
              <w:pStyle w:val="ListParagraph"/>
              <w:numPr>
                <w:ilvl w:val="0"/>
                <w:numId w:val="16"/>
              </w:numPr>
              <w:rPr>
                <w:sz w:val="20"/>
                <w:szCs w:val="20"/>
              </w:rPr>
            </w:pPr>
            <w:r>
              <w:rPr>
                <w:sz w:val="20"/>
                <w:szCs w:val="20"/>
              </w:rPr>
              <w:t>Introduce plant vocabulary</w:t>
            </w:r>
          </w:p>
          <w:p w14:paraId="46B9B22F" w14:textId="785D4E7B" w:rsidR="00C37022" w:rsidRPr="00C37022" w:rsidRDefault="00C37022" w:rsidP="00C37022">
            <w:pPr>
              <w:pStyle w:val="ListParagraph"/>
              <w:numPr>
                <w:ilvl w:val="0"/>
                <w:numId w:val="16"/>
              </w:numPr>
              <w:rPr>
                <w:sz w:val="20"/>
                <w:szCs w:val="20"/>
              </w:rPr>
            </w:pPr>
            <w:r>
              <w:rPr>
                <w:sz w:val="20"/>
                <w:szCs w:val="20"/>
              </w:rPr>
              <w:t xml:space="preserve">Students will illustrate and label life cycle </w:t>
            </w:r>
            <w:r w:rsidR="0079499D">
              <w:rPr>
                <w:sz w:val="20"/>
                <w:szCs w:val="20"/>
              </w:rPr>
              <w:t>utilizing graphic organizer</w:t>
            </w:r>
          </w:p>
        </w:tc>
      </w:tr>
      <w:tr w:rsidR="00E11734" w:rsidRPr="00F57698" w14:paraId="728189F7" w14:textId="77777777" w:rsidTr="005E0F66">
        <w:trPr>
          <w:jc w:val="center"/>
        </w:trPr>
        <w:tc>
          <w:tcPr>
            <w:tcW w:w="2868" w:type="dxa"/>
            <w:shd w:val="clear" w:color="auto" w:fill="auto"/>
          </w:tcPr>
          <w:p w14:paraId="5105D4DF" w14:textId="77777777" w:rsidR="00E11734" w:rsidRPr="00F57698" w:rsidRDefault="007D3352" w:rsidP="002A28A9">
            <w:pPr>
              <w:rPr>
                <w:sz w:val="20"/>
                <w:szCs w:val="20"/>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students’ prior academic learning</w:t>
            </w:r>
            <w:r w:rsidRPr="00F57698">
              <w:rPr>
                <w:rFonts w:cs="Cambria"/>
                <w:sz w:val="20"/>
                <w:szCs w:val="20"/>
                <w:lang w:eastAsia="ar-SA"/>
              </w:rPr>
              <w:t>.</w:t>
            </w:r>
          </w:p>
        </w:tc>
        <w:tc>
          <w:tcPr>
            <w:tcW w:w="8262" w:type="dxa"/>
            <w:shd w:val="clear" w:color="auto" w:fill="auto"/>
          </w:tcPr>
          <w:p w14:paraId="1DE8E14C" w14:textId="77777777" w:rsidR="0079499D" w:rsidRDefault="0079499D" w:rsidP="0079499D">
            <w:pPr>
              <w:rPr>
                <w:sz w:val="20"/>
                <w:szCs w:val="20"/>
              </w:rPr>
            </w:pPr>
          </w:p>
          <w:p w14:paraId="7514F986" w14:textId="39192F0A" w:rsidR="00E11734" w:rsidRDefault="0079499D" w:rsidP="003667FE">
            <w:pPr>
              <w:pStyle w:val="ListParagraph"/>
              <w:numPr>
                <w:ilvl w:val="0"/>
                <w:numId w:val="16"/>
              </w:numPr>
              <w:rPr>
                <w:sz w:val="20"/>
                <w:szCs w:val="20"/>
              </w:rPr>
            </w:pPr>
            <w:r w:rsidRPr="003667FE">
              <w:rPr>
                <w:sz w:val="20"/>
                <w:szCs w:val="20"/>
              </w:rPr>
              <w:t>Familiarity of plants and where they are located primarily</w:t>
            </w:r>
          </w:p>
          <w:p w14:paraId="162E5D44" w14:textId="402EA635" w:rsidR="003667FE" w:rsidRPr="003667FE" w:rsidRDefault="003667FE" w:rsidP="003667FE">
            <w:pPr>
              <w:pStyle w:val="ListParagraph"/>
              <w:numPr>
                <w:ilvl w:val="0"/>
                <w:numId w:val="16"/>
              </w:numPr>
              <w:rPr>
                <w:sz w:val="20"/>
                <w:szCs w:val="20"/>
              </w:rPr>
            </w:pPr>
            <w:r>
              <w:rPr>
                <w:sz w:val="20"/>
                <w:szCs w:val="20"/>
              </w:rPr>
              <w:t>How to listen to reading and interact together in a group</w:t>
            </w:r>
          </w:p>
          <w:p w14:paraId="67C4586F" w14:textId="3CB13397" w:rsidR="0079499D" w:rsidRPr="0079499D" w:rsidRDefault="0079499D" w:rsidP="0079499D">
            <w:pPr>
              <w:pStyle w:val="ListParagraph"/>
              <w:rPr>
                <w:sz w:val="20"/>
                <w:szCs w:val="20"/>
              </w:rPr>
            </w:pPr>
          </w:p>
        </w:tc>
      </w:tr>
      <w:tr w:rsidR="00106484" w:rsidRPr="00F57698" w14:paraId="2BD55B5F" w14:textId="77777777" w:rsidTr="005E0F66">
        <w:trPr>
          <w:jc w:val="center"/>
        </w:trPr>
        <w:tc>
          <w:tcPr>
            <w:tcW w:w="2868" w:type="dxa"/>
            <w:shd w:val="clear" w:color="auto" w:fill="auto"/>
          </w:tcPr>
          <w:p w14:paraId="6E96BB4B" w14:textId="77777777" w:rsidR="00106484" w:rsidRPr="00F57698" w:rsidRDefault="007D3352" w:rsidP="00106484">
            <w:pPr>
              <w:rPr>
                <w:rFonts w:cs="Cambria"/>
                <w:sz w:val="20"/>
                <w:szCs w:val="20"/>
                <w:lang w:eastAsia="ar-SA"/>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 xml:space="preserve">students’ </w:t>
            </w:r>
            <w:r w:rsidR="00106484" w:rsidRPr="00F57698">
              <w:rPr>
                <w:rFonts w:cs="Cambria"/>
                <w:b/>
                <w:sz w:val="20"/>
                <w:szCs w:val="20"/>
                <w:lang w:eastAsia="ar-SA"/>
              </w:rPr>
              <w:t xml:space="preserve">personal, cultural, </w:t>
            </w:r>
            <w:r w:rsidR="002A28A9" w:rsidRPr="00F57698">
              <w:rPr>
                <w:rFonts w:cs="Cambria"/>
                <w:b/>
                <w:sz w:val="20"/>
                <w:szCs w:val="20"/>
                <w:lang w:eastAsia="ar-SA"/>
              </w:rPr>
              <w:t xml:space="preserve">linguistic, </w:t>
            </w:r>
            <w:r w:rsidRPr="00F57698">
              <w:rPr>
                <w:rFonts w:cs="Cambria"/>
                <w:b/>
                <w:sz w:val="20"/>
                <w:szCs w:val="20"/>
                <w:lang w:eastAsia="ar-SA"/>
              </w:rPr>
              <w:t>or community assets</w:t>
            </w:r>
            <w:r w:rsidRPr="00F57698">
              <w:rPr>
                <w:rFonts w:cs="Cambria"/>
                <w:sz w:val="20"/>
                <w:szCs w:val="20"/>
                <w:lang w:eastAsia="ar-SA"/>
              </w:rPr>
              <w:t>.</w:t>
            </w:r>
          </w:p>
        </w:tc>
        <w:tc>
          <w:tcPr>
            <w:tcW w:w="8262" w:type="dxa"/>
            <w:shd w:val="clear" w:color="auto" w:fill="auto"/>
          </w:tcPr>
          <w:p w14:paraId="1061E2BD" w14:textId="77777777" w:rsidR="00106484" w:rsidRDefault="00106484" w:rsidP="00106484">
            <w:pPr>
              <w:rPr>
                <w:sz w:val="20"/>
                <w:szCs w:val="20"/>
              </w:rPr>
            </w:pPr>
          </w:p>
          <w:p w14:paraId="563FEE0F" w14:textId="77777777" w:rsidR="0079499D" w:rsidRDefault="003667FE" w:rsidP="003667FE">
            <w:pPr>
              <w:pStyle w:val="ListParagraph"/>
              <w:numPr>
                <w:ilvl w:val="0"/>
                <w:numId w:val="16"/>
              </w:numPr>
              <w:rPr>
                <w:sz w:val="20"/>
                <w:szCs w:val="20"/>
              </w:rPr>
            </w:pPr>
            <w:r w:rsidRPr="003667FE">
              <w:rPr>
                <w:sz w:val="20"/>
                <w:szCs w:val="20"/>
              </w:rPr>
              <w:t>These learning tasks are appropriate for students because they see plants everywhere while outside and should have a general idea of what they are</w:t>
            </w:r>
          </w:p>
          <w:p w14:paraId="279C221C" w14:textId="4225191C" w:rsidR="003667FE" w:rsidRPr="003667FE" w:rsidRDefault="003667FE" w:rsidP="003667FE">
            <w:pPr>
              <w:pStyle w:val="ListParagraph"/>
              <w:rPr>
                <w:sz w:val="20"/>
                <w:szCs w:val="20"/>
              </w:rPr>
            </w:pPr>
          </w:p>
        </w:tc>
      </w:tr>
    </w:tbl>
    <w:p w14:paraId="331F2521" w14:textId="77777777" w:rsidR="002E7370" w:rsidRPr="00F57698" w:rsidRDefault="002E7370" w:rsidP="002E7370">
      <w:pPr>
        <w:rPr>
          <w:sz w:val="20"/>
          <w:szCs w:val="20"/>
        </w:rPr>
      </w:pPr>
    </w:p>
    <w:p w14:paraId="4CE01FC1" w14:textId="77777777" w:rsidR="005A47E5" w:rsidRPr="00F57698" w:rsidRDefault="004B01A4" w:rsidP="005A47E5">
      <w:pPr>
        <w:rPr>
          <w:b/>
        </w:rPr>
      </w:pPr>
      <w:r w:rsidRPr="00F57698">
        <w:rPr>
          <w:b/>
        </w:rPr>
        <w:t>State</w:t>
      </w:r>
      <w:r w:rsidR="005A47E5" w:rsidRPr="00F57698">
        <w:rPr>
          <w:b/>
        </w:rPr>
        <w:t xml:space="preserve"> Academic Content</w:t>
      </w:r>
      <w:r w:rsidRPr="00F57698">
        <w:rPr>
          <w:b/>
        </w:rPr>
        <w:t xml:space="preserve"> Standards</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7579"/>
      </w:tblGrid>
      <w:tr w:rsidR="005A47E5" w:rsidRPr="00F57698" w14:paraId="19267D12" w14:textId="77777777" w:rsidTr="005E0F66">
        <w:tc>
          <w:tcPr>
            <w:tcW w:w="3604" w:type="dxa"/>
            <w:shd w:val="clear" w:color="auto" w:fill="auto"/>
          </w:tcPr>
          <w:p w14:paraId="4D2F14DE" w14:textId="77777777" w:rsidR="005A47E5" w:rsidRPr="00F57698" w:rsidRDefault="005A47E5" w:rsidP="004B01A4">
            <w:pPr>
              <w:rPr>
                <w:sz w:val="20"/>
                <w:szCs w:val="20"/>
              </w:rPr>
            </w:pPr>
            <w:r w:rsidRPr="00F57698">
              <w:rPr>
                <w:sz w:val="20"/>
                <w:szCs w:val="20"/>
              </w:rPr>
              <w:t xml:space="preserve">List the </w:t>
            </w:r>
            <w:r w:rsidRPr="00F57698">
              <w:rPr>
                <w:b/>
                <w:sz w:val="20"/>
                <w:szCs w:val="20"/>
              </w:rPr>
              <w:t xml:space="preserve">state academic content </w:t>
            </w:r>
            <w:r w:rsidR="004B01A4" w:rsidRPr="00F57698">
              <w:rPr>
                <w:b/>
                <w:sz w:val="20"/>
                <w:szCs w:val="20"/>
              </w:rPr>
              <w:t>standards</w:t>
            </w:r>
            <w:r w:rsidR="000E31F8" w:rsidRPr="00F57698">
              <w:rPr>
                <w:sz w:val="20"/>
                <w:szCs w:val="20"/>
              </w:rPr>
              <w:t xml:space="preserve"> </w:t>
            </w:r>
            <w:r w:rsidRPr="00F57698">
              <w:rPr>
                <w:sz w:val="20"/>
                <w:szCs w:val="20"/>
              </w:rPr>
              <w:t>with which this lesson is</w:t>
            </w:r>
            <w:r w:rsidR="004B01A4" w:rsidRPr="00F57698">
              <w:rPr>
                <w:sz w:val="20"/>
                <w:szCs w:val="20"/>
              </w:rPr>
              <w:t xml:space="preserve"> aligned</w:t>
            </w:r>
            <w:r w:rsidR="002A28A9" w:rsidRPr="00F57698">
              <w:rPr>
                <w:sz w:val="20"/>
                <w:szCs w:val="20"/>
              </w:rPr>
              <w:t>.  Include abbreviation,</w:t>
            </w:r>
            <w:r w:rsidR="004B01A4" w:rsidRPr="00F57698">
              <w:rPr>
                <w:sz w:val="20"/>
                <w:szCs w:val="20"/>
              </w:rPr>
              <w:t xml:space="preserve"> number &amp; text of the standard</w:t>
            </w:r>
            <w:r w:rsidR="002A28A9" w:rsidRPr="00F57698">
              <w:rPr>
                <w:sz w:val="20"/>
                <w:szCs w:val="20"/>
              </w:rPr>
              <w:t>(s).</w:t>
            </w:r>
            <w:r w:rsidRPr="00F57698">
              <w:rPr>
                <w:sz w:val="20"/>
                <w:szCs w:val="20"/>
              </w:rPr>
              <w:t xml:space="preserve"> </w:t>
            </w:r>
          </w:p>
        </w:tc>
        <w:tc>
          <w:tcPr>
            <w:tcW w:w="7579" w:type="dxa"/>
            <w:shd w:val="clear" w:color="auto" w:fill="auto"/>
          </w:tcPr>
          <w:p w14:paraId="07A785C2" w14:textId="77777777" w:rsidR="005A47E5" w:rsidRDefault="00615991" w:rsidP="00D14CEF">
            <w:pPr>
              <w:rPr>
                <w:bCs/>
                <w:sz w:val="20"/>
                <w:szCs w:val="20"/>
              </w:rPr>
            </w:pPr>
            <w:r>
              <w:rPr>
                <w:b/>
                <w:sz w:val="20"/>
                <w:szCs w:val="20"/>
              </w:rPr>
              <w:t xml:space="preserve">SL.1.5 </w:t>
            </w:r>
            <w:r>
              <w:rPr>
                <w:bCs/>
                <w:sz w:val="20"/>
                <w:szCs w:val="20"/>
              </w:rPr>
              <w:t>Add drawings or other visual displays to stories or recounts of experience to clarify ideas</w:t>
            </w:r>
            <w:r w:rsidR="00EC3F88">
              <w:rPr>
                <w:bCs/>
                <w:sz w:val="20"/>
                <w:szCs w:val="20"/>
              </w:rPr>
              <w:t>, thoughts, and feelings</w:t>
            </w:r>
          </w:p>
          <w:p w14:paraId="1C09DD42" w14:textId="77777777" w:rsidR="00EC3F88" w:rsidRDefault="00EC3F88" w:rsidP="00D14CEF">
            <w:pPr>
              <w:rPr>
                <w:bCs/>
                <w:sz w:val="20"/>
                <w:szCs w:val="20"/>
              </w:rPr>
            </w:pPr>
            <w:r>
              <w:rPr>
                <w:b/>
                <w:sz w:val="20"/>
                <w:szCs w:val="20"/>
              </w:rPr>
              <w:t>W.1.7</w:t>
            </w:r>
            <w:r>
              <w:rPr>
                <w:bCs/>
                <w:sz w:val="20"/>
                <w:szCs w:val="20"/>
              </w:rPr>
              <w:t xml:space="preserve"> Participate in shared research and writing projects</w:t>
            </w:r>
          </w:p>
          <w:p w14:paraId="4F45D9DC" w14:textId="77777777" w:rsidR="00EC3F88" w:rsidRDefault="00EC3F88" w:rsidP="00D14CEF">
            <w:pPr>
              <w:rPr>
                <w:bCs/>
                <w:sz w:val="20"/>
                <w:szCs w:val="20"/>
              </w:rPr>
            </w:pPr>
            <w:r>
              <w:rPr>
                <w:b/>
                <w:sz w:val="20"/>
                <w:szCs w:val="20"/>
              </w:rPr>
              <w:t>W.1.8</w:t>
            </w:r>
            <w:r>
              <w:rPr>
                <w:bCs/>
                <w:sz w:val="20"/>
                <w:szCs w:val="20"/>
              </w:rPr>
              <w:t xml:space="preserve"> Recall information from experiences or gather information from provided resources to answer a question</w:t>
            </w:r>
          </w:p>
          <w:p w14:paraId="224055C0" w14:textId="39FDAFC1" w:rsidR="00EC3F88" w:rsidRPr="00EC3F88" w:rsidRDefault="00EC3F88" w:rsidP="00D14CEF">
            <w:pPr>
              <w:rPr>
                <w:bCs/>
                <w:sz w:val="20"/>
                <w:szCs w:val="20"/>
              </w:rPr>
            </w:pPr>
            <w:r>
              <w:rPr>
                <w:b/>
                <w:sz w:val="20"/>
                <w:szCs w:val="20"/>
              </w:rPr>
              <w:t xml:space="preserve">RI.1.1 </w:t>
            </w:r>
            <w:r>
              <w:rPr>
                <w:bCs/>
                <w:sz w:val="20"/>
                <w:szCs w:val="20"/>
              </w:rPr>
              <w:t>Ask and answer questions about key details in a text</w:t>
            </w:r>
          </w:p>
        </w:tc>
      </w:tr>
    </w:tbl>
    <w:p w14:paraId="7498D89A" w14:textId="77777777" w:rsidR="005A47E5" w:rsidRPr="00F57698" w:rsidRDefault="005A47E5" w:rsidP="002E7370">
      <w:pPr>
        <w:rPr>
          <w:sz w:val="20"/>
          <w:szCs w:val="20"/>
        </w:rPr>
      </w:pPr>
    </w:p>
    <w:p w14:paraId="26BA8D93" w14:textId="77777777" w:rsidR="002A28A9" w:rsidRPr="00F57698" w:rsidRDefault="002A28A9" w:rsidP="002A28A9">
      <w:pPr>
        <w:pStyle w:val="LessonStructure"/>
        <w:spacing w:before="0"/>
        <w:rPr>
          <w:rFonts w:ascii="Times New Roman" w:hAnsi="Times New Roman"/>
          <w:szCs w:val="24"/>
        </w:rPr>
      </w:pPr>
      <w:r w:rsidRPr="00F57698">
        <w:rPr>
          <w:rFonts w:ascii="Times New Roman" w:hAnsi="Times New Roman"/>
          <w:szCs w:val="24"/>
        </w:rPr>
        <w:t>Key Vocabulary</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7452"/>
      </w:tblGrid>
      <w:tr w:rsidR="002A28A9" w:rsidRPr="00F57698" w14:paraId="3BD86FFA" w14:textId="77777777" w:rsidTr="005E0F66">
        <w:tc>
          <w:tcPr>
            <w:tcW w:w="3731" w:type="dxa"/>
            <w:shd w:val="clear" w:color="auto" w:fill="auto"/>
          </w:tcPr>
          <w:p w14:paraId="5DD5FD2B" w14:textId="77777777" w:rsidR="002A28A9" w:rsidRPr="00F57698" w:rsidRDefault="002A28A9" w:rsidP="00875ED0">
            <w:pPr>
              <w:pStyle w:val="LessonStructure"/>
              <w:spacing w:before="0"/>
              <w:rPr>
                <w:rFonts w:ascii="Times New Roman" w:hAnsi="Times New Roman"/>
                <w:b w:val="0"/>
                <w:sz w:val="20"/>
              </w:rPr>
            </w:pPr>
            <w:r w:rsidRPr="00F57698">
              <w:rPr>
                <w:rFonts w:ascii="Times New Roman" w:hAnsi="Times New Roman"/>
                <w:b w:val="0"/>
                <w:sz w:val="20"/>
              </w:rPr>
              <w:t xml:space="preserve">What </w:t>
            </w:r>
            <w:r w:rsidRPr="00F57698">
              <w:rPr>
                <w:rFonts w:ascii="Times New Roman" w:hAnsi="Times New Roman"/>
                <w:sz w:val="20"/>
              </w:rPr>
              <w:t>vocabulary terms/content specific terminology</w:t>
            </w:r>
            <w:r w:rsidRPr="00F57698">
              <w:rPr>
                <w:rFonts w:ascii="Times New Roman" w:hAnsi="Times New Roman"/>
                <w:b w:val="0"/>
                <w:sz w:val="20"/>
              </w:rPr>
              <w:t xml:space="preserve"> must be addressed for students to master the content?</w:t>
            </w:r>
          </w:p>
        </w:tc>
        <w:tc>
          <w:tcPr>
            <w:tcW w:w="7452" w:type="dxa"/>
            <w:shd w:val="clear" w:color="auto" w:fill="auto"/>
          </w:tcPr>
          <w:p w14:paraId="1E712223" w14:textId="77777777" w:rsidR="007A1E54" w:rsidRDefault="007A1E54" w:rsidP="0079499D">
            <w:pPr>
              <w:pStyle w:val="LessonStructure"/>
              <w:numPr>
                <w:ilvl w:val="0"/>
                <w:numId w:val="16"/>
              </w:numPr>
              <w:spacing w:before="0"/>
              <w:rPr>
                <w:rFonts w:ascii="Times New Roman" w:hAnsi="Times New Roman"/>
                <w:b w:val="0"/>
                <w:bCs/>
                <w:sz w:val="20"/>
              </w:rPr>
            </w:pPr>
            <w:r>
              <w:rPr>
                <w:rFonts w:ascii="Times New Roman" w:hAnsi="Times New Roman"/>
                <w:b w:val="0"/>
                <w:bCs/>
                <w:sz w:val="20"/>
              </w:rPr>
              <w:t>Life Cycle</w:t>
            </w:r>
          </w:p>
          <w:p w14:paraId="4FF0832C" w14:textId="77777777" w:rsidR="007A1E54" w:rsidRDefault="007A1E54" w:rsidP="0079499D">
            <w:pPr>
              <w:pStyle w:val="LessonStructure"/>
              <w:numPr>
                <w:ilvl w:val="0"/>
                <w:numId w:val="16"/>
              </w:numPr>
              <w:spacing w:before="0"/>
              <w:rPr>
                <w:rFonts w:ascii="Times New Roman" w:hAnsi="Times New Roman"/>
                <w:b w:val="0"/>
                <w:bCs/>
                <w:sz w:val="20"/>
              </w:rPr>
            </w:pPr>
            <w:r>
              <w:rPr>
                <w:rFonts w:ascii="Times New Roman" w:hAnsi="Times New Roman"/>
                <w:b w:val="0"/>
                <w:bCs/>
                <w:sz w:val="20"/>
              </w:rPr>
              <w:t>Seed</w:t>
            </w:r>
          </w:p>
          <w:p w14:paraId="798C4903" w14:textId="64A177CE" w:rsidR="007A1E54" w:rsidRDefault="007A1E54" w:rsidP="0079499D">
            <w:pPr>
              <w:pStyle w:val="LessonStructure"/>
              <w:numPr>
                <w:ilvl w:val="0"/>
                <w:numId w:val="16"/>
              </w:numPr>
              <w:spacing w:before="0"/>
              <w:rPr>
                <w:rFonts w:ascii="Times New Roman" w:hAnsi="Times New Roman"/>
                <w:b w:val="0"/>
                <w:bCs/>
                <w:sz w:val="20"/>
              </w:rPr>
            </w:pPr>
            <w:r>
              <w:rPr>
                <w:rFonts w:ascii="Times New Roman" w:hAnsi="Times New Roman"/>
                <w:b w:val="0"/>
                <w:bCs/>
                <w:sz w:val="20"/>
              </w:rPr>
              <w:t>Seedling</w:t>
            </w:r>
          </w:p>
          <w:p w14:paraId="2F745775" w14:textId="77777777" w:rsidR="007A1E54" w:rsidRDefault="007A1E54" w:rsidP="0079499D">
            <w:pPr>
              <w:pStyle w:val="LessonStructure"/>
              <w:numPr>
                <w:ilvl w:val="0"/>
                <w:numId w:val="16"/>
              </w:numPr>
              <w:spacing w:before="0"/>
              <w:rPr>
                <w:rFonts w:ascii="Times New Roman" w:hAnsi="Times New Roman"/>
                <w:b w:val="0"/>
                <w:bCs/>
                <w:sz w:val="20"/>
              </w:rPr>
            </w:pPr>
            <w:r>
              <w:rPr>
                <w:rFonts w:ascii="Times New Roman" w:hAnsi="Times New Roman"/>
                <w:b w:val="0"/>
                <w:bCs/>
                <w:sz w:val="20"/>
              </w:rPr>
              <w:t>Mature Plant</w:t>
            </w:r>
          </w:p>
          <w:p w14:paraId="755E405F" w14:textId="2B73B031" w:rsidR="007A1E54" w:rsidRPr="0079499D" w:rsidRDefault="007A1E54" w:rsidP="0079499D">
            <w:pPr>
              <w:pStyle w:val="LessonStructure"/>
              <w:numPr>
                <w:ilvl w:val="0"/>
                <w:numId w:val="16"/>
              </w:numPr>
              <w:spacing w:before="0"/>
              <w:rPr>
                <w:rFonts w:ascii="Times New Roman" w:hAnsi="Times New Roman"/>
                <w:b w:val="0"/>
                <w:bCs/>
                <w:sz w:val="20"/>
              </w:rPr>
            </w:pPr>
            <w:r>
              <w:rPr>
                <w:rFonts w:ascii="Times New Roman" w:hAnsi="Times New Roman"/>
                <w:b w:val="0"/>
                <w:bCs/>
                <w:sz w:val="20"/>
              </w:rPr>
              <w:t>Flower</w:t>
            </w:r>
          </w:p>
        </w:tc>
      </w:tr>
    </w:tbl>
    <w:p w14:paraId="794CA036" w14:textId="77777777" w:rsidR="002A28A9" w:rsidRPr="00F57698" w:rsidRDefault="002A28A9" w:rsidP="002E7370">
      <w:pPr>
        <w:rPr>
          <w:sz w:val="20"/>
          <w:szCs w:val="20"/>
        </w:rPr>
      </w:pPr>
    </w:p>
    <w:p w14:paraId="0BAB2205" w14:textId="77777777" w:rsidR="00984CCE" w:rsidRPr="00F57698" w:rsidRDefault="00984CCE" w:rsidP="00984CCE">
      <w:pPr>
        <w:rPr>
          <w:b/>
        </w:rPr>
      </w:pPr>
      <w:r w:rsidRPr="00F57698">
        <w:rPr>
          <w:b/>
        </w:rPr>
        <w:t xml:space="preserve">Academic Language Support </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803"/>
      </w:tblGrid>
      <w:tr w:rsidR="00984CCE" w:rsidRPr="00F57698" w14:paraId="5D63FF02" w14:textId="77777777" w:rsidTr="005E0F66">
        <w:trPr>
          <w:jc w:val="center"/>
        </w:trPr>
        <w:tc>
          <w:tcPr>
            <w:tcW w:w="5266" w:type="dxa"/>
            <w:shd w:val="clear" w:color="auto" w:fill="auto"/>
          </w:tcPr>
          <w:p w14:paraId="3F44CA98" w14:textId="103AFF8D" w:rsidR="005758CA" w:rsidRDefault="005758CA" w:rsidP="005758CA">
            <w:pPr>
              <w:pStyle w:val="Default"/>
              <w:rPr>
                <w:rFonts w:ascii="Times New Roman" w:hAnsi="Times New Roman" w:cs="Times New Roman"/>
                <w:sz w:val="20"/>
                <w:szCs w:val="20"/>
              </w:rPr>
            </w:pPr>
            <w:r w:rsidRPr="00F57698">
              <w:rPr>
                <w:rFonts w:ascii="Times New Roman" w:hAnsi="Times New Roman" w:cs="Times New Roman"/>
                <w:sz w:val="20"/>
                <w:szCs w:val="20"/>
              </w:rPr>
              <w:t xml:space="preserve">What </w:t>
            </w:r>
            <w:proofErr w:type="gramStart"/>
            <w:r w:rsidRPr="00F57698">
              <w:rPr>
                <w:rFonts w:ascii="Times New Roman" w:hAnsi="Times New Roman" w:cs="Times New Roman"/>
                <w:sz w:val="20"/>
                <w:szCs w:val="20"/>
              </w:rPr>
              <w:t>are</w:t>
            </w:r>
            <w:proofErr w:type="gramEnd"/>
            <w:r w:rsidRPr="00F57698">
              <w:rPr>
                <w:rFonts w:ascii="Times New Roman" w:hAnsi="Times New Roman" w:cs="Times New Roman"/>
                <w:sz w:val="20"/>
                <w:szCs w:val="20"/>
              </w:rPr>
              <w:t xml:space="preserve"> the </w:t>
            </w:r>
            <w:r w:rsidRPr="00F57698">
              <w:rPr>
                <w:rFonts w:ascii="Times New Roman" w:hAnsi="Times New Roman" w:cs="Times New Roman"/>
                <w:b/>
                <w:sz w:val="20"/>
                <w:szCs w:val="20"/>
              </w:rPr>
              <w:t>Academic Language Function(s)</w:t>
            </w:r>
            <w:r w:rsidRPr="00F57698">
              <w:rPr>
                <w:rFonts w:ascii="Times New Roman" w:hAnsi="Times New Roman" w:cs="Times New Roman"/>
                <w:sz w:val="20"/>
                <w:szCs w:val="20"/>
              </w:rPr>
              <w:t xml:space="preserve"> (the content and language focus of the learning task represented by the active verbs within the learning objectives/outcomes) and explain how they are utilized in the lesson plan?</w:t>
            </w:r>
          </w:p>
          <w:p w14:paraId="426A7D18" w14:textId="77777777" w:rsidR="007A1E54" w:rsidRPr="00F57698" w:rsidRDefault="007A1E54" w:rsidP="005758CA">
            <w:pPr>
              <w:pStyle w:val="Default"/>
              <w:rPr>
                <w:rFonts w:ascii="Times New Roman" w:hAnsi="Times New Roman" w:cs="Times New Roman"/>
                <w:sz w:val="20"/>
                <w:szCs w:val="20"/>
              </w:rPr>
            </w:pPr>
          </w:p>
          <w:p w14:paraId="6BBC4A09" w14:textId="77777777" w:rsidR="007A1E54" w:rsidRDefault="007A1E54" w:rsidP="005758CA">
            <w:pPr>
              <w:pStyle w:val="Default"/>
              <w:rPr>
                <w:rFonts w:ascii="Times New Roman" w:hAnsi="Times New Roman" w:cs="Times New Roman"/>
                <w:sz w:val="20"/>
                <w:szCs w:val="20"/>
              </w:rPr>
            </w:pPr>
          </w:p>
          <w:p w14:paraId="4D1D0C93" w14:textId="627CE078" w:rsidR="00984CCE" w:rsidRPr="00F57698" w:rsidRDefault="00984CCE" w:rsidP="005758CA">
            <w:pPr>
              <w:pStyle w:val="Default"/>
              <w:rPr>
                <w:rFonts w:ascii="Times New Roman" w:hAnsi="Times New Roman" w:cs="Times New Roman"/>
                <w:sz w:val="20"/>
                <w:szCs w:val="20"/>
              </w:rPr>
            </w:pPr>
            <w:r w:rsidRPr="00F57698">
              <w:rPr>
                <w:rFonts w:ascii="Times New Roman" w:hAnsi="Times New Roman" w:cs="Times New Roman"/>
                <w:sz w:val="20"/>
                <w:szCs w:val="20"/>
              </w:rPr>
              <w:t>What planned</w:t>
            </w:r>
            <w:r w:rsidR="005758CA" w:rsidRPr="00F57698">
              <w:rPr>
                <w:rFonts w:ascii="Times New Roman" w:hAnsi="Times New Roman" w:cs="Times New Roman"/>
                <w:sz w:val="20"/>
                <w:szCs w:val="20"/>
              </w:rPr>
              <w:t xml:space="preserve"> </w:t>
            </w:r>
            <w:r w:rsidR="005758CA" w:rsidRPr="00F57698">
              <w:rPr>
                <w:rFonts w:ascii="Times New Roman" w:hAnsi="Times New Roman" w:cs="Times New Roman"/>
                <w:b/>
                <w:sz w:val="20"/>
                <w:szCs w:val="20"/>
              </w:rPr>
              <w:t>Academic L</w:t>
            </w:r>
            <w:r w:rsidR="007D3352" w:rsidRPr="00F57698">
              <w:rPr>
                <w:rFonts w:ascii="Times New Roman" w:hAnsi="Times New Roman" w:cs="Times New Roman"/>
                <w:b/>
                <w:sz w:val="20"/>
                <w:szCs w:val="20"/>
              </w:rPr>
              <w:t>anguage</w:t>
            </w:r>
            <w:r w:rsidR="005758CA" w:rsidRPr="00F57698">
              <w:rPr>
                <w:rFonts w:ascii="Times New Roman" w:hAnsi="Times New Roman" w:cs="Times New Roman"/>
                <w:b/>
                <w:sz w:val="20"/>
                <w:szCs w:val="20"/>
              </w:rPr>
              <w:t xml:space="preserve"> Supports</w:t>
            </w:r>
            <w:r w:rsidR="005758CA" w:rsidRPr="00F57698">
              <w:rPr>
                <w:rFonts w:ascii="Times New Roman" w:hAnsi="Times New Roman" w:cs="Times New Roman"/>
                <w:sz w:val="20"/>
                <w:szCs w:val="20"/>
              </w:rPr>
              <w:t xml:space="preserve"> will you use to assist students in their</w:t>
            </w:r>
            <w:r w:rsidRPr="00F57698">
              <w:rPr>
                <w:rFonts w:ascii="Times New Roman" w:hAnsi="Times New Roman" w:cs="Times New Roman"/>
                <w:sz w:val="20"/>
                <w:szCs w:val="20"/>
              </w:rPr>
              <w:t xml:space="preserve"> understand</w:t>
            </w:r>
            <w:r w:rsidR="005758CA" w:rsidRPr="00F57698">
              <w:rPr>
                <w:rFonts w:ascii="Times New Roman" w:hAnsi="Times New Roman" w:cs="Times New Roman"/>
                <w:sz w:val="20"/>
                <w:szCs w:val="20"/>
              </w:rPr>
              <w:t>ing of</w:t>
            </w:r>
            <w:r w:rsidRPr="00F57698">
              <w:rPr>
                <w:rFonts w:ascii="Times New Roman" w:hAnsi="Times New Roman" w:cs="Times New Roman"/>
                <w:sz w:val="20"/>
                <w:szCs w:val="20"/>
              </w:rPr>
              <w:t xml:space="preserve"> key academic language to express and</w:t>
            </w:r>
            <w:r w:rsidR="007D3352" w:rsidRPr="00F57698">
              <w:rPr>
                <w:rFonts w:ascii="Times New Roman" w:hAnsi="Times New Roman" w:cs="Times New Roman"/>
                <w:sz w:val="20"/>
                <w:szCs w:val="20"/>
              </w:rPr>
              <w:t xml:space="preserve"> develop their content learning</w:t>
            </w:r>
            <w:r w:rsidR="005758CA" w:rsidRPr="00F57698">
              <w:rPr>
                <w:rFonts w:ascii="Times New Roman" w:hAnsi="Times New Roman" w:cs="Times New Roman"/>
                <w:sz w:val="20"/>
                <w:szCs w:val="20"/>
              </w:rPr>
              <w:t xml:space="preserve"> and to provide varying supports for students at different levels of Academic Language development?  </w:t>
            </w:r>
            <w:r w:rsidR="00C7655C" w:rsidRPr="00F57698">
              <w:rPr>
                <w:rFonts w:ascii="Times New Roman" w:hAnsi="Times New Roman" w:cs="Times New Roman"/>
                <w:sz w:val="20"/>
                <w:szCs w:val="20"/>
              </w:rPr>
              <w:t xml:space="preserve">How do these supports address all three </w:t>
            </w:r>
            <w:r w:rsidR="00C7655C" w:rsidRPr="00F57698">
              <w:rPr>
                <w:rFonts w:ascii="Times New Roman" w:hAnsi="Times New Roman" w:cs="Times New Roman"/>
                <w:b/>
                <w:sz w:val="20"/>
                <w:szCs w:val="20"/>
              </w:rPr>
              <w:t>Academic Language Demands (vocabulary, syntax, and discourse)?</w:t>
            </w:r>
          </w:p>
        </w:tc>
        <w:tc>
          <w:tcPr>
            <w:tcW w:w="5803" w:type="dxa"/>
            <w:shd w:val="clear" w:color="auto" w:fill="auto"/>
          </w:tcPr>
          <w:p w14:paraId="14FD8EC5" w14:textId="4D996AD7" w:rsidR="00984CCE" w:rsidRPr="007A1E54" w:rsidRDefault="007A1E54" w:rsidP="007A1E54">
            <w:pPr>
              <w:pStyle w:val="ListParagraph"/>
              <w:numPr>
                <w:ilvl w:val="0"/>
                <w:numId w:val="16"/>
              </w:numPr>
              <w:rPr>
                <w:sz w:val="20"/>
                <w:szCs w:val="20"/>
              </w:rPr>
            </w:pPr>
            <w:r w:rsidRPr="007A1E54">
              <w:rPr>
                <w:sz w:val="20"/>
                <w:szCs w:val="20"/>
              </w:rPr>
              <w:t xml:space="preserve">The academic language functions in this lesson represent the plants different cycles that it goes through in its span of life.  They are utilized in the lesson plan by teaching the students the terminology in order to draw and depict the life cycle on their own.  </w:t>
            </w:r>
          </w:p>
          <w:p w14:paraId="52CA0F5D" w14:textId="77777777" w:rsidR="007A1E54" w:rsidRDefault="007A1E54" w:rsidP="007A1E54">
            <w:pPr>
              <w:pStyle w:val="ListParagraph"/>
              <w:rPr>
                <w:sz w:val="20"/>
                <w:szCs w:val="20"/>
              </w:rPr>
            </w:pPr>
          </w:p>
          <w:p w14:paraId="7810CD45" w14:textId="0F65E059" w:rsidR="007A1E54" w:rsidRDefault="007A1E54" w:rsidP="007A1E54">
            <w:pPr>
              <w:pStyle w:val="ListParagraph"/>
              <w:numPr>
                <w:ilvl w:val="0"/>
                <w:numId w:val="16"/>
              </w:numPr>
              <w:rPr>
                <w:sz w:val="20"/>
                <w:szCs w:val="20"/>
              </w:rPr>
            </w:pPr>
            <w:r>
              <w:rPr>
                <w:sz w:val="20"/>
                <w:szCs w:val="20"/>
              </w:rPr>
              <w:t xml:space="preserve">Students will be able to associate what parts of the plant are which and understand its life cycle of the plant.  </w:t>
            </w:r>
          </w:p>
          <w:p w14:paraId="525C5EDE" w14:textId="1481C74B" w:rsidR="007A1E54" w:rsidRDefault="00EC3F88" w:rsidP="007A1E54">
            <w:pPr>
              <w:pStyle w:val="ListParagraph"/>
              <w:numPr>
                <w:ilvl w:val="0"/>
                <w:numId w:val="16"/>
              </w:numPr>
              <w:rPr>
                <w:sz w:val="20"/>
                <w:szCs w:val="20"/>
              </w:rPr>
            </w:pPr>
            <w:r>
              <w:rPr>
                <w:sz w:val="20"/>
                <w:szCs w:val="20"/>
              </w:rPr>
              <w:t>Students should be able to recognize the vocabulary words and label what part of plant is what using them</w:t>
            </w:r>
          </w:p>
          <w:p w14:paraId="15174E70" w14:textId="44DEE739" w:rsidR="00EC3F88" w:rsidRDefault="00EC3F88" w:rsidP="00EC3F88">
            <w:pPr>
              <w:pStyle w:val="ListParagraph"/>
              <w:numPr>
                <w:ilvl w:val="0"/>
                <w:numId w:val="16"/>
              </w:numPr>
              <w:rPr>
                <w:sz w:val="20"/>
                <w:szCs w:val="20"/>
              </w:rPr>
            </w:pPr>
            <w:r>
              <w:rPr>
                <w:sz w:val="20"/>
                <w:szCs w:val="20"/>
              </w:rPr>
              <w:t>We will go over the vocabulary words and how they are used in the plant life cycle together first, then students will need to be able to identify the plant cycles on their own or together in small groups</w:t>
            </w:r>
          </w:p>
          <w:p w14:paraId="36595ED5" w14:textId="783ED44E" w:rsidR="00EC3F88" w:rsidRPr="00EC3F88" w:rsidRDefault="00EC3F88" w:rsidP="00EC3F88">
            <w:pPr>
              <w:pStyle w:val="ListParagraph"/>
              <w:numPr>
                <w:ilvl w:val="0"/>
                <w:numId w:val="16"/>
              </w:numPr>
              <w:rPr>
                <w:sz w:val="20"/>
                <w:szCs w:val="20"/>
              </w:rPr>
            </w:pPr>
            <w:r>
              <w:rPr>
                <w:sz w:val="20"/>
                <w:szCs w:val="20"/>
              </w:rPr>
              <w:t>Students will be responsible for drawing each stage of the plant and placing it in the correct order</w:t>
            </w:r>
          </w:p>
          <w:p w14:paraId="5E5ACCA5" w14:textId="77777777" w:rsidR="00984CCE" w:rsidRPr="00F57698" w:rsidRDefault="00984CCE" w:rsidP="00D14CEF">
            <w:pPr>
              <w:rPr>
                <w:sz w:val="20"/>
                <w:szCs w:val="20"/>
              </w:rPr>
            </w:pPr>
          </w:p>
          <w:p w14:paraId="5C69AECE" w14:textId="77777777" w:rsidR="00984CCE" w:rsidRPr="00F57698" w:rsidRDefault="00984CCE" w:rsidP="00D14CEF">
            <w:pPr>
              <w:rPr>
                <w:sz w:val="20"/>
                <w:szCs w:val="20"/>
              </w:rPr>
            </w:pPr>
          </w:p>
        </w:tc>
      </w:tr>
    </w:tbl>
    <w:p w14:paraId="603AD853" w14:textId="77777777" w:rsidR="002F341E" w:rsidRPr="00F57698" w:rsidRDefault="002F341E" w:rsidP="005A47E5">
      <w:pPr>
        <w:pStyle w:val="LessonStructure"/>
        <w:spacing w:before="0"/>
        <w:rPr>
          <w:rFonts w:ascii="Times New Roman" w:hAnsi="Times New Roman"/>
          <w:sz w:val="20"/>
        </w:rPr>
      </w:pPr>
    </w:p>
    <w:p w14:paraId="4C89D7DF" w14:textId="77777777" w:rsidR="005A47E5" w:rsidRPr="00F57698" w:rsidRDefault="00F57698" w:rsidP="005A47E5">
      <w:pPr>
        <w:pStyle w:val="LessonStructure"/>
        <w:spacing w:before="0"/>
        <w:rPr>
          <w:rFonts w:ascii="Times New Roman" w:hAnsi="Times New Roman"/>
          <w:szCs w:val="24"/>
        </w:rPr>
      </w:pPr>
      <w:r>
        <w:rPr>
          <w:rFonts w:ascii="Times New Roman" w:hAnsi="Times New Roman"/>
          <w:szCs w:val="24"/>
        </w:rPr>
        <w:t>Materials</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988"/>
      </w:tblGrid>
      <w:tr w:rsidR="005A47E5" w:rsidRPr="00F57698" w14:paraId="280E88D0" w14:textId="77777777" w:rsidTr="005E0F66">
        <w:trPr>
          <w:jc w:val="center"/>
        </w:trPr>
        <w:tc>
          <w:tcPr>
            <w:tcW w:w="5079" w:type="dxa"/>
            <w:shd w:val="clear" w:color="auto" w:fill="auto"/>
          </w:tcPr>
          <w:p w14:paraId="5F2B592E"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teacher</w:t>
            </w:r>
            <w:r w:rsidRPr="00F57698">
              <w:rPr>
                <w:sz w:val="20"/>
                <w:szCs w:val="20"/>
              </w:rPr>
              <w:t xml:space="preserve"> for this lesson.</w:t>
            </w:r>
            <w:r w:rsidR="002A28A9" w:rsidRPr="00F57698">
              <w:rPr>
                <w:sz w:val="20"/>
                <w:szCs w:val="20"/>
              </w:rPr>
              <w:t xml:space="preserve"> (such as books, writing materials, computers, models, colored paper, etc.)</w:t>
            </w:r>
          </w:p>
        </w:tc>
        <w:tc>
          <w:tcPr>
            <w:tcW w:w="5988" w:type="dxa"/>
            <w:shd w:val="clear" w:color="auto" w:fill="auto"/>
          </w:tcPr>
          <w:p w14:paraId="1D092B61" w14:textId="3BBB1794" w:rsidR="005A47E5" w:rsidRPr="008A6E3E" w:rsidRDefault="008A6E3E" w:rsidP="008A6E3E">
            <w:pPr>
              <w:pStyle w:val="ListParagraph"/>
              <w:numPr>
                <w:ilvl w:val="0"/>
                <w:numId w:val="16"/>
              </w:numPr>
              <w:rPr>
                <w:sz w:val="20"/>
                <w:szCs w:val="20"/>
              </w:rPr>
            </w:pPr>
            <w:r>
              <w:rPr>
                <w:sz w:val="20"/>
                <w:szCs w:val="20"/>
              </w:rPr>
              <w:t xml:space="preserve">Dry erase board, expo markers, PowerPoint of different plant stages, </w:t>
            </w:r>
            <w:proofErr w:type="spellStart"/>
            <w:r>
              <w:rPr>
                <w:sz w:val="20"/>
                <w:szCs w:val="20"/>
              </w:rPr>
              <w:t>ladibug</w:t>
            </w:r>
            <w:proofErr w:type="spellEnd"/>
            <w:r>
              <w:rPr>
                <w:sz w:val="20"/>
                <w:szCs w:val="20"/>
              </w:rPr>
              <w:t>, computer, copy of</w:t>
            </w:r>
            <w:r w:rsidR="00766585">
              <w:rPr>
                <w:sz w:val="20"/>
                <w:szCs w:val="20"/>
              </w:rPr>
              <w:t xml:space="preserve"> graphic organizer worksheet and parts of the plant worksheet</w:t>
            </w:r>
            <w:r w:rsidR="0064282A">
              <w:rPr>
                <w:sz w:val="20"/>
                <w:szCs w:val="20"/>
              </w:rPr>
              <w:t>, projector or smart board, and YouTube video of stages of plant cycles</w:t>
            </w:r>
          </w:p>
          <w:p w14:paraId="03D1F0C6" w14:textId="77777777" w:rsidR="005A47E5" w:rsidRPr="00F57698" w:rsidRDefault="005A47E5" w:rsidP="00D14CEF">
            <w:pPr>
              <w:rPr>
                <w:sz w:val="20"/>
                <w:szCs w:val="20"/>
              </w:rPr>
            </w:pPr>
          </w:p>
        </w:tc>
      </w:tr>
      <w:tr w:rsidR="005A47E5" w:rsidRPr="00F57698" w14:paraId="49A03222" w14:textId="77777777" w:rsidTr="005E0F66">
        <w:trPr>
          <w:jc w:val="center"/>
        </w:trPr>
        <w:tc>
          <w:tcPr>
            <w:tcW w:w="5079" w:type="dxa"/>
            <w:shd w:val="clear" w:color="auto" w:fill="auto"/>
          </w:tcPr>
          <w:p w14:paraId="50A365D5"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students</w:t>
            </w:r>
            <w:r w:rsidRPr="00F57698">
              <w:rPr>
                <w:sz w:val="20"/>
                <w:szCs w:val="20"/>
              </w:rPr>
              <w:t xml:space="preserve"> for this lesson.</w:t>
            </w:r>
            <w:r w:rsidR="002A28A9" w:rsidRPr="00F57698">
              <w:rPr>
                <w:sz w:val="20"/>
                <w:szCs w:val="20"/>
              </w:rPr>
              <w:t xml:space="preserve"> (computers, journals, textbook, etc.)</w:t>
            </w:r>
          </w:p>
        </w:tc>
        <w:tc>
          <w:tcPr>
            <w:tcW w:w="5988" w:type="dxa"/>
            <w:shd w:val="clear" w:color="auto" w:fill="auto"/>
          </w:tcPr>
          <w:p w14:paraId="27868727" w14:textId="30BA16C9" w:rsidR="005A47E5" w:rsidRPr="008A6E3E" w:rsidRDefault="00766585" w:rsidP="008A6E3E">
            <w:pPr>
              <w:pStyle w:val="ListParagraph"/>
              <w:numPr>
                <w:ilvl w:val="0"/>
                <w:numId w:val="16"/>
              </w:numPr>
              <w:rPr>
                <w:sz w:val="20"/>
                <w:szCs w:val="20"/>
              </w:rPr>
            </w:pPr>
            <w:r>
              <w:rPr>
                <w:sz w:val="20"/>
                <w:szCs w:val="20"/>
              </w:rPr>
              <w:t>Graphic organizer w</w:t>
            </w:r>
            <w:r w:rsidR="008A6E3E">
              <w:rPr>
                <w:sz w:val="20"/>
                <w:szCs w:val="20"/>
              </w:rPr>
              <w:t xml:space="preserve">orksheet, </w:t>
            </w:r>
            <w:r>
              <w:rPr>
                <w:sz w:val="20"/>
                <w:szCs w:val="20"/>
              </w:rPr>
              <w:t xml:space="preserve">parts of the plant worksheet, </w:t>
            </w:r>
            <w:r w:rsidR="008A6E3E">
              <w:rPr>
                <w:sz w:val="20"/>
                <w:szCs w:val="20"/>
              </w:rPr>
              <w:t>pencils, &amp; markers</w:t>
            </w:r>
          </w:p>
          <w:p w14:paraId="6EFBB6C9" w14:textId="77777777" w:rsidR="005A47E5" w:rsidRPr="00F57698" w:rsidRDefault="005A47E5" w:rsidP="00D14CEF">
            <w:pPr>
              <w:rPr>
                <w:sz w:val="20"/>
                <w:szCs w:val="20"/>
              </w:rPr>
            </w:pPr>
          </w:p>
        </w:tc>
      </w:tr>
    </w:tbl>
    <w:p w14:paraId="21B01899" w14:textId="77777777" w:rsidR="00821B03" w:rsidRPr="00F57698" w:rsidRDefault="00821B03" w:rsidP="00892302">
      <w:pPr>
        <w:ind w:right="-540"/>
        <w:rPr>
          <w:b/>
        </w:rPr>
      </w:pPr>
    </w:p>
    <w:p w14:paraId="7BAC5BAD" w14:textId="77777777" w:rsidR="00AD1B85" w:rsidRDefault="00AD1B85" w:rsidP="00F57698">
      <w:pPr>
        <w:ind w:right="-540"/>
        <w:rPr>
          <w:b/>
        </w:rPr>
      </w:pPr>
    </w:p>
    <w:p w14:paraId="1E460199" w14:textId="77777777" w:rsidR="005E0F66" w:rsidRDefault="005E0F66" w:rsidP="00F57698">
      <w:pPr>
        <w:ind w:right="-540"/>
        <w:rPr>
          <w:b/>
        </w:rPr>
      </w:pPr>
    </w:p>
    <w:p w14:paraId="7EB806E5" w14:textId="77777777" w:rsidR="00083863" w:rsidRPr="00F57698" w:rsidRDefault="00302A9B" w:rsidP="00F57698">
      <w:pPr>
        <w:ind w:right="-540"/>
        <w:rPr>
          <w:b/>
        </w:rPr>
      </w:pPr>
      <w:r w:rsidRPr="00F57698">
        <w:rPr>
          <w:b/>
        </w:rPr>
        <w:t>Lesson Timeline with Instructional</w:t>
      </w:r>
      <w:r w:rsidR="00575DC2" w:rsidRPr="00F57698">
        <w:rPr>
          <w:b/>
        </w:rPr>
        <w:t xml:space="preserve"> Strategies &amp;</w:t>
      </w:r>
      <w:r w:rsidR="006A35E3" w:rsidRPr="00F57698">
        <w:rPr>
          <w:b/>
        </w:rPr>
        <w:t xml:space="preserve"> Learning Tasks</w:t>
      </w:r>
      <w:r w:rsidR="00F57698" w:rsidRPr="00F5769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3347"/>
        <w:gridCol w:w="4314"/>
      </w:tblGrid>
      <w:tr w:rsidR="00C345E4" w:rsidRPr="00F57698" w14:paraId="5B48E75B" w14:textId="77777777" w:rsidTr="00AD1B85">
        <w:trPr>
          <w:tblHeader/>
          <w:jc w:val="center"/>
        </w:trPr>
        <w:tc>
          <w:tcPr>
            <w:tcW w:w="2639" w:type="dxa"/>
            <w:tcBorders>
              <w:top w:val="single" w:sz="2" w:space="0" w:color="auto"/>
              <w:left w:val="single" w:sz="2" w:space="0" w:color="auto"/>
              <w:bottom w:val="single" w:sz="2" w:space="0" w:color="auto"/>
              <w:right w:val="single" w:sz="2" w:space="0" w:color="auto"/>
            </w:tcBorders>
            <w:shd w:val="pct20" w:color="auto" w:fill="auto"/>
          </w:tcPr>
          <w:p w14:paraId="74ED87DC"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5781E8C0" w14:textId="77777777" w:rsidR="00C345E4" w:rsidRPr="00F57698" w:rsidRDefault="00C345E4" w:rsidP="00BD0FA6">
            <w:pPr>
              <w:pStyle w:val="MainQuestion"/>
              <w:spacing w:before="0"/>
              <w:ind w:left="0"/>
              <w:rPr>
                <w:rFonts w:ascii="Times New Roman" w:hAnsi="Times New Roman"/>
                <w:b/>
                <w:sz w:val="20"/>
              </w:rPr>
            </w:pPr>
            <w:r w:rsidRPr="00F57698">
              <w:rPr>
                <w:rFonts w:ascii="Times New Roman" w:hAnsi="Times New Roman"/>
                <w:b/>
                <w:sz w:val="20"/>
              </w:rPr>
              <w:t xml:space="preserve">Teaching &amp; Learning Activities </w:t>
            </w:r>
            <w:r w:rsidR="00F57698" w:rsidRPr="00F57698">
              <w:rPr>
                <w:b/>
                <w:sz w:val="20"/>
              </w:rPr>
              <w:t>(This should be a BULLETED LIST)</w:t>
            </w:r>
          </w:p>
        </w:tc>
        <w:tc>
          <w:tcPr>
            <w:tcW w:w="4435" w:type="dxa"/>
            <w:tcBorders>
              <w:top w:val="single" w:sz="2" w:space="0" w:color="auto"/>
              <w:left w:val="single" w:sz="2" w:space="0" w:color="auto"/>
              <w:bottom w:val="single" w:sz="2" w:space="0" w:color="auto"/>
              <w:right w:val="single" w:sz="2" w:space="0" w:color="auto"/>
            </w:tcBorders>
            <w:shd w:val="pct20" w:color="auto" w:fill="auto"/>
          </w:tcPr>
          <w:p w14:paraId="2DCAE1E5"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Describe what YOU (teacher) will be doing and/or what STUDENTS will be doing</w:t>
            </w:r>
            <w:r w:rsidR="00575DC2" w:rsidRPr="00F57698">
              <w:rPr>
                <w:rFonts w:ascii="Times New Roman" w:hAnsi="Times New Roman"/>
                <w:b/>
                <w:sz w:val="20"/>
              </w:rPr>
              <w:t xml:space="preserve"> during this part of the lesson</w:t>
            </w:r>
            <w:r w:rsidRPr="00F57698">
              <w:rPr>
                <w:rFonts w:ascii="Times New Roman" w:hAnsi="Times New Roman"/>
                <w:b/>
                <w:sz w:val="20"/>
              </w:rPr>
              <w:t xml:space="preserve">. </w:t>
            </w:r>
            <w:r w:rsidR="00F57698" w:rsidRPr="00F57698">
              <w:rPr>
                <w:b/>
                <w:sz w:val="20"/>
              </w:rPr>
              <w:t>(This should be VERY DETAILED)</w:t>
            </w:r>
          </w:p>
        </w:tc>
      </w:tr>
      <w:tr w:rsidR="00C345E4" w:rsidRPr="00F57698" w14:paraId="222F5D5A"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16E06DBF" w14:textId="77777777" w:rsidR="00C345E4" w:rsidRPr="00F57698" w:rsidRDefault="00C345E4" w:rsidP="002D3017">
            <w:pPr>
              <w:pStyle w:val="MainQuestion"/>
              <w:spacing w:before="0"/>
              <w:ind w:left="0"/>
              <w:rPr>
                <w:rFonts w:ascii="Times New Roman" w:hAnsi="Times New Roman"/>
                <w:sz w:val="20"/>
              </w:rPr>
            </w:pPr>
          </w:p>
          <w:p w14:paraId="3ADEEA24" w14:textId="5377343B" w:rsidR="00C345E4" w:rsidRPr="00F57698" w:rsidRDefault="00E565CA" w:rsidP="00E565CA">
            <w:pPr>
              <w:pStyle w:val="MainQuestion"/>
              <w:spacing w:before="0"/>
              <w:ind w:left="0"/>
              <w:jc w:val="center"/>
              <w:rPr>
                <w:rFonts w:ascii="Times New Roman" w:hAnsi="Times New Roman"/>
                <w:sz w:val="20"/>
              </w:rPr>
            </w:pPr>
            <w:r>
              <w:rPr>
                <w:rFonts w:ascii="Times New Roman" w:hAnsi="Times New Roman"/>
                <w:sz w:val="20"/>
              </w:rPr>
              <w:t>5 min</w:t>
            </w:r>
          </w:p>
        </w:tc>
        <w:tc>
          <w:tcPr>
            <w:tcW w:w="3420" w:type="dxa"/>
            <w:tcBorders>
              <w:top w:val="single" w:sz="2" w:space="0" w:color="auto"/>
              <w:left w:val="single" w:sz="2" w:space="0" w:color="auto"/>
              <w:bottom w:val="single" w:sz="2" w:space="0" w:color="auto"/>
              <w:right w:val="single" w:sz="2" w:space="0" w:color="auto"/>
            </w:tcBorders>
          </w:tcPr>
          <w:p w14:paraId="14C931EF" w14:textId="77777777" w:rsidR="00C345E4" w:rsidRPr="00F57698" w:rsidRDefault="004B01A4" w:rsidP="00BD0FA6">
            <w:pPr>
              <w:rPr>
                <w:sz w:val="20"/>
                <w:szCs w:val="20"/>
              </w:rPr>
            </w:pPr>
            <w:r w:rsidRPr="00F57698">
              <w:rPr>
                <w:b/>
                <w:sz w:val="20"/>
                <w:szCs w:val="20"/>
                <w:u w:val="single"/>
              </w:rPr>
              <w:t>Introduction</w:t>
            </w:r>
            <w:r w:rsidR="00C345E4" w:rsidRPr="00F57698">
              <w:rPr>
                <w:sz w:val="20"/>
                <w:szCs w:val="20"/>
              </w:rPr>
              <w:t xml:space="preserve">: </w:t>
            </w:r>
          </w:p>
          <w:p w14:paraId="6E004DBF" w14:textId="77777777" w:rsidR="00C345E4" w:rsidRDefault="00C345E4" w:rsidP="00D3137B">
            <w:pPr>
              <w:pStyle w:val="BodyText"/>
              <w:rPr>
                <w:rFonts w:ascii="Times New Roman" w:hAnsi="Times New Roman"/>
              </w:rPr>
            </w:pPr>
          </w:p>
          <w:p w14:paraId="131B398E" w14:textId="77777777" w:rsidR="009F61C5" w:rsidRPr="009F61C5" w:rsidRDefault="009F61C5" w:rsidP="009F61C5">
            <w:pPr>
              <w:pStyle w:val="BodyText"/>
              <w:numPr>
                <w:ilvl w:val="0"/>
                <w:numId w:val="16"/>
              </w:numPr>
              <w:rPr>
                <w:rFonts w:ascii="Times New Roman" w:hAnsi="Times New Roman"/>
              </w:rPr>
            </w:pPr>
            <w:r>
              <w:rPr>
                <w:rFonts w:ascii="Times New Roman" w:hAnsi="Times New Roman"/>
                <w:b w:val="0"/>
                <w:bCs/>
                <w:u w:val="none"/>
              </w:rPr>
              <w:t>Introduce Topic to Students</w:t>
            </w:r>
          </w:p>
          <w:p w14:paraId="058D62E9" w14:textId="56AFC209" w:rsidR="009F61C5" w:rsidRPr="00E565CA" w:rsidRDefault="009F61C5" w:rsidP="00E565CA">
            <w:pPr>
              <w:pStyle w:val="BodyText"/>
              <w:rPr>
                <w:rFonts w:ascii="Times New Roman" w:hAnsi="Times New Roman"/>
                <w:u w:val="none"/>
              </w:rPr>
            </w:pPr>
          </w:p>
        </w:tc>
        <w:tc>
          <w:tcPr>
            <w:tcW w:w="4435" w:type="dxa"/>
            <w:tcBorders>
              <w:top w:val="single" w:sz="2" w:space="0" w:color="auto"/>
              <w:left w:val="single" w:sz="2" w:space="0" w:color="auto"/>
              <w:bottom w:val="single" w:sz="2" w:space="0" w:color="auto"/>
              <w:right w:val="single" w:sz="2" w:space="0" w:color="auto"/>
            </w:tcBorders>
          </w:tcPr>
          <w:p w14:paraId="1C184A41" w14:textId="77777777" w:rsidR="00C345E4" w:rsidRPr="00F57698" w:rsidRDefault="00C345E4" w:rsidP="00D3137B">
            <w:pPr>
              <w:pStyle w:val="MainQuestion"/>
              <w:spacing w:before="0"/>
              <w:ind w:left="0"/>
              <w:rPr>
                <w:rFonts w:ascii="Times New Roman" w:hAnsi="Times New Roman"/>
                <w:sz w:val="20"/>
              </w:rPr>
            </w:pPr>
          </w:p>
          <w:p w14:paraId="6AE56FA2" w14:textId="77777777" w:rsidR="00C345E4" w:rsidRPr="00F57698" w:rsidRDefault="00C345E4" w:rsidP="00D3137B">
            <w:pPr>
              <w:pStyle w:val="MainQuestion"/>
              <w:spacing w:before="0"/>
              <w:ind w:left="0"/>
              <w:rPr>
                <w:rFonts w:ascii="Times New Roman" w:hAnsi="Times New Roman"/>
                <w:sz w:val="20"/>
              </w:rPr>
            </w:pPr>
          </w:p>
          <w:p w14:paraId="41B1A265" w14:textId="347C3C5C" w:rsidR="002E7370" w:rsidRDefault="00E565CA" w:rsidP="00E565CA">
            <w:pPr>
              <w:pStyle w:val="MainQuestion"/>
              <w:numPr>
                <w:ilvl w:val="0"/>
                <w:numId w:val="16"/>
              </w:numPr>
              <w:spacing w:before="0"/>
              <w:rPr>
                <w:rFonts w:ascii="Times New Roman" w:hAnsi="Times New Roman"/>
                <w:sz w:val="20"/>
              </w:rPr>
            </w:pPr>
            <w:r>
              <w:rPr>
                <w:rFonts w:ascii="Times New Roman" w:hAnsi="Times New Roman"/>
                <w:sz w:val="20"/>
              </w:rPr>
              <w:t>Introduce to students that we will be discussing the parts of a plant and its life cycle</w:t>
            </w:r>
          </w:p>
          <w:p w14:paraId="1D24697E" w14:textId="6EE21E5A" w:rsidR="00E565CA" w:rsidRDefault="00E565CA" w:rsidP="00E565CA">
            <w:pPr>
              <w:pStyle w:val="MainQuestion"/>
              <w:numPr>
                <w:ilvl w:val="0"/>
                <w:numId w:val="16"/>
              </w:numPr>
              <w:spacing w:before="0"/>
              <w:rPr>
                <w:rFonts w:ascii="Times New Roman" w:hAnsi="Times New Roman"/>
                <w:sz w:val="20"/>
              </w:rPr>
            </w:pPr>
            <w:r>
              <w:rPr>
                <w:rFonts w:ascii="Times New Roman" w:hAnsi="Times New Roman"/>
                <w:sz w:val="20"/>
              </w:rPr>
              <w:t>I, as the teacher, will be in front of the classroom advising students of what we will be doing, and they will be sitting at their desks</w:t>
            </w:r>
          </w:p>
          <w:p w14:paraId="7EF899C0" w14:textId="1B77101B" w:rsidR="00E565CA" w:rsidRPr="00F57698" w:rsidRDefault="00E565CA" w:rsidP="00E565CA">
            <w:pPr>
              <w:pStyle w:val="MainQuestion"/>
              <w:spacing w:before="0"/>
              <w:ind w:left="360"/>
              <w:rPr>
                <w:rFonts w:ascii="Times New Roman" w:hAnsi="Times New Roman"/>
                <w:sz w:val="20"/>
              </w:rPr>
            </w:pPr>
          </w:p>
        </w:tc>
      </w:tr>
      <w:tr w:rsidR="00C345E4" w:rsidRPr="00F57698" w14:paraId="25CC2B22"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0E1D1041" w14:textId="77777777" w:rsidR="00C345E4" w:rsidRPr="00F57698" w:rsidRDefault="00C345E4" w:rsidP="002D3017">
            <w:pPr>
              <w:pStyle w:val="MainQuestion"/>
              <w:spacing w:before="0"/>
              <w:ind w:left="0"/>
              <w:rPr>
                <w:rFonts w:ascii="Times New Roman" w:hAnsi="Times New Roman"/>
                <w:sz w:val="20"/>
              </w:rPr>
            </w:pPr>
          </w:p>
          <w:p w14:paraId="7FD2F4C1" w14:textId="77777777" w:rsidR="00C345E4" w:rsidRDefault="00C345E4" w:rsidP="002D3017">
            <w:pPr>
              <w:pStyle w:val="MainQuestion"/>
              <w:spacing w:before="0"/>
              <w:ind w:left="0"/>
              <w:rPr>
                <w:rFonts w:ascii="Times New Roman" w:hAnsi="Times New Roman"/>
                <w:sz w:val="20"/>
              </w:rPr>
            </w:pPr>
          </w:p>
          <w:p w14:paraId="0C0536D4" w14:textId="3BB08C49" w:rsidR="00E565CA" w:rsidRPr="00F57698" w:rsidRDefault="00E565CA" w:rsidP="00E565CA">
            <w:pPr>
              <w:pStyle w:val="MainQuestion"/>
              <w:spacing w:before="0"/>
              <w:ind w:left="0"/>
              <w:jc w:val="center"/>
              <w:rPr>
                <w:rFonts w:ascii="Times New Roman" w:hAnsi="Times New Roman"/>
                <w:sz w:val="20"/>
              </w:rPr>
            </w:pPr>
            <w:r>
              <w:rPr>
                <w:rFonts w:ascii="Times New Roman" w:hAnsi="Times New Roman"/>
                <w:sz w:val="20"/>
              </w:rPr>
              <w:t>30 min</w:t>
            </w:r>
          </w:p>
        </w:tc>
        <w:tc>
          <w:tcPr>
            <w:tcW w:w="3420" w:type="dxa"/>
            <w:tcBorders>
              <w:top w:val="single" w:sz="2" w:space="0" w:color="auto"/>
              <w:left w:val="single" w:sz="2" w:space="0" w:color="auto"/>
              <w:bottom w:val="single" w:sz="2" w:space="0" w:color="auto"/>
              <w:right w:val="single" w:sz="2" w:space="0" w:color="auto"/>
            </w:tcBorders>
          </w:tcPr>
          <w:p w14:paraId="3F1512BF" w14:textId="77777777" w:rsidR="00E11734" w:rsidRPr="00F57698" w:rsidRDefault="004B01A4" w:rsidP="00E11734">
            <w:pPr>
              <w:rPr>
                <w:rFonts w:ascii="Times New Roman Bold" w:hAnsi="Times New Roman Bold"/>
                <w:sz w:val="20"/>
                <w:szCs w:val="20"/>
              </w:rPr>
            </w:pPr>
            <w:r w:rsidRPr="00F57698">
              <w:rPr>
                <w:rFonts w:ascii="Times New Roman Bold" w:hAnsi="Times New Roman Bold"/>
                <w:sz w:val="20"/>
                <w:szCs w:val="20"/>
                <w:u w:val="single"/>
              </w:rPr>
              <w:t>Instruction</w:t>
            </w:r>
            <w:r w:rsidR="00E60E2B" w:rsidRPr="00F57698">
              <w:rPr>
                <w:rFonts w:ascii="Times New Roman Bold" w:hAnsi="Times New Roman Bold"/>
                <w:sz w:val="20"/>
                <w:szCs w:val="20"/>
              </w:rPr>
              <w:t>:</w:t>
            </w:r>
          </w:p>
          <w:p w14:paraId="267CF7EA" w14:textId="77777777" w:rsidR="00C345E4" w:rsidRPr="00F57698" w:rsidRDefault="00C345E4" w:rsidP="00D3137B">
            <w:pPr>
              <w:rPr>
                <w:sz w:val="20"/>
                <w:szCs w:val="20"/>
              </w:rPr>
            </w:pPr>
          </w:p>
          <w:p w14:paraId="1090C41B" w14:textId="77777777" w:rsidR="00E565CA" w:rsidRDefault="00E565CA" w:rsidP="00E565CA">
            <w:pPr>
              <w:pStyle w:val="ListParagraph"/>
              <w:numPr>
                <w:ilvl w:val="0"/>
                <w:numId w:val="17"/>
              </w:numPr>
              <w:rPr>
                <w:sz w:val="20"/>
                <w:szCs w:val="20"/>
              </w:rPr>
            </w:pPr>
            <w:r>
              <w:rPr>
                <w:sz w:val="20"/>
                <w:szCs w:val="20"/>
              </w:rPr>
              <w:t>Discuss vocabulary words that are listed on dry erase board</w:t>
            </w:r>
          </w:p>
          <w:p w14:paraId="1CBFF60F" w14:textId="364084A9" w:rsidR="00E565CA" w:rsidRDefault="00E565CA" w:rsidP="00E565CA">
            <w:pPr>
              <w:pStyle w:val="ListParagraph"/>
              <w:numPr>
                <w:ilvl w:val="0"/>
                <w:numId w:val="17"/>
              </w:numPr>
              <w:rPr>
                <w:sz w:val="20"/>
                <w:szCs w:val="20"/>
              </w:rPr>
            </w:pPr>
            <w:r>
              <w:rPr>
                <w:sz w:val="20"/>
                <w:szCs w:val="20"/>
              </w:rPr>
              <w:t xml:space="preserve">Show students PowerPoint to ask them to describe the </w:t>
            </w:r>
            <w:r>
              <w:rPr>
                <w:sz w:val="20"/>
                <w:szCs w:val="20"/>
              </w:rPr>
              <w:t>different stages of plant cycles and parts</w:t>
            </w:r>
          </w:p>
          <w:p w14:paraId="0B4F6469" w14:textId="0E2F10C5" w:rsidR="00E565CA" w:rsidRDefault="00E565CA" w:rsidP="00E565CA">
            <w:pPr>
              <w:pStyle w:val="ListParagraph"/>
              <w:numPr>
                <w:ilvl w:val="0"/>
                <w:numId w:val="17"/>
              </w:numPr>
              <w:rPr>
                <w:sz w:val="20"/>
                <w:szCs w:val="20"/>
              </w:rPr>
            </w:pPr>
            <w:r>
              <w:rPr>
                <w:sz w:val="20"/>
                <w:szCs w:val="20"/>
              </w:rPr>
              <w:t>Split students into groups of 2-3 to discuss the material together</w:t>
            </w:r>
            <w:r w:rsidR="00766585">
              <w:rPr>
                <w:sz w:val="20"/>
                <w:szCs w:val="20"/>
              </w:rPr>
              <w:t xml:space="preserve"> and label the parts of the plant</w:t>
            </w:r>
          </w:p>
          <w:p w14:paraId="7FCBC424" w14:textId="33D04A03" w:rsidR="00E565CA" w:rsidRDefault="00E565CA" w:rsidP="00E565CA">
            <w:pPr>
              <w:pStyle w:val="ListParagraph"/>
              <w:numPr>
                <w:ilvl w:val="0"/>
                <w:numId w:val="17"/>
              </w:numPr>
              <w:rPr>
                <w:sz w:val="20"/>
                <w:szCs w:val="20"/>
              </w:rPr>
            </w:pPr>
            <w:r>
              <w:rPr>
                <w:sz w:val="20"/>
                <w:szCs w:val="20"/>
              </w:rPr>
              <w:t xml:space="preserve">Pass out graphic organizer worksheet to students </w:t>
            </w:r>
          </w:p>
          <w:p w14:paraId="233F8D46" w14:textId="6CAE742C" w:rsidR="00E60E2B" w:rsidRDefault="00E565CA" w:rsidP="00E565CA">
            <w:pPr>
              <w:pStyle w:val="ListParagraph"/>
              <w:numPr>
                <w:ilvl w:val="0"/>
                <w:numId w:val="17"/>
              </w:numPr>
              <w:rPr>
                <w:sz w:val="20"/>
                <w:szCs w:val="20"/>
              </w:rPr>
            </w:pPr>
            <w:r>
              <w:rPr>
                <w:sz w:val="20"/>
                <w:szCs w:val="20"/>
              </w:rPr>
              <w:t xml:space="preserve">Have students work alone to </w:t>
            </w:r>
            <w:r>
              <w:rPr>
                <w:sz w:val="20"/>
                <w:szCs w:val="20"/>
              </w:rPr>
              <w:t xml:space="preserve">draw </w:t>
            </w:r>
            <w:r w:rsidR="00766585">
              <w:rPr>
                <w:sz w:val="20"/>
                <w:szCs w:val="20"/>
              </w:rPr>
              <w:t>each plant in the different stages of life cycle</w:t>
            </w:r>
          </w:p>
          <w:p w14:paraId="7BABBF55" w14:textId="7ABA32FF" w:rsidR="00766585" w:rsidRPr="00766585" w:rsidRDefault="00766585" w:rsidP="00E565CA">
            <w:pPr>
              <w:pStyle w:val="ListParagraph"/>
              <w:numPr>
                <w:ilvl w:val="0"/>
                <w:numId w:val="17"/>
              </w:numPr>
              <w:rPr>
                <w:sz w:val="20"/>
                <w:szCs w:val="20"/>
              </w:rPr>
            </w:pPr>
            <w:r>
              <w:rPr>
                <w:sz w:val="20"/>
                <w:szCs w:val="20"/>
              </w:rPr>
              <w:t xml:space="preserve">Review as a class the vocabulary and material </w:t>
            </w:r>
          </w:p>
          <w:p w14:paraId="581B71EC" w14:textId="77777777" w:rsidR="00E60E2B" w:rsidRPr="00F57698" w:rsidRDefault="00E60E2B" w:rsidP="00D3137B">
            <w:pPr>
              <w:rPr>
                <w:sz w:val="20"/>
                <w:szCs w:val="20"/>
              </w:rPr>
            </w:pPr>
          </w:p>
          <w:p w14:paraId="2FEE4D1E" w14:textId="77777777" w:rsidR="00E60E2B" w:rsidRPr="00F57698" w:rsidRDefault="00E60E2B" w:rsidP="00D3137B">
            <w:pPr>
              <w:rPr>
                <w:sz w:val="20"/>
                <w:szCs w:val="20"/>
              </w:rPr>
            </w:pPr>
          </w:p>
          <w:p w14:paraId="64113E54" w14:textId="77777777" w:rsidR="00E60E2B" w:rsidRPr="00F57698" w:rsidRDefault="00E60E2B" w:rsidP="00D3137B">
            <w:pPr>
              <w:rPr>
                <w:sz w:val="20"/>
                <w:szCs w:val="20"/>
              </w:rPr>
            </w:pPr>
          </w:p>
          <w:p w14:paraId="049112D5" w14:textId="77777777" w:rsidR="00E60E2B" w:rsidRPr="00F57698" w:rsidRDefault="00E60E2B" w:rsidP="00D3137B">
            <w:pPr>
              <w:rPr>
                <w:sz w:val="20"/>
                <w:szCs w:val="20"/>
              </w:rPr>
            </w:pPr>
          </w:p>
          <w:p w14:paraId="4C8C2196" w14:textId="77777777" w:rsidR="00E60E2B" w:rsidRPr="00F57698" w:rsidRDefault="00E60E2B" w:rsidP="00D3137B">
            <w:pPr>
              <w:rPr>
                <w:sz w:val="20"/>
                <w:szCs w:val="20"/>
              </w:rPr>
            </w:pPr>
          </w:p>
          <w:p w14:paraId="36F157C7" w14:textId="77777777" w:rsidR="00E60E2B" w:rsidRPr="00F57698" w:rsidRDefault="00E60E2B" w:rsidP="00D3137B">
            <w:pPr>
              <w:rPr>
                <w:sz w:val="20"/>
                <w:szCs w:val="20"/>
              </w:rPr>
            </w:pPr>
          </w:p>
          <w:p w14:paraId="63C1306D" w14:textId="77777777" w:rsidR="00E60E2B" w:rsidRPr="00F57698" w:rsidRDefault="00E60E2B" w:rsidP="00D3137B">
            <w:pPr>
              <w:rPr>
                <w:sz w:val="20"/>
                <w:szCs w:val="20"/>
              </w:rPr>
            </w:pPr>
          </w:p>
          <w:p w14:paraId="056BBC37" w14:textId="77777777" w:rsidR="00E60E2B" w:rsidRPr="00F57698" w:rsidRDefault="00E60E2B" w:rsidP="00D3137B">
            <w:pPr>
              <w:rPr>
                <w:sz w:val="20"/>
                <w:szCs w:val="20"/>
              </w:rPr>
            </w:pPr>
          </w:p>
          <w:p w14:paraId="11202BB4" w14:textId="77777777" w:rsidR="00E60E2B" w:rsidRPr="00F57698" w:rsidRDefault="00E60E2B" w:rsidP="00D3137B">
            <w:pPr>
              <w:rPr>
                <w:sz w:val="20"/>
                <w:szCs w:val="20"/>
              </w:rPr>
            </w:pPr>
          </w:p>
          <w:p w14:paraId="1A3941D4" w14:textId="77777777" w:rsidR="00E60E2B" w:rsidRPr="00F57698" w:rsidRDefault="00E60E2B" w:rsidP="00D3137B">
            <w:pPr>
              <w:rPr>
                <w:sz w:val="20"/>
                <w:szCs w:val="20"/>
              </w:rPr>
            </w:pPr>
          </w:p>
          <w:p w14:paraId="219F26A7" w14:textId="77777777" w:rsidR="00E60E2B" w:rsidRPr="00F57698" w:rsidRDefault="00E60E2B" w:rsidP="00D3137B">
            <w:pPr>
              <w:rPr>
                <w:sz w:val="20"/>
                <w:szCs w:val="20"/>
              </w:rPr>
            </w:pPr>
          </w:p>
          <w:p w14:paraId="719A96D4" w14:textId="77777777" w:rsidR="00E60E2B" w:rsidRPr="00F57698" w:rsidRDefault="00E60E2B" w:rsidP="00D3137B">
            <w:pPr>
              <w:rPr>
                <w:sz w:val="20"/>
                <w:szCs w:val="20"/>
              </w:rPr>
            </w:pPr>
          </w:p>
          <w:p w14:paraId="52992BC4" w14:textId="77777777" w:rsidR="00E60E2B" w:rsidRPr="00F57698" w:rsidRDefault="00E60E2B" w:rsidP="00D3137B">
            <w:pPr>
              <w:rPr>
                <w:sz w:val="20"/>
                <w:szCs w:val="20"/>
              </w:rPr>
            </w:pPr>
          </w:p>
          <w:p w14:paraId="5930D5A5" w14:textId="77777777" w:rsidR="00E60E2B" w:rsidRPr="00F57698" w:rsidRDefault="00E60E2B" w:rsidP="00D3137B">
            <w:pPr>
              <w:rPr>
                <w:sz w:val="20"/>
                <w:szCs w:val="20"/>
              </w:rPr>
            </w:pPr>
          </w:p>
          <w:p w14:paraId="4180F3CE" w14:textId="77777777" w:rsidR="00E60E2B" w:rsidRPr="00F57698" w:rsidRDefault="00E60E2B" w:rsidP="00D3137B">
            <w:pPr>
              <w:rPr>
                <w:sz w:val="20"/>
                <w:szCs w:val="20"/>
              </w:rPr>
            </w:pPr>
          </w:p>
          <w:p w14:paraId="0B161003" w14:textId="77777777" w:rsidR="00E60E2B" w:rsidRPr="00F57698" w:rsidRDefault="00E60E2B" w:rsidP="00D3137B">
            <w:pPr>
              <w:rPr>
                <w:sz w:val="20"/>
                <w:szCs w:val="20"/>
              </w:rPr>
            </w:pPr>
          </w:p>
          <w:p w14:paraId="68710553" w14:textId="77777777" w:rsidR="00E60E2B" w:rsidRPr="00F57698" w:rsidRDefault="00E60E2B" w:rsidP="00D3137B">
            <w:pPr>
              <w:rPr>
                <w:sz w:val="20"/>
                <w:szCs w:val="20"/>
              </w:rPr>
            </w:pPr>
          </w:p>
        </w:tc>
        <w:tc>
          <w:tcPr>
            <w:tcW w:w="4435" w:type="dxa"/>
            <w:tcBorders>
              <w:top w:val="single" w:sz="2" w:space="0" w:color="auto"/>
              <w:left w:val="single" w:sz="2" w:space="0" w:color="auto"/>
              <w:bottom w:val="single" w:sz="2" w:space="0" w:color="auto"/>
              <w:right w:val="single" w:sz="2" w:space="0" w:color="auto"/>
            </w:tcBorders>
          </w:tcPr>
          <w:p w14:paraId="2427ADC5" w14:textId="77777777" w:rsidR="00DC360B" w:rsidRPr="00F57698" w:rsidRDefault="00DC360B" w:rsidP="00D3137B">
            <w:pPr>
              <w:pStyle w:val="MainQuestion"/>
              <w:spacing w:before="0"/>
              <w:ind w:left="0"/>
              <w:rPr>
                <w:rFonts w:ascii="Times New Roman" w:hAnsi="Times New Roman"/>
                <w:sz w:val="20"/>
              </w:rPr>
            </w:pPr>
          </w:p>
          <w:p w14:paraId="214231D0" w14:textId="77777777" w:rsidR="002E7370" w:rsidRPr="00F57698" w:rsidRDefault="002E7370" w:rsidP="00D3137B">
            <w:pPr>
              <w:pStyle w:val="MainQuestion"/>
              <w:spacing w:before="0"/>
              <w:ind w:left="0"/>
              <w:rPr>
                <w:rFonts w:ascii="Times New Roman" w:hAnsi="Times New Roman"/>
                <w:sz w:val="20"/>
              </w:rPr>
            </w:pPr>
          </w:p>
          <w:p w14:paraId="2324FC29" w14:textId="77777777" w:rsidR="00E565CA" w:rsidRDefault="00E565CA" w:rsidP="00E565CA">
            <w:pPr>
              <w:pStyle w:val="MainQuestion"/>
              <w:numPr>
                <w:ilvl w:val="0"/>
                <w:numId w:val="17"/>
              </w:numPr>
              <w:spacing w:before="0"/>
              <w:rPr>
                <w:rFonts w:ascii="Times New Roman" w:hAnsi="Times New Roman"/>
                <w:sz w:val="20"/>
              </w:rPr>
            </w:pPr>
            <w:r>
              <w:rPr>
                <w:rFonts w:ascii="Times New Roman" w:hAnsi="Times New Roman"/>
                <w:sz w:val="20"/>
              </w:rPr>
              <w:t>Start by introducing vocabulary words to students that are listed on the dry wall and write out the definitions next to it.</w:t>
            </w:r>
          </w:p>
          <w:p w14:paraId="5CEA8590" w14:textId="797BCFD6" w:rsidR="00E565CA" w:rsidRDefault="00E565CA" w:rsidP="00E565CA">
            <w:pPr>
              <w:pStyle w:val="MainQuestion"/>
              <w:numPr>
                <w:ilvl w:val="0"/>
                <w:numId w:val="17"/>
              </w:numPr>
              <w:spacing w:before="0"/>
              <w:rPr>
                <w:rFonts w:ascii="Times New Roman" w:hAnsi="Times New Roman"/>
                <w:sz w:val="20"/>
              </w:rPr>
            </w:pPr>
            <w:r>
              <w:rPr>
                <w:rFonts w:ascii="Times New Roman" w:hAnsi="Times New Roman"/>
                <w:sz w:val="20"/>
              </w:rPr>
              <w:t xml:space="preserve">Show students PowerPoint video that </w:t>
            </w:r>
            <w:r w:rsidR="00766585">
              <w:rPr>
                <w:rFonts w:ascii="Times New Roman" w:hAnsi="Times New Roman"/>
                <w:sz w:val="20"/>
              </w:rPr>
              <w:t xml:space="preserve">shows the different parts of the plant and the life cycle of the plant. Stopping and starting to review vocab words and the cycles of the plant. </w:t>
            </w:r>
          </w:p>
          <w:p w14:paraId="2C12C8E5" w14:textId="1DE1507D" w:rsidR="00E565CA" w:rsidRDefault="00E565CA" w:rsidP="00E565CA">
            <w:pPr>
              <w:pStyle w:val="MainQuestion"/>
              <w:numPr>
                <w:ilvl w:val="0"/>
                <w:numId w:val="17"/>
              </w:numPr>
              <w:spacing w:before="0"/>
              <w:rPr>
                <w:rFonts w:ascii="Times New Roman" w:hAnsi="Times New Roman"/>
                <w:sz w:val="20"/>
              </w:rPr>
            </w:pPr>
            <w:r>
              <w:rPr>
                <w:rFonts w:ascii="Times New Roman" w:hAnsi="Times New Roman"/>
                <w:sz w:val="20"/>
              </w:rPr>
              <w:t xml:space="preserve">After finishing the PowerPoint split students into groups of 2-3 for about five minutes to discuss what they just learned from the PowerPoint and see if they pick up on something new from the other students. </w:t>
            </w:r>
          </w:p>
          <w:p w14:paraId="67D98148" w14:textId="4DDAA3B6" w:rsidR="00766585" w:rsidRDefault="00766585" w:rsidP="00E565CA">
            <w:pPr>
              <w:pStyle w:val="MainQuestion"/>
              <w:numPr>
                <w:ilvl w:val="0"/>
                <w:numId w:val="17"/>
              </w:numPr>
              <w:spacing w:before="0"/>
              <w:rPr>
                <w:rFonts w:ascii="Times New Roman" w:hAnsi="Times New Roman"/>
                <w:sz w:val="20"/>
              </w:rPr>
            </w:pPr>
            <w:r>
              <w:rPr>
                <w:rFonts w:ascii="Times New Roman" w:hAnsi="Times New Roman"/>
                <w:sz w:val="20"/>
              </w:rPr>
              <w:t xml:space="preserve">I will then pass out the worksheet for students to label the different parts of the plant together.  After this they will go back to their individual desks where I will then pass out the life cycle worksheets for them to work on by themselves.  They will need to draw the different plant cycles in the correct order of cycle </w:t>
            </w:r>
          </w:p>
          <w:p w14:paraId="57C762A5" w14:textId="3BA732F4" w:rsidR="00766585" w:rsidRDefault="00766585" w:rsidP="00E565CA">
            <w:pPr>
              <w:pStyle w:val="MainQuestion"/>
              <w:numPr>
                <w:ilvl w:val="0"/>
                <w:numId w:val="17"/>
              </w:numPr>
              <w:spacing w:before="0"/>
              <w:rPr>
                <w:rFonts w:ascii="Times New Roman" w:hAnsi="Times New Roman"/>
                <w:sz w:val="20"/>
              </w:rPr>
            </w:pPr>
            <w:r>
              <w:rPr>
                <w:rFonts w:ascii="Times New Roman" w:hAnsi="Times New Roman"/>
                <w:sz w:val="20"/>
              </w:rPr>
              <w:lastRenderedPageBreak/>
              <w:t>When students are done, go over vocabulary words and the life cycles together as a class</w:t>
            </w:r>
            <w:bookmarkStart w:id="0" w:name="_GoBack"/>
            <w:bookmarkEnd w:id="0"/>
          </w:p>
          <w:p w14:paraId="037DCAD6" w14:textId="77777777" w:rsidR="002E7370" w:rsidRPr="00F57698" w:rsidRDefault="002E7370" w:rsidP="00D3137B">
            <w:pPr>
              <w:pStyle w:val="MainQuestion"/>
              <w:spacing w:before="0"/>
              <w:ind w:left="0"/>
              <w:rPr>
                <w:rFonts w:ascii="Times New Roman" w:hAnsi="Times New Roman"/>
                <w:sz w:val="20"/>
              </w:rPr>
            </w:pPr>
          </w:p>
          <w:p w14:paraId="0BDB3828" w14:textId="77777777" w:rsidR="00DC360B" w:rsidRPr="00F57698" w:rsidRDefault="00DC360B" w:rsidP="00D3137B">
            <w:pPr>
              <w:pStyle w:val="MainQuestion"/>
              <w:spacing w:before="0"/>
              <w:ind w:left="0"/>
              <w:rPr>
                <w:rFonts w:ascii="Times New Roman" w:hAnsi="Times New Roman"/>
                <w:sz w:val="20"/>
              </w:rPr>
            </w:pPr>
          </w:p>
          <w:p w14:paraId="740603C9" w14:textId="77777777" w:rsidR="00DC360B" w:rsidRPr="00F57698" w:rsidRDefault="00DC360B" w:rsidP="00D3137B">
            <w:pPr>
              <w:pStyle w:val="MainQuestion"/>
              <w:spacing w:before="0"/>
              <w:ind w:left="0"/>
              <w:rPr>
                <w:rFonts w:ascii="Times New Roman" w:hAnsi="Times New Roman"/>
                <w:sz w:val="20"/>
              </w:rPr>
            </w:pPr>
          </w:p>
        </w:tc>
      </w:tr>
      <w:tr w:rsidR="00C345E4" w:rsidRPr="00F57698" w14:paraId="169BD767"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249F8D99" w14:textId="77777777" w:rsidR="00C345E4" w:rsidRPr="00F57698" w:rsidRDefault="00C345E4" w:rsidP="002D3017">
            <w:pPr>
              <w:pStyle w:val="MainQuestion"/>
              <w:spacing w:before="0"/>
              <w:ind w:left="0"/>
              <w:rPr>
                <w:rFonts w:ascii="Times New Roman" w:hAnsi="Times New Roman"/>
                <w:sz w:val="20"/>
              </w:rPr>
            </w:pPr>
          </w:p>
          <w:p w14:paraId="1807DCAF" w14:textId="259A49CA" w:rsidR="00C345E4" w:rsidRPr="00F57698" w:rsidRDefault="00E565CA" w:rsidP="00E565CA">
            <w:pPr>
              <w:pStyle w:val="MainQuestion"/>
              <w:spacing w:before="0"/>
              <w:ind w:left="0"/>
              <w:jc w:val="center"/>
              <w:rPr>
                <w:rFonts w:ascii="Times New Roman" w:hAnsi="Times New Roman"/>
                <w:sz w:val="20"/>
              </w:rPr>
            </w:pPr>
            <w:r>
              <w:rPr>
                <w:rFonts w:ascii="Times New Roman" w:hAnsi="Times New Roman"/>
                <w:sz w:val="20"/>
              </w:rPr>
              <w:t>10 min</w:t>
            </w:r>
          </w:p>
        </w:tc>
        <w:tc>
          <w:tcPr>
            <w:tcW w:w="3420" w:type="dxa"/>
            <w:tcBorders>
              <w:top w:val="single" w:sz="2" w:space="0" w:color="auto"/>
              <w:left w:val="single" w:sz="2" w:space="0" w:color="auto"/>
              <w:bottom w:val="single" w:sz="2" w:space="0" w:color="auto"/>
              <w:right w:val="single" w:sz="2" w:space="0" w:color="auto"/>
            </w:tcBorders>
          </w:tcPr>
          <w:p w14:paraId="00A9DE99" w14:textId="77777777" w:rsidR="00C345E4" w:rsidRPr="00F57698" w:rsidRDefault="00C345E4" w:rsidP="00D3137B">
            <w:pPr>
              <w:rPr>
                <w:b/>
                <w:sz w:val="20"/>
                <w:szCs w:val="20"/>
                <w:u w:val="single"/>
              </w:rPr>
            </w:pPr>
            <w:r w:rsidRPr="00F57698">
              <w:rPr>
                <w:b/>
                <w:sz w:val="20"/>
                <w:szCs w:val="20"/>
                <w:u w:val="single"/>
              </w:rPr>
              <w:t>Closure:</w:t>
            </w:r>
          </w:p>
          <w:p w14:paraId="0FCD4FD4" w14:textId="77777777" w:rsidR="00C345E4" w:rsidRPr="00F57698" w:rsidRDefault="00DD5017" w:rsidP="00E11734">
            <w:pPr>
              <w:rPr>
                <w:sz w:val="20"/>
                <w:szCs w:val="20"/>
              </w:rPr>
            </w:pPr>
            <w:r w:rsidRPr="00F57698">
              <w:rPr>
                <w:sz w:val="20"/>
                <w:szCs w:val="20"/>
              </w:rPr>
              <w:t xml:space="preserve"> </w:t>
            </w:r>
          </w:p>
        </w:tc>
        <w:tc>
          <w:tcPr>
            <w:tcW w:w="4435" w:type="dxa"/>
            <w:tcBorders>
              <w:top w:val="single" w:sz="2" w:space="0" w:color="auto"/>
              <w:left w:val="single" w:sz="2" w:space="0" w:color="auto"/>
              <w:bottom w:val="single" w:sz="2" w:space="0" w:color="auto"/>
              <w:right w:val="single" w:sz="2" w:space="0" w:color="auto"/>
            </w:tcBorders>
          </w:tcPr>
          <w:p w14:paraId="527C2CFE" w14:textId="77777777" w:rsidR="00C345E4" w:rsidRPr="00F57698" w:rsidRDefault="00C345E4" w:rsidP="00D3137B">
            <w:pPr>
              <w:pStyle w:val="MainQuestion"/>
              <w:spacing w:before="0"/>
              <w:ind w:left="0"/>
              <w:rPr>
                <w:rFonts w:ascii="Times New Roman" w:hAnsi="Times New Roman"/>
                <w:sz w:val="20"/>
              </w:rPr>
            </w:pPr>
          </w:p>
          <w:p w14:paraId="00D6DB5D" w14:textId="77777777" w:rsidR="00C345E4" w:rsidRPr="00F57698" w:rsidRDefault="00C345E4" w:rsidP="00D3137B">
            <w:pPr>
              <w:pStyle w:val="MainQuestion"/>
              <w:spacing w:before="0"/>
              <w:ind w:left="0"/>
              <w:rPr>
                <w:rFonts w:ascii="Times New Roman" w:hAnsi="Times New Roman"/>
                <w:sz w:val="20"/>
              </w:rPr>
            </w:pPr>
          </w:p>
          <w:p w14:paraId="4DAA3ABA" w14:textId="77777777" w:rsidR="002E7370" w:rsidRPr="00F57698" w:rsidRDefault="002E7370" w:rsidP="00D3137B">
            <w:pPr>
              <w:pStyle w:val="MainQuestion"/>
              <w:spacing w:before="0"/>
              <w:ind w:left="0"/>
              <w:rPr>
                <w:rFonts w:ascii="Times New Roman" w:hAnsi="Times New Roman"/>
                <w:sz w:val="20"/>
              </w:rPr>
            </w:pPr>
          </w:p>
        </w:tc>
      </w:tr>
    </w:tbl>
    <w:p w14:paraId="73A34396" w14:textId="77777777" w:rsidR="002F341E" w:rsidRPr="00F57698" w:rsidRDefault="002F341E" w:rsidP="00417E43">
      <w:pPr>
        <w:widowControl w:val="0"/>
        <w:suppressAutoHyphens/>
        <w:rPr>
          <w:rFonts w:eastAsia="Times" w:cs="Cambria"/>
          <w:b/>
          <w:sz w:val="20"/>
          <w:szCs w:val="20"/>
          <w:lang w:eastAsia="ar-SA"/>
        </w:rPr>
      </w:pPr>
    </w:p>
    <w:p w14:paraId="5964C209" w14:textId="77777777" w:rsidR="00417E43" w:rsidRPr="00F57698" w:rsidRDefault="00CB11F6" w:rsidP="00417E43">
      <w:pPr>
        <w:widowControl w:val="0"/>
        <w:suppressAutoHyphens/>
        <w:rPr>
          <w:rFonts w:eastAsia="Times" w:cs="Cambria"/>
          <w:b/>
          <w:lang w:eastAsia="ar-SA"/>
        </w:rPr>
      </w:pPr>
      <w:r w:rsidRPr="00F57698">
        <w:rPr>
          <w:rFonts w:eastAsia="Times" w:cs="Cambria"/>
          <w:b/>
          <w:lang w:eastAsia="ar-SA"/>
        </w:rPr>
        <w:t>Accommodations/</w:t>
      </w:r>
      <w:r w:rsidR="00417E43" w:rsidRPr="00F57698">
        <w:rPr>
          <w:rFonts w:eastAsia="Times" w:cs="Cambria"/>
          <w:b/>
          <w:lang w:eastAsia="ar-SA"/>
        </w:rPr>
        <w:t>Modifications</w:t>
      </w:r>
    </w:p>
    <w:tbl>
      <w:tblPr>
        <w:tblW w:w="10620" w:type="dxa"/>
        <w:tblInd w:w="18" w:type="dxa"/>
        <w:tblLayout w:type="fixed"/>
        <w:tblLook w:val="0000" w:firstRow="0" w:lastRow="0" w:firstColumn="0" w:lastColumn="0" w:noHBand="0" w:noVBand="0"/>
      </w:tblPr>
      <w:tblGrid>
        <w:gridCol w:w="3780"/>
        <w:gridCol w:w="6840"/>
      </w:tblGrid>
      <w:tr w:rsidR="00417E43" w:rsidRPr="00F57698" w14:paraId="5E8A9378" w14:textId="77777777" w:rsidTr="00AD1B85">
        <w:tc>
          <w:tcPr>
            <w:tcW w:w="3780" w:type="dxa"/>
            <w:tcBorders>
              <w:top w:val="single" w:sz="4" w:space="0" w:color="000000"/>
              <w:left w:val="single" w:sz="4" w:space="0" w:color="000000"/>
              <w:bottom w:val="single" w:sz="4" w:space="0" w:color="000000"/>
            </w:tcBorders>
          </w:tcPr>
          <w:p w14:paraId="0974A685" w14:textId="77777777" w:rsidR="00417E43" w:rsidRPr="00F57698" w:rsidRDefault="00CB11F6" w:rsidP="00D14CEF">
            <w:pPr>
              <w:widowControl w:val="0"/>
              <w:suppressAutoHyphens/>
              <w:snapToGrid w:val="0"/>
              <w:rPr>
                <w:rFonts w:cs="Cambria"/>
                <w:sz w:val="20"/>
                <w:szCs w:val="20"/>
                <w:lang w:eastAsia="ar-SA"/>
              </w:rPr>
            </w:pPr>
            <w:r w:rsidRPr="00F57698">
              <w:rPr>
                <w:rFonts w:cs="Cambria"/>
                <w:sz w:val="20"/>
                <w:szCs w:val="20"/>
                <w:lang w:eastAsia="ar-SA"/>
              </w:rPr>
              <w:t xml:space="preserve">How might I </w:t>
            </w:r>
            <w:r w:rsidRPr="00F57698">
              <w:rPr>
                <w:rFonts w:cs="Cambria"/>
                <w:b/>
                <w:sz w:val="20"/>
                <w:szCs w:val="20"/>
                <w:lang w:eastAsia="ar-SA"/>
              </w:rPr>
              <w:t>modify</w:t>
            </w:r>
            <w:r w:rsidR="00417E43" w:rsidRPr="00F57698">
              <w:rPr>
                <w:rFonts w:cs="Cambria"/>
                <w:sz w:val="20"/>
                <w:szCs w:val="20"/>
                <w:lang w:eastAsia="ar-SA"/>
              </w:rPr>
              <w:t xml:space="preserve"> instru</w:t>
            </w:r>
            <w:r w:rsidRPr="00F57698">
              <w:rPr>
                <w:rFonts w:cs="Cambria"/>
                <w:sz w:val="20"/>
                <w:szCs w:val="20"/>
                <w:lang w:eastAsia="ar-SA"/>
              </w:rPr>
              <w:t>ction for:</w:t>
            </w:r>
          </w:p>
          <w:p w14:paraId="5B24E839" w14:textId="77777777" w:rsidR="004B01A4" w:rsidRPr="00F57698" w:rsidRDefault="004B01A4" w:rsidP="00E11734">
            <w:pPr>
              <w:widowControl w:val="0"/>
              <w:suppressAutoHyphens/>
              <w:snapToGrid w:val="0"/>
              <w:rPr>
                <w:i/>
                <w:sz w:val="20"/>
                <w:szCs w:val="20"/>
              </w:rPr>
            </w:pPr>
            <w:r w:rsidRPr="00F57698">
              <w:rPr>
                <w:i/>
                <w:sz w:val="20"/>
                <w:szCs w:val="20"/>
              </w:rPr>
              <w:t>Remediation?</w:t>
            </w:r>
          </w:p>
          <w:p w14:paraId="31EDBD7B" w14:textId="77777777" w:rsidR="004B01A4" w:rsidRPr="00F57698" w:rsidRDefault="004B01A4" w:rsidP="00E11734">
            <w:pPr>
              <w:widowControl w:val="0"/>
              <w:suppressAutoHyphens/>
              <w:snapToGrid w:val="0"/>
              <w:rPr>
                <w:i/>
                <w:sz w:val="20"/>
                <w:szCs w:val="20"/>
              </w:rPr>
            </w:pPr>
            <w:r w:rsidRPr="00F57698">
              <w:rPr>
                <w:i/>
                <w:sz w:val="20"/>
                <w:szCs w:val="20"/>
              </w:rPr>
              <w:t>Intervention?</w:t>
            </w:r>
          </w:p>
          <w:p w14:paraId="088AEB4F" w14:textId="77777777" w:rsidR="004B01A4" w:rsidRPr="00F57698" w:rsidRDefault="004B01A4" w:rsidP="00E11734">
            <w:pPr>
              <w:widowControl w:val="0"/>
              <w:suppressAutoHyphens/>
              <w:snapToGrid w:val="0"/>
              <w:rPr>
                <w:i/>
                <w:sz w:val="20"/>
                <w:szCs w:val="20"/>
              </w:rPr>
            </w:pPr>
            <w:r w:rsidRPr="00F57698">
              <w:rPr>
                <w:i/>
                <w:sz w:val="20"/>
                <w:szCs w:val="20"/>
              </w:rPr>
              <w:t>IEP/504?</w:t>
            </w:r>
          </w:p>
          <w:p w14:paraId="5471DE16" w14:textId="77777777" w:rsidR="004B01A4" w:rsidRPr="00F57698" w:rsidRDefault="004B01A4" w:rsidP="00E11734">
            <w:pPr>
              <w:widowControl w:val="0"/>
              <w:suppressAutoHyphens/>
              <w:snapToGrid w:val="0"/>
              <w:rPr>
                <w:i/>
                <w:sz w:val="20"/>
                <w:szCs w:val="20"/>
              </w:rPr>
            </w:pPr>
            <w:r w:rsidRPr="00F57698">
              <w:rPr>
                <w:i/>
                <w:sz w:val="20"/>
                <w:szCs w:val="20"/>
              </w:rPr>
              <w:t>LEP/ESL?</w:t>
            </w:r>
          </w:p>
          <w:p w14:paraId="2F61C829" w14:textId="77777777" w:rsidR="00C7655C" w:rsidRPr="00F57698" w:rsidRDefault="00C7655C" w:rsidP="00E11734">
            <w:pPr>
              <w:widowControl w:val="0"/>
              <w:suppressAutoHyphens/>
              <w:snapToGrid w:val="0"/>
              <w:rPr>
                <w:sz w:val="20"/>
                <w:szCs w:val="20"/>
                <w:lang w:eastAsia="ar-SA"/>
              </w:rPr>
            </w:pPr>
            <w:r w:rsidRPr="00F57698">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0864184D" w14:textId="1E55014B" w:rsidR="008A6E3E" w:rsidRDefault="008A6E3E" w:rsidP="00D14CEF">
            <w:pPr>
              <w:widowControl w:val="0"/>
              <w:suppressAutoHyphens/>
              <w:rPr>
                <w:rFonts w:cs="Cambria"/>
                <w:sz w:val="20"/>
                <w:szCs w:val="20"/>
                <w:lang w:eastAsia="ar-SA"/>
              </w:rPr>
            </w:pPr>
          </w:p>
          <w:p w14:paraId="6FA815B0" w14:textId="77777777" w:rsidR="008A6E3E" w:rsidRDefault="008A6E3E" w:rsidP="00D14CEF">
            <w:pPr>
              <w:widowControl w:val="0"/>
              <w:suppressAutoHyphens/>
              <w:rPr>
                <w:rFonts w:cs="Cambria"/>
                <w:sz w:val="20"/>
                <w:szCs w:val="20"/>
                <w:lang w:eastAsia="ar-SA"/>
              </w:rPr>
            </w:pPr>
          </w:p>
          <w:p w14:paraId="5548A263" w14:textId="0304F142" w:rsidR="00417E43" w:rsidRPr="00F57698" w:rsidRDefault="008A6E3E" w:rsidP="00D14CEF">
            <w:pPr>
              <w:widowControl w:val="0"/>
              <w:suppressAutoHyphens/>
              <w:rPr>
                <w:rFonts w:cs="Cambria"/>
                <w:sz w:val="20"/>
                <w:szCs w:val="20"/>
                <w:lang w:eastAsia="ar-SA"/>
              </w:rPr>
            </w:pPr>
            <w:r>
              <w:rPr>
                <w:rFonts w:cs="Cambria"/>
                <w:sz w:val="20"/>
                <w:szCs w:val="20"/>
                <w:lang w:eastAsia="ar-SA"/>
              </w:rPr>
              <w:t>- Provide students with copy of completed worksheet of plant stages to reference for drawing or understanding during the PowerPoint</w:t>
            </w:r>
          </w:p>
        </w:tc>
      </w:tr>
    </w:tbl>
    <w:p w14:paraId="054844D4" w14:textId="77777777" w:rsidR="003976BE" w:rsidRPr="00F57698" w:rsidRDefault="003976BE" w:rsidP="00E11734">
      <w:pPr>
        <w:rPr>
          <w:b/>
          <w:sz w:val="20"/>
          <w:szCs w:val="20"/>
        </w:rPr>
      </w:pPr>
    </w:p>
    <w:p w14:paraId="40853183" w14:textId="77777777" w:rsidR="00AD71B7" w:rsidRPr="00F57698" w:rsidRDefault="00C7655C" w:rsidP="00E11734">
      <w:pPr>
        <w:rPr>
          <w:b/>
        </w:rPr>
      </w:pPr>
      <w:r w:rsidRPr="00F57698">
        <w:rPr>
          <w:b/>
        </w:rPr>
        <w:t>Differentiation</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840"/>
      </w:tblGrid>
      <w:tr w:rsidR="00AD71B7" w:rsidRPr="00F57698" w14:paraId="3CCCB14A" w14:textId="77777777" w:rsidTr="00AD1B85">
        <w:tc>
          <w:tcPr>
            <w:tcW w:w="3780" w:type="dxa"/>
            <w:shd w:val="clear" w:color="auto" w:fill="auto"/>
          </w:tcPr>
          <w:p w14:paraId="50C946C8" w14:textId="77777777" w:rsidR="00AD71B7" w:rsidRPr="00F57698" w:rsidRDefault="00AD71B7" w:rsidP="00E11734">
            <w:pPr>
              <w:rPr>
                <w:b/>
                <w:sz w:val="20"/>
                <w:szCs w:val="20"/>
              </w:rPr>
            </w:pPr>
            <w:r w:rsidRPr="00F57698">
              <w:rPr>
                <w:sz w:val="20"/>
                <w:szCs w:val="20"/>
              </w:rPr>
              <w:t>How might you provide a</w:t>
            </w:r>
            <w:r w:rsidR="002A28A9" w:rsidRPr="00F57698">
              <w:rPr>
                <w:sz w:val="20"/>
                <w:szCs w:val="20"/>
              </w:rPr>
              <w:t xml:space="preserve"> variety of techniques (enhanced scaffolding, explicit instruction, contextualized materials, highlighters/color coding, etc.)</w:t>
            </w:r>
            <w:r w:rsidRPr="00F57698">
              <w:rPr>
                <w:sz w:val="20"/>
                <w:szCs w:val="20"/>
              </w:rPr>
              <w:t xml:space="preserve"> </w:t>
            </w:r>
            <w:r w:rsidRPr="00F57698">
              <w:rPr>
                <w:b/>
                <w:sz w:val="20"/>
                <w:szCs w:val="20"/>
              </w:rPr>
              <w:t>to ensure all student needs are met?</w:t>
            </w:r>
          </w:p>
          <w:p w14:paraId="54AD387A" w14:textId="77777777" w:rsidR="00C7655C" w:rsidRPr="00F57698" w:rsidRDefault="00C7655C" w:rsidP="00E11734">
            <w:pPr>
              <w:rPr>
                <w:sz w:val="20"/>
                <w:szCs w:val="20"/>
              </w:rPr>
            </w:pPr>
            <w:r w:rsidRPr="00F57698">
              <w:rPr>
                <w:sz w:val="20"/>
                <w:szCs w:val="20"/>
              </w:rPr>
              <w:t>(All students who are not on specific plans mandated by federal and state law.)</w:t>
            </w:r>
          </w:p>
        </w:tc>
        <w:tc>
          <w:tcPr>
            <w:tcW w:w="6840" w:type="dxa"/>
            <w:shd w:val="clear" w:color="auto" w:fill="auto"/>
          </w:tcPr>
          <w:p w14:paraId="6A904B0C" w14:textId="77777777" w:rsidR="00AD71B7" w:rsidRDefault="008A6E3E" w:rsidP="008A6E3E">
            <w:pPr>
              <w:pStyle w:val="ListParagraph"/>
              <w:numPr>
                <w:ilvl w:val="0"/>
                <w:numId w:val="16"/>
              </w:numPr>
              <w:rPr>
                <w:bCs/>
                <w:sz w:val="20"/>
                <w:szCs w:val="20"/>
              </w:rPr>
            </w:pPr>
            <w:r>
              <w:rPr>
                <w:bCs/>
                <w:sz w:val="20"/>
                <w:szCs w:val="20"/>
              </w:rPr>
              <w:t>Enhanced scaffolding by presenting the material to students, then by working together to fill out worksheet being shown to the entire classroom, and finally students working individually on each worksheet to draw the different stages of a plant cycle</w:t>
            </w:r>
          </w:p>
          <w:p w14:paraId="145C87A6" w14:textId="56B5BE9C" w:rsidR="008A6E3E" w:rsidRPr="008A6E3E" w:rsidRDefault="008A6E3E" w:rsidP="008A6E3E">
            <w:pPr>
              <w:pStyle w:val="ListParagraph"/>
              <w:numPr>
                <w:ilvl w:val="0"/>
                <w:numId w:val="16"/>
              </w:numPr>
              <w:rPr>
                <w:bCs/>
                <w:sz w:val="20"/>
                <w:szCs w:val="20"/>
              </w:rPr>
            </w:pPr>
            <w:r>
              <w:rPr>
                <w:bCs/>
                <w:sz w:val="20"/>
                <w:szCs w:val="20"/>
              </w:rPr>
              <w:t>Completed worksheet of plant stages for students who need it as a reference to complete their own worksheet</w:t>
            </w:r>
          </w:p>
        </w:tc>
      </w:tr>
    </w:tbl>
    <w:p w14:paraId="13BA3063" w14:textId="77777777" w:rsidR="00AD71B7" w:rsidRPr="00F57698" w:rsidRDefault="00AD71B7" w:rsidP="00E11734">
      <w:pPr>
        <w:rPr>
          <w:b/>
          <w:sz w:val="20"/>
          <w:szCs w:val="20"/>
        </w:rPr>
      </w:pPr>
    </w:p>
    <w:p w14:paraId="68DF0AE6" w14:textId="77777777" w:rsidR="00E11734" w:rsidRPr="00F57698" w:rsidRDefault="00E60E2B" w:rsidP="00E11734">
      <w:pPr>
        <w:rPr>
          <w:b/>
        </w:rPr>
      </w:pPr>
      <w:r w:rsidRPr="00F57698">
        <w:rPr>
          <w:b/>
        </w:rPr>
        <w:t xml:space="preserve">Assessments:  Formative and/or </w:t>
      </w:r>
      <w:r w:rsidR="00AD71B7" w:rsidRPr="00F57698">
        <w:rPr>
          <w:b/>
        </w:rPr>
        <w:t>Summative</w:t>
      </w:r>
    </w:p>
    <w:tbl>
      <w:tblPr>
        <w:tblW w:w="10620" w:type="dxa"/>
        <w:tblInd w:w="18" w:type="dxa"/>
        <w:tblLayout w:type="fixed"/>
        <w:tblLook w:val="0000" w:firstRow="0" w:lastRow="0" w:firstColumn="0" w:lastColumn="0" w:noHBand="0" w:noVBand="0"/>
      </w:tblPr>
      <w:tblGrid>
        <w:gridCol w:w="3851"/>
        <w:gridCol w:w="2809"/>
        <w:gridCol w:w="3960"/>
      </w:tblGrid>
      <w:tr w:rsidR="00E11734" w:rsidRPr="00F57698" w14:paraId="7BBE7000" w14:textId="77777777" w:rsidTr="00AD1B85">
        <w:tc>
          <w:tcPr>
            <w:tcW w:w="3851" w:type="dxa"/>
            <w:vMerge w:val="restart"/>
            <w:tcBorders>
              <w:top w:val="single" w:sz="4" w:space="0" w:color="000000"/>
              <w:left w:val="single" w:sz="4" w:space="0" w:color="000000"/>
              <w:bottom w:val="single" w:sz="4" w:space="0" w:color="000000"/>
            </w:tcBorders>
          </w:tcPr>
          <w:p w14:paraId="4FB1F797" w14:textId="77777777" w:rsidR="00E11734" w:rsidRPr="00F57698" w:rsidRDefault="00E11734" w:rsidP="007D29A9">
            <w:pPr>
              <w:widowControl w:val="0"/>
              <w:suppressAutoHyphens/>
              <w:snapToGrid w:val="0"/>
              <w:rPr>
                <w:rFonts w:cs="Cambria"/>
                <w:sz w:val="20"/>
                <w:szCs w:val="20"/>
                <w:lang w:eastAsia="ar-SA"/>
              </w:rPr>
            </w:pPr>
            <w:r w:rsidRPr="00F57698">
              <w:rPr>
                <w:rFonts w:cs="Cambria"/>
                <w:sz w:val="20"/>
                <w:szCs w:val="20"/>
                <w:lang w:eastAsia="ar-SA"/>
              </w:rPr>
              <w:t xml:space="preserve">Describe the </w:t>
            </w:r>
            <w:r w:rsidRPr="00F57698">
              <w:rPr>
                <w:rFonts w:cs="Cambria"/>
                <w:b/>
                <w:sz w:val="20"/>
                <w:szCs w:val="20"/>
                <w:lang w:eastAsia="ar-SA"/>
              </w:rPr>
              <w:t>tools/procedures</w:t>
            </w:r>
            <w:r w:rsidRPr="00F57698">
              <w:rPr>
                <w:rFonts w:cs="Cambria"/>
                <w:sz w:val="20"/>
                <w:szCs w:val="20"/>
                <w:lang w:eastAsia="ar-SA"/>
              </w:rPr>
              <w:t xml:space="preserve"> that will be used in this lesson to monitor students’ le</w:t>
            </w:r>
            <w:r w:rsidR="00C7655C" w:rsidRPr="00F57698">
              <w:rPr>
                <w:rFonts w:cs="Cambria"/>
                <w:sz w:val="20"/>
                <w:szCs w:val="20"/>
                <w:lang w:eastAsia="ar-SA"/>
              </w:rPr>
              <w:t>arning of the lesson objective(s)</w:t>
            </w:r>
            <w:r w:rsidRPr="00F57698">
              <w:rPr>
                <w:rFonts w:cs="Cambria"/>
                <w:sz w:val="20"/>
                <w:szCs w:val="20"/>
                <w:lang w:eastAsia="ar-SA"/>
              </w:rPr>
              <w:t xml:space="preserve"> (include type of assessment &amp; what is assessed).  </w:t>
            </w:r>
          </w:p>
        </w:tc>
        <w:tc>
          <w:tcPr>
            <w:tcW w:w="2809" w:type="dxa"/>
            <w:tcBorders>
              <w:top w:val="single" w:sz="4" w:space="0" w:color="000000"/>
              <w:left w:val="single" w:sz="4" w:space="0" w:color="000000"/>
              <w:bottom w:val="single" w:sz="4" w:space="0" w:color="000000"/>
            </w:tcBorders>
          </w:tcPr>
          <w:p w14:paraId="7974341E" w14:textId="24DB4431" w:rsidR="00E11734" w:rsidRPr="00F57698" w:rsidRDefault="004B01A4" w:rsidP="004B01A4">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0064282A">
              <w:rPr>
                <w:rFonts w:ascii="MS Gothic" w:eastAsia="MS Gothic" w:hAnsi="MS Gothic" w:cs="Cambria"/>
                <w:b/>
                <w:bCs/>
                <w:color w:val="000000"/>
                <w:sz w:val="20"/>
                <w:szCs w:val="20"/>
                <w:lang w:eastAsia="ar-SA"/>
              </w:rPr>
              <w:t>X</w:t>
            </w:r>
            <w:r w:rsidR="0064282A">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Formative</w:t>
            </w:r>
            <w:r w:rsidR="00E11734" w:rsidRPr="00F57698">
              <w:rPr>
                <w:rFonts w:eastAsia="MS Gothic" w:cs="Cambria"/>
                <w:color w:val="000000"/>
                <w:sz w:val="20"/>
                <w:szCs w:val="20"/>
                <w:lang w:eastAsia="ar-SA"/>
              </w:rPr>
              <w:t xml:space="preserve"> /</w:t>
            </w:r>
            <w:r w:rsidR="00E11734"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68DC024B" w14:textId="2CD8C47E" w:rsidR="00E11734" w:rsidRPr="0064282A" w:rsidRDefault="0064282A" w:rsidP="0064282A">
            <w:pPr>
              <w:pStyle w:val="ListParagraph"/>
              <w:widowControl w:val="0"/>
              <w:numPr>
                <w:ilvl w:val="0"/>
                <w:numId w:val="16"/>
              </w:numPr>
              <w:suppressAutoHyphens/>
              <w:snapToGrid w:val="0"/>
              <w:rPr>
                <w:rFonts w:eastAsia="MS Gothic" w:cs="Cambria"/>
                <w:color w:val="000000"/>
                <w:sz w:val="20"/>
                <w:szCs w:val="20"/>
                <w:lang w:eastAsia="ar-SA"/>
              </w:rPr>
            </w:pPr>
            <w:r w:rsidRPr="0064282A">
              <w:rPr>
                <w:rFonts w:eastAsia="MS Gothic" w:cs="Cambria"/>
                <w:color w:val="000000"/>
                <w:sz w:val="20"/>
                <w:szCs w:val="20"/>
                <w:lang w:eastAsia="ar-SA"/>
              </w:rPr>
              <w:t>We will review some of the different plant stages a little bit after each lesson over the course of two weeks and implement it into the future lesson plans</w:t>
            </w:r>
          </w:p>
          <w:p w14:paraId="7A00620C" w14:textId="5326785D" w:rsidR="0064282A" w:rsidRPr="0064282A" w:rsidRDefault="0064282A" w:rsidP="0064282A">
            <w:pPr>
              <w:pStyle w:val="ListParagraph"/>
              <w:widowControl w:val="0"/>
              <w:numPr>
                <w:ilvl w:val="0"/>
                <w:numId w:val="16"/>
              </w:numPr>
              <w:suppressAutoHyphens/>
              <w:snapToGrid w:val="0"/>
              <w:rPr>
                <w:rFonts w:eastAsia="MS Gothic" w:cs="Cambria"/>
                <w:color w:val="000000"/>
                <w:sz w:val="20"/>
                <w:szCs w:val="20"/>
                <w:lang w:eastAsia="ar-SA"/>
              </w:rPr>
            </w:pPr>
            <w:r>
              <w:rPr>
                <w:rFonts w:eastAsia="MS Gothic" w:cs="Cambria"/>
                <w:color w:val="000000"/>
                <w:sz w:val="20"/>
                <w:szCs w:val="20"/>
                <w:lang w:eastAsia="ar-SA"/>
              </w:rPr>
              <w:t>We will also have a unit assessment at the completion of the last lesson in order to see how much was learned and to review the material</w:t>
            </w:r>
          </w:p>
        </w:tc>
      </w:tr>
      <w:tr w:rsidR="00E11734" w:rsidRPr="00F57698" w14:paraId="10C6B4DA" w14:textId="77777777" w:rsidTr="00AD1B85">
        <w:tc>
          <w:tcPr>
            <w:tcW w:w="3851" w:type="dxa"/>
            <w:vMerge/>
            <w:tcBorders>
              <w:left w:val="single" w:sz="4" w:space="0" w:color="000000"/>
              <w:bottom w:val="single" w:sz="4" w:space="0" w:color="000000"/>
            </w:tcBorders>
          </w:tcPr>
          <w:p w14:paraId="53DBA3C3"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tcPr>
          <w:p w14:paraId="2C26621B"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left w:val="single" w:sz="4" w:space="0" w:color="000000"/>
              <w:bottom w:val="single" w:sz="4" w:space="0" w:color="000000"/>
              <w:right w:val="single" w:sz="4" w:space="0" w:color="000000"/>
            </w:tcBorders>
          </w:tcPr>
          <w:p w14:paraId="578E7FB9" w14:textId="77777777" w:rsidR="00E11734" w:rsidRPr="00F57698" w:rsidRDefault="00E11734" w:rsidP="007D29A9">
            <w:pPr>
              <w:widowControl w:val="0"/>
              <w:suppressAutoHyphens/>
              <w:snapToGrid w:val="0"/>
              <w:rPr>
                <w:rFonts w:eastAsia="MS Gothic" w:cs="Cambria"/>
                <w:color w:val="000000"/>
                <w:sz w:val="20"/>
                <w:szCs w:val="20"/>
                <w:lang w:eastAsia="ar-SA"/>
              </w:rPr>
            </w:pPr>
          </w:p>
        </w:tc>
      </w:tr>
      <w:tr w:rsidR="00E11734" w:rsidRPr="00F57698" w14:paraId="43404C97" w14:textId="77777777" w:rsidTr="00AD1B85">
        <w:tc>
          <w:tcPr>
            <w:tcW w:w="3851" w:type="dxa"/>
            <w:vMerge/>
            <w:tcBorders>
              <w:top w:val="single" w:sz="4" w:space="0" w:color="000000"/>
              <w:left w:val="single" w:sz="4" w:space="0" w:color="000000"/>
              <w:bottom w:val="single" w:sz="4" w:space="0" w:color="000000"/>
            </w:tcBorders>
          </w:tcPr>
          <w:p w14:paraId="3214BE1A"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tcPr>
          <w:p w14:paraId="60CDBA0B"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4F672697" w14:textId="77777777" w:rsidR="00E11734" w:rsidRPr="00F57698" w:rsidRDefault="00E11734" w:rsidP="007D29A9">
            <w:pPr>
              <w:widowControl w:val="0"/>
              <w:suppressAutoHyphens/>
              <w:snapToGrid w:val="0"/>
              <w:rPr>
                <w:rFonts w:eastAsia="MS Gothic" w:cs="Cambria"/>
                <w:color w:val="000000"/>
                <w:sz w:val="20"/>
                <w:szCs w:val="20"/>
                <w:lang w:eastAsia="ar-SA"/>
              </w:rPr>
            </w:pPr>
          </w:p>
        </w:tc>
      </w:tr>
    </w:tbl>
    <w:p w14:paraId="14C71F9D" w14:textId="77777777" w:rsidR="00E11734" w:rsidRPr="00F57698" w:rsidRDefault="00E11734" w:rsidP="001B55BD">
      <w:pPr>
        <w:rPr>
          <w:sz w:val="20"/>
          <w:szCs w:val="20"/>
        </w:rPr>
      </w:pPr>
    </w:p>
    <w:p w14:paraId="36148CF2" w14:textId="77777777" w:rsidR="00E11734" w:rsidRPr="00F57698" w:rsidRDefault="00E11734" w:rsidP="001B55BD">
      <w:pPr>
        <w:rPr>
          <w:sz w:val="20"/>
          <w:szCs w:val="20"/>
        </w:rPr>
      </w:pPr>
    </w:p>
    <w:p w14:paraId="4D70019F" w14:textId="77777777" w:rsidR="00E11734" w:rsidRPr="00F57698" w:rsidRDefault="004B01A4" w:rsidP="001B55BD">
      <w:pPr>
        <w:rPr>
          <w:b/>
        </w:rPr>
      </w:pPr>
      <w:r w:rsidRPr="00F57698">
        <w:rPr>
          <w:b/>
        </w:rPr>
        <w:t>Research/Theory</w:t>
      </w:r>
    </w:p>
    <w:tbl>
      <w:tblPr>
        <w:tblW w:w="10440" w:type="dxa"/>
        <w:tblInd w:w="18" w:type="dxa"/>
        <w:tblLayout w:type="fixed"/>
        <w:tblLook w:val="0000" w:firstRow="0" w:lastRow="0" w:firstColumn="0" w:lastColumn="0" w:noHBand="0" w:noVBand="0"/>
      </w:tblPr>
      <w:tblGrid>
        <w:gridCol w:w="3780"/>
        <w:gridCol w:w="6660"/>
      </w:tblGrid>
      <w:tr w:rsidR="00E11734" w:rsidRPr="00F57698" w14:paraId="14DBC9AA" w14:textId="77777777" w:rsidTr="00AD1B85">
        <w:tc>
          <w:tcPr>
            <w:tcW w:w="3780" w:type="dxa"/>
            <w:tcBorders>
              <w:top w:val="single" w:sz="4" w:space="0" w:color="000000"/>
              <w:left w:val="single" w:sz="4" w:space="0" w:color="000000"/>
              <w:bottom w:val="single" w:sz="4" w:space="0" w:color="000000"/>
            </w:tcBorders>
          </w:tcPr>
          <w:p w14:paraId="5CFB0534" w14:textId="77777777" w:rsidR="00E11734" w:rsidRPr="00F57698" w:rsidRDefault="00C7655C" w:rsidP="00C7655C">
            <w:pPr>
              <w:widowControl w:val="0"/>
              <w:suppressAutoHyphens/>
              <w:snapToGrid w:val="0"/>
              <w:rPr>
                <w:rFonts w:cs="Cambria"/>
                <w:sz w:val="20"/>
                <w:szCs w:val="20"/>
                <w:lang w:eastAsia="ar-SA"/>
              </w:rPr>
            </w:pPr>
            <w:r w:rsidRPr="00F57698">
              <w:rPr>
                <w:sz w:val="20"/>
                <w:szCs w:val="20"/>
              </w:rPr>
              <w:t xml:space="preserve">Explain </w:t>
            </w:r>
            <w:r w:rsidRPr="00F57698">
              <w:rPr>
                <w:b/>
                <w:sz w:val="20"/>
                <w:szCs w:val="20"/>
              </w:rPr>
              <w:t>connections to theories and/or researc</w:t>
            </w:r>
            <w:r w:rsidRPr="00F57698">
              <w:rPr>
                <w:sz w:val="20"/>
                <w:szCs w:val="20"/>
              </w:rPr>
              <w:t xml:space="preserve">h (as well as experts in the field or </w:t>
            </w:r>
            <w:r w:rsidRPr="00F57698">
              <w:rPr>
                <w:sz w:val="20"/>
                <w:szCs w:val="20"/>
              </w:rPr>
              <w:lastRenderedPageBreak/>
              <w:t xml:space="preserve">national organization positions) that support the approach you chose and justify your choices using </w:t>
            </w:r>
            <w:r w:rsidRPr="00F57698">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0C0E087B" w14:textId="77777777" w:rsidR="009F61C5" w:rsidRPr="009F61C5" w:rsidRDefault="009F61C5" w:rsidP="009F61C5">
            <w:pPr>
              <w:widowControl w:val="0"/>
              <w:suppressAutoHyphens/>
              <w:rPr>
                <w:rFonts w:cs="Cambria"/>
                <w:sz w:val="20"/>
                <w:szCs w:val="20"/>
                <w:lang w:eastAsia="ar-SA"/>
              </w:rPr>
            </w:pPr>
          </w:p>
          <w:p w14:paraId="47AAE85A" w14:textId="49563A79" w:rsidR="00E11734" w:rsidRDefault="009F61C5" w:rsidP="009F61C5">
            <w:pPr>
              <w:pStyle w:val="ListParagraph"/>
              <w:widowControl w:val="0"/>
              <w:numPr>
                <w:ilvl w:val="0"/>
                <w:numId w:val="16"/>
              </w:numPr>
              <w:suppressAutoHyphens/>
              <w:rPr>
                <w:rFonts w:cs="Cambria"/>
                <w:sz w:val="20"/>
                <w:szCs w:val="20"/>
                <w:lang w:eastAsia="ar-SA"/>
              </w:rPr>
            </w:pPr>
            <w:r>
              <w:rPr>
                <w:rFonts w:cs="Cambria"/>
                <w:sz w:val="20"/>
                <w:szCs w:val="20"/>
                <w:lang w:eastAsia="ar-SA"/>
              </w:rPr>
              <w:t>Behaviorism</w:t>
            </w:r>
          </w:p>
          <w:p w14:paraId="250390EE" w14:textId="51411883" w:rsidR="009F61C5" w:rsidRPr="009F61C5" w:rsidRDefault="009F61C5" w:rsidP="009F61C5">
            <w:pPr>
              <w:pStyle w:val="ListParagraph"/>
              <w:widowControl w:val="0"/>
              <w:numPr>
                <w:ilvl w:val="0"/>
                <w:numId w:val="16"/>
              </w:numPr>
              <w:suppressAutoHyphens/>
              <w:rPr>
                <w:rFonts w:cs="Cambria"/>
                <w:sz w:val="20"/>
                <w:szCs w:val="20"/>
                <w:lang w:eastAsia="ar-SA"/>
              </w:rPr>
            </w:pPr>
            <w:r>
              <w:rPr>
                <w:rFonts w:cs="Cambria"/>
                <w:sz w:val="20"/>
                <w:szCs w:val="20"/>
                <w:lang w:eastAsia="ar-SA"/>
              </w:rPr>
              <w:lastRenderedPageBreak/>
              <w:t>Cognitivism</w:t>
            </w:r>
          </w:p>
        </w:tc>
      </w:tr>
    </w:tbl>
    <w:p w14:paraId="4ED43202" w14:textId="77777777" w:rsidR="00E11734" w:rsidRPr="00F57698" w:rsidRDefault="00E11734" w:rsidP="001B55BD">
      <w:pPr>
        <w:rPr>
          <w:sz w:val="20"/>
          <w:szCs w:val="20"/>
        </w:rPr>
      </w:pPr>
    </w:p>
    <w:p w14:paraId="3D8F59DB" w14:textId="77777777" w:rsidR="00E11734" w:rsidRPr="00F57698" w:rsidRDefault="00E11734" w:rsidP="001B55BD">
      <w:pPr>
        <w:rPr>
          <w:sz w:val="20"/>
          <w:szCs w:val="20"/>
        </w:rPr>
      </w:pPr>
    </w:p>
    <w:p w14:paraId="3F770C50" w14:textId="77777777" w:rsidR="004E14A9" w:rsidRPr="00F57698" w:rsidRDefault="004E14A9" w:rsidP="004E14A9">
      <w:pPr>
        <w:rPr>
          <w:b/>
        </w:rPr>
      </w:pPr>
      <w:r w:rsidRPr="00F57698">
        <w:rPr>
          <w:b/>
        </w:rPr>
        <w:t>Lesson Reflection/Evaluation</w:t>
      </w:r>
    </w:p>
    <w:tbl>
      <w:tblPr>
        <w:tblW w:w="10440" w:type="dxa"/>
        <w:tblInd w:w="18" w:type="dxa"/>
        <w:tblLayout w:type="fixed"/>
        <w:tblLook w:val="0000" w:firstRow="0" w:lastRow="0" w:firstColumn="0" w:lastColumn="0" w:noHBand="0" w:noVBand="0"/>
      </w:tblPr>
      <w:tblGrid>
        <w:gridCol w:w="3510"/>
        <w:gridCol w:w="6930"/>
      </w:tblGrid>
      <w:tr w:rsidR="004E14A9" w:rsidRPr="00F57698" w14:paraId="5F60CE80" w14:textId="77777777" w:rsidTr="00AD1B85">
        <w:tc>
          <w:tcPr>
            <w:tcW w:w="3510" w:type="dxa"/>
            <w:tcBorders>
              <w:top w:val="single" w:sz="4" w:space="0" w:color="000000"/>
              <w:left w:val="single" w:sz="4" w:space="0" w:color="000000"/>
              <w:bottom w:val="single" w:sz="4" w:space="0" w:color="000000"/>
            </w:tcBorders>
          </w:tcPr>
          <w:p w14:paraId="5520262A" w14:textId="77777777" w:rsidR="007D29A9" w:rsidRPr="00F57698" w:rsidRDefault="007D29A9" w:rsidP="007D29A9">
            <w:pPr>
              <w:rPr>
                <w:sz w:val="20"/>
                <w:szCs w:val="20"/>
              </w:rPr>
            </w:pPr>
            <w:r w:rsidRPr="00F57698">
              <w:rPr>
                <w:sz w:val="20"/>
                <w:szCs w:val="20"/>
              </w:rPr>
              <w:t>What w</w:t>
            </w:r>
            <w:r w:rsidR="004F64CE" w:rsidRPr="00F57698">
              <w:rPr>
                <w:sz w:val="20"/>
                <w:szCs w:val="20"/>
              </w:rPr>
              <w:t xml:space="preserve">ent </w:t>
            </w:r>
            <w:r w:rsidR="004F64CE" w:rsidRPr="00F57698">
              <w:rPr>
                <w:b/>
                <w:sz w:val="20"/>
                <w:szCs w:val="20"/>
              </w:rPr>
              <w:t>well</w:t>
            </w:r>
            <w:r w:rsidR="004F64CE" w:rsidRPr="00F57698">
              <w:rPr>
                <w:sz w:val="20"/>
                <w:szCs w:val="20"/>
              </w:rPr>
              <w:t>?</w:t>
            </w:r>
          </w:p>
          <w:p w14:paraId="4D64EF93" w14:textId="77777777" w:rsidR="007D29A9" w:rsidRPr="00F57698" w:rsidRDefault="004F64CE" w:rsidP="007D29A9">
            <w:pPr>
              <w:widowControl w:val="0"/>
              <w:suppressAutoHyphens/>
              <w:snapToGrid w:val="0"/>
              <w:rPr>
                <w:sz w:val="20"/>
                <w:szCs w:val="20"/>
              </w:rPr>
            </w:pPr>
            <w:r w:rsidRPr="00F57698">
              <w:rPr>
                <w:sz w:val="20"/>
                <w:szCs w:val="20"/>
              </w:rPr>
              <w:t xml:space="preserve">What </w:t>
            </w:r>
            <w:r w:rsidRPr="00F57698">
              <w:rPr>
                <w:b/>
                <w:sz w:val="20"/>
                <w:szCs w:val="20"/>
              </w:rPr>
              <w:t>changes</w:t>
            </w:r>
            <w:r w:rsidR="007D29A9" w:rsidRPr="00F57698">
              <w:rPr>
                <w:sz w:val="20"/>
                <w:szCs w:val="20"/>
              </w:rPr>
              <w:t xml:space="preserve"> should be made?</w:t>
            </w:r>
          </w:p>
          <w:p w14:paraId="3447BDD5" w14:textId="77777777" w:rsidR="004E14A9" w:rsidRPr="00F57698" w:rsidRDefault="004E14A9" w:rsidP="007D29A9">
            <w:pPr>
              <w:widowControl w:val="0"/>
              <w:suppressAutoHyphens/>
              <w:snapToGrid w:val="0"/>
              <w:rPr>
                <w:rFonts w:cs="Cambria"/>
                <w:sz w:val="20"/>
                <w:szCs w:val="20"/>
                <w:lang w:eastAsia="ar-SA"/>
              </w:rPr>
            </w:pPr>
            <w:r w:rsidRPr="00F57698">
              <w:rPr>
                <w:rFonts w:cs="Cambria"/>
                <w:sz w:val="20"/>
                <w:szCs w:val="20"/>
                <w:lang w:eastAsia="ar-SA"/>
              </w:rPr>
              <w:t xml:space="preserve">How will I </w:t>
            </w:r>
            <w:r w:rsidRPr="00F57698">
              <w:rPr>
                <w:rFonts w:cs="Cambria"/>
                <w:b/>
                <w:sz w:val="20"/>
                <w:szCs w:val="20"/>
                <w:lang w:eastAsia="ar-SA"/>
              </w:rPr>
              <w:t>use assessment data</w:t>
            </w:r>
            <w:r w:rsidRPr="00F57698">
              <w:rPr>
                <w:rFonts w:cs="Cambria"/>
                <w:sz w:val="20"/>
                <w:szCs w:val="20"/>
                <w:lang w:eastAsia="ar-SA"/>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3F4A6FA4" w14:textId="77777777" w:rsidR="004E14A9" w:rsidRPr="00F57698" w:rsidRDefault="004E14A9" w:rsidP="004E14A9">
            <w:pPr>
              <w:rPr>
                <w:rFonts w:eastAsia="Times" w:cs="Cambria"/>
                <w:i/>
                <w:sz w:val="20"/>
                <w:szCs w:val="20"/>
                <w:lang w:eastAsia="ar-SA"/>
              </w:rPr>
            </w:pPr>
            <w:r w:rsidRPr="00F57698">
              <w:rPr>
                <w:rFonts w:eastAsia="Times" w:cs="Cambria"/>
                <w:i/>
                <w:sz w:val="20"/>
                <w:szCs w:val="20"/>
                <w:lang w:eastAsia="ar-SA"/>
              </w:rPr>
              <w:t>TO BE FILLED IN AFTER TEACHING</w:t>
            </w:r>
          </w:p>
          <w:p w14:paraId="25A9C98F" w14:textId="77777777" w:rsidR="004E14A9" w:rsidRPr="00F57698" w:rsidRDefault="004E14A9" w:rsidP="004E14A9">
            <w:pPr>
              <w:rPr>
                <w:rFonts w:eastAsia="Times" w:cs="Cambria"/>
                <w:sz w:val="20"/>
                <w:szCs w:val="20"/>
                <w:lang w:eastAsia="ar-SA"/>
              </w:rPr>
            </w:pPr>
          </w:p>
          <w:p w14:paraId="7DA64AC3" w14:textId="77777777" w:rsidR="004E14A9" w:rsidRPr="00F57698" w:rsidRDefault="004E14A9" w:rsidP="004E14A9">
            <w:pPr>
              <w:rPr>
                <w:rFonts w:eastAsia="Times" w:cs="Cambria"/>
                <w:sz w:val="20"/>
                <w:szCs w:val="20"/>
                <w:lang w:eastAsia="ar-SA"/>
              </w:rPr>
            </w:pPr>
          </w:p>
          <w:p w14:paraId="6F8F168B" w14:textId="77777777" w:rsidR="004E14A9" w:rsidRPr="00F57698" w:rsidRDefault="004E14A9" w:rsidP="004E14A9">
            <w:pPr>
              <w:rPr>
                <w:rFonts w:cs="Cambria"/>
                <w:sz w:val="20"/>
                <w:szCs w:val="20"/>
                <w:lang w:eastAsia="ar-SA"/>
              </w:rPr>
            </w:pPr>
          </w:p>
        </w:tc>
      </w:tr>
    </w:tbl>
    <w:p w14:paraId="1FDEF605" w14:textId="77777777" w:rsidR="00984CCE" w:rsidRPr="004B01A4" w:rsidRDefault="00984CCE" w:rsidP="001B55BD">
      <w:pPr>
        <w:rPr>
          <w:sz w:val="20"/>
          <w:szCs w:val="20"/>
        </w:rPr>
      </w:pPr>
    </w:p>
    <w:p w14:paraId="4790D869" w14:textId="77777777" w:rsidR="003976BE"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14:paraId="1ACB0FA2" w14:textId="77777777" w:rsidR="002A28A9" w:rsidRDefault="002A28A9" w:rsidP="001B55BD">
      <w:pPr>
        <w:rPr>
          <w:sz w:val="20"/>
          <w:szCs w:val="20"/>
        </w:rPr>
      </w:pPr>
    </w:p>
    <w:p w14:paraId="7B238B5F" w14:textId="77777777" w:rsidR="003976BE" w:rsidRPr="004B01A4" w:rsidRDefault="003976BE" w:rsidP="001B55BD">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sectPr w:rsidR="003976BE" w:rsidRPr="004B01A4" w:rsidSect="00AD1B85">
      <w:headerReference w:type="default" r:id="rId1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4F974" w14:textId="77777777" w:rsidR="007C2541" w:rsidRDefault="007C2541" w:rsidP="007161C8">
      <w:r>
        <w:separator/>
      </w:r>
    </w:p>
  </w:endnote>
  <w:endnote w:type="continuationSeparator" w:id="0">
    <w:p w14:paraId="5C893271" w14:textId="77777777" w:rsidR="007C2541" w:rsidRDefault="007C2541"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6AD55" w14:textId="77777777" w:rsidR="007C2541" w:rsidRDefault="007C2541" w:rsidP="007161C8">
      <w:r>
        <w:separator/>
      </w:r>
    </w:p>
  </w:footnote>
  <w:footnote w:type="continuationSeparator" w:id="0">
    <w:p w14:paraId="22107F6C" w14:textId="77777777" w:rsidR="007C2541" w:rsidRDefault="007C2541" w:rsidP="007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1F826" w14:textId="77777777" w:rsidR="00F57698" w:rsidRDefault="00F57698">
    <w:pPr>
      <w:pStyle w:val="Header"/>
    </w:pPr>
    <w:r>
      <w:t>Updated 12-17-19 NLC</w:t>
    </w:r>
  </w:p>
  <w:p w14:paraId="77E97FC0" w14:textId="77777777" w:rsidR="00F57698" w:rsidRDefault="00F5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77D"/>
    <w:multiLevelType w:val="hybridMultilevel"/>
    <w:tmpl w:val="945C19E0"/>
    <w:lvl w:ilvl="0" w:tplc="1F627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47D45"/>
    <w:multiLevelType w:val="hybridMultilevel"/>
    <w:tmpl w:val="AFA4D1E0"/>
    <w:lvl w:ilvl="0" w:tplc="1B4A2CA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6"/>
  </w:num>
  <w:num w:numId="4">
    <w:abstractNumId w:val="13"/>
  </w:num>
  <w:num w:numId="5">
    <w:abstractNumId w:val="12"/>
  </w:num>
  <w:num w:numId="6">
    <w:abstractNumId w:val="10"/>
  </w:num>
  <w:num w:numId="7">
    <w:abstractNumId w:val="9"/>
  </w:num>
  <w:num w:numId="8">
    <w:abstractNumId w:val="16"/>
  </w:num>
  <w:num w:numId="9">
    <w:abstractNumId w:val="15"/>
  </w:num>
  <w:num w:numId="10">
    <w:abstractNumId w:val="2"/>
  </w:num>
  <w:num w:numId="11">
    <w:abstractNumId w:val="5"/>
  </w:num>
  <w:num w:numId="12">
    <w:abstractNumId w:val="4"/>
  </w:num>
  <w:num w:numId="13">
    <w:abstractNumId w:val="8"/>
  </w:num>
  <w:num w:numId="14">
    <w:abstractNumId w:val="14"/>
  </w:num>
  <w:num w:numId="15">
    <w:abstractNumId w:val="7"/>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FF"/>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254E"/>
    <w:rsid w:val="0027410E"/>
    <w:rsid w:val="0027603A"/>
    <w:rsid w:val="0028275B"/>
    <w:rsid w:val="002916BC"/>
    <w:rsid w:val="00293502"/>
    <w:rsid w:val="002941D8"/>
    <w:rsid w:val="002972E4"/>
    <w:rsid w:val="002A28A9"/>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3717D"/>
    <w:rsid w:val="003411C0"/>
    <w:rsid w:val="00342905"/>
    <w:rsid w:val="003439C2"/>
    <w:rsid w:val="00347B88"/>
    <w:rsid w:val="00350614"/>
    <w:rsid w:val="00351A76"/>
    <w:rsid w:val="003556F6"/>
    <w:rsid w:val="00362779"/>
    <w:rsid w:val="00366461"/>
    <w:rsid w:val="003667FE"/>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8CA"/>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B7C8F"/>
    <w:rsid w:val="005C00C6"/>
    <w:rsid w:val="005C61B4"/>
    <w:rsid w:val="005D5A91"/>
    <w:rsid w:val="005E095F"/>
    <w:rsid w:val="005E0F66"/>
    <w:rsid w:val="005E2761"/>
    <w:rsid w:val="005F231B"/>
    <w:rsid w:val="0060468E"/>
    <w:rsid w:val="00604881"/>
    <w:rsid w:val="006105D7"/>
    <w:rsid w:val="00610B21"/>
    <w:rsid w:val="006137B9"/>
    <w:rsid w:val="00615991"/>
    <w:rsid w:val="006316BE"/>
    <w:rsid w:val="00631A1A"/>
    <w:rsid w:val="00632A9C"/>
    <w:rsid w:val="00637602"/>
    <w:rsid w:val="0064267E"/>
    <w:rsid w:val="0064282A"/>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66585"/>
    <w:rsid w:val="00773CDF"/>
    <w:rsid w:val="00775EBE"/>
    <w:rsid w:val="00777837"/>
    <w:rsid w:val="00790382"/>
    <w:rsid w:val="00790ABB"/>
    <w:rsid w:val="0079445A"/>
    <w:rsid w:val="0079499D"/>
    <w:rsid w:val="00795E21"/>
    <w:rsid w:val="00797452"/>
    <w:rsid w:val="007A1E54"/>
    <w:rsid w:val="007A4DDB"/>
    <w:rsid w:val="007A5B35"/>
    <w:rsid w:val="007A6A17"/>
    <w:rsid w:val="007A6F05"/>
    <w:rsid w:val="007B2A40"/>
    <w:rsid w:val="007B2D4C"/>
    <w:rsid w:val="007C10DA"/>
    <w:rsid w:val="007C1D66"/>
    <w:rsid w:val="007C2541"/>
    <w:rsid w:val="007C2CAE"/>
    <w:rsid w:val="007C33D4"/>
    <w:rsid w:val="007C6EDE"/>
    <w:rsid w:val="007C72D0"/>
    <w:rsid w:val="007D29A9"/>
    <w:rsid w:val="007D3352"/>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75ED0"/>
    <w:rsid w:val="0088232B"/>
    <w:rsid w:val="00890E10"/>
    <w:rsid w:val="00892302"/>
    <w:rsid w:val="00893BB2"/>
    <w:rsid w:val="00897DD5"/>
    <w:rsid w:val="008A31F4"/>
    <w:rsid w:val="008A40CE"/>
    <w:rsid w:val="008A6E3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961E5"/>
    <w:rsid w:val="009A138B"/>
    <w:rsid w:val="009A28B4"/>
    <w:rsid w:val="009A389A"/>
    <w:rsid w:val="009C2674"/>
    <w:rsid w:val="009D7022"/>
    <w:rsid w:val="009E024A"/>
    <w:rsid w:val="009E12ED"/>
    <w:rsid w:val="009E42C9"/>
    <w:rsid w:val="009E6D44"/>
    <w:rsid w:val="009F290C"/>
    <w:rsid w:val="009F61C5"/>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C705A"/>
    <w:rsid w:val="00AD1B85"/>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022"/>
    <w:rsid w:val="00C3785D"/>
    <w:rsid w:val="00C41E22"/>
    <w:rsid w:val="00C41EFD"/>
    <w:rsid w:val="00C45E76"/>
    <w:rsid w:val="00C51A2B"/>
    <w:rsid w:val="00C63688"/>
    <w:rsid w:val="00C6467C"/>
    <w:rsid w:val="00C7655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1BF6"/>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D75FF"/>
    <w:rsid w:val="00DE377E"/>
    <w:rsid w:val="00DF461A"/>
    <w:rsid w:val="00E01F84"/>
    <w:rsid w:val="00E02C21"/>
    <w:rsid w:val="00E11734"/>
    <w:rsid w:val="00E17321"/>
    <w:rsid w:val="00E24399"/>
    <w:rsid w:val="00E246EC"/>
    <w:rsid w:val="00E3125F"/>
    <w:rsid w:val="00E549EA"/>
    <w:rsid w:val="00E565C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3F88"/>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98"/>
    <w:rsid w:val="00F576E0"/>
    <w:rsid w:val="00F605D3"/>
    <w:rsid w:val="00F62260"/>
    <w:rsid w:val="00F62927"/>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DBBB2"/>
  <w14:defaultImageDpi w14:val="300"/>
  <w15:chartTrackingRefBased/>
  <w15:docId w15:val="{C7A02EE2-49DE-40B2-965E-CF4D4916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uiPriority w:val="99"/>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uiPriority w:val="99"/>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customStyle="1" w:styleId="Default">
    <w:name w:val="Default"/>
    <w:rsid w:val="007D335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C3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IS\Downloads\ASU%20Formative%20Lesson%20Plan%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Template_portrait</Template>
  <TotalTime>160</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9362</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Lewis</dc:creator>
  <cp:keywords/>
  <cp:lastModifiedBy>Lindsay Lewis</cp:lastModifiedBy>
  <cp:revision>4</cp:revision>
  <cp:lastPrinted>2018-09-05T23:10:00Z</cp:lastPrinted>
  <dcterms:created xsi:type="dcterms:W3CDTF">2020-02-04T17:28:00Z</dcterms:created>
  <dcterms:modified xsi:type="dcterms:W3CDTF">2020-02-04T22:57:00Z</dcterms:modified>
</cp:coreProperties>
</file>