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70" w:rsidRDefault="00184BAB" w:rsidP="002E7370">
      <w:pPr>
        <w:jc w:val="right"/>
        <w:rPr>
          <w:b/>
        </w:rPr>
      </w:pPr>
      <w:r>
        <w:rPr>
          <w:b/>
        </w:rPr>
        <w:t xml:space="preserve">Name: </w:t>
      </w:r>
      <w:r>
        <w:rPr>
          <w:b/>
        </w:rPr>
        <w:tab/>
        <w:t>Kayla Ward</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E60E2B" w:rsidP="005A47E5">
      <w:pPr>
        <w:rPr>
          <w:b/>
        </w:rPr>
      </w:pPr>
      <w:r>
        <w:rPr>
          <w:b/>
        </w:rPr>
        <w:t>Lesson Segment Focus</w:t>
      </w:r>
      <w:r w:rsidR="00184BAB">
        <w:rPr>
          <w:b/>
        </w:rPr>
        <w:t xml:space="preserve">:        Causes and Ideas leading to the American Revolution  </w:t>
      </w:r>
      <w:r>
        <w:rPr>
          <w:b/>
        </w:rPr>
        <w:t xml:space="preserve">        Lesson ______</w:t>
      </w:r>
      <w:r w:rsidR="00184BAB">
        <w:rPr>
          <w:b/>
        </w:rPr>
        <w:t>2</w:t>
      </w:r>
      <w:r>
        <w:rPr>
          <w:b/>
        </w:rPr>
        <w:t>______of___</w:t>
      </w:r>
      <w:r w:rsidR="00184BAB">
        <w:rPr>
          <w:b/>
        </w:rPr>
        <w:t>2_______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sidR="00184BAB">
        <w:rPr>
          <w:b/>
        </w:rPr>
        <w:t>:    Social Studies/American Revolution</w:t>
      </w:r>
      <w:r w:rsidR="00A807C3">
        <w:rPr>
          <w:b/>
        </w:rPr>
        <w:t xml:space="preserve">             </w:t>
      </w:r>
      <w:r w:rsidR="00E60E2B">
        <w:rPr>
          <w:b/>
        </w:rPr>
        <w:t>Date____</w:t>
      </w:r>
      <w:r w:rsidR="00184BAB">
        <w:rPr>
          <w:b/>
        </w:rPr>
        <w:t>10/19/18</w:t>
      </w:r>
      <w:r w:rsidR="00E60E2B">
        <w:rPr>
          <w:b/>
        </w:rPr>
        <w:t xml:space="preserve">___________ </w:t>
      </w:r>
      <w:r>
        <w:rPr>
          <w:b/>
        </w:rPr>
        <w:t>Grade___</w:t>
      </w:r>
      <w:r w:rsidR="00184BAB">
        <w:rPr>
          <w:b/>
        </w:rPr>
        <w:t>5</w:t>
      </w:r>
      <w:r>
        <w:rPr>
          <w:b/>
        </w:rPr>
        <w:t>____</w:t>
      </w:r>
      <w:r>
        <w:rPr>
          <w:b/>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930B5F" w:rsidP="002E7370">
            <w:r>
              <w:t xml:space="preserve">The objectives for this lesson are that students will be put into groups and each group will make a slideshow about a cause or idea that’s given to them and they will present it to the class. </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930B5F" w:rsidP="002E7370">
            <w:r>
              <w:t xml:space="preserve">We had a class reading and discussion the day before over the American Revolution and I had the students do a small worksheet yesterday over the causes and ideas so the students should have some idea of the topics. </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rsidR="00106484" w:rsidRDefault="00930B5F" w:rsidP="00106484">
            <w:r>
              <w:t xml:space="preserve">Students may know a little about taxation from their parents but I’m not quite too sure if they would know anything else through their background. </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5A47E5" w:rsidRPr="000F4F79" w:rsidRDefault="00184BAB" w:rsidP="00D14CEF">
            <w:pPr>
              <w:rPr>
                <w:b/>
                <w:sz w:val="28"/>
              </w:rPr>
            </w:pPr>
            <w:r>
              <w:t>“H.12.5.9 Analyze causes and ideas leading to the American Revolution” –Arkansas State Standards</w:t>
            </w: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F45AE2" w:rsidP="00D14CEF">
            <w:r>
              <w:t>-</w:t>
            </w:r>
            <w:r w:rsidR="00930B5F">
              <w:t xml:space="preserve">I want the students to learn these on their own. I will help guide them to right spot in their textbook or online but I don’t specifically want to tell them. </w:t>
            </w:r>
          </w:p>
          <w:p w:rsidR="00F45AE2" w:rsidRDefault="00F45AE2" w:rsidP="00D14CEF"/>
          <w:p w:rsidR="00F45AE2" w:rsidRDefault="00F45AE2" w:rsidP="00D14CEF">
            <w:r>
              <w:t xml:space="preserve">-Students will be placed in groups assigned by me, so nobody is left out. I’m hoping being in groups will help the students at different levels so the other students can help them out and understand. </w:t>
            </w:r>
          </w:p>
          <w:p w:rsidR="00984CCE" w:rsidRDefault="00984CCE" w:rsidP="00D14CEF"/>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9472"/>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lastRenderedPageBreak/>
              <w:t>What vocabulary terms/content specific terminology must be addressed for students to master the lesson?</w:t>
            </w:r>
          </w:p>
        </w:tc>
        <w:tc>
          <w:tcPr>
            <w:tcW w:w="9648" w:type="dxa"/>
            <w:shd w:val="clear" w:color="auto" w:fill="auto"/>
          </w:tcPr>
          <w:p w:rsidR="00E60E2B" w:rsidRPr="00174353" w:rsidRDefault="00F45AE2" w:rsidP="00174353">
            <w:pPr>
              <w:pStyle w:val="LessonStructure"/>
              <w:spacing w:before="0"/>
              <w:rPr>
                <w:rFonts w:ascii="Times New Roman" w:hAnsi="Times New Roman"/>
                <w:szCs w:val="24"/>
              </w:rPr>
            </w:pPr>
            <w:r>
              <w:rPr>
                <w:rFonts w:ascii="Times New Roman" w:hAnsi="Times New Roman"/>
                <w:szCs w:val="24"/>
              </w:rPr>
              <w:t xml:space="preserve">-American Revolution, </w:t>
            </w:r>
            <w:r w:rsidRPr="00F45AE2">
              <w:rPr>
                <w:rFonts w:ascii="Times New Roman" w:hAnsi="Times New Roman"/>
                <w:szCs w:val="24"/>
              </w:rPr>
              <w:t>French and Indian War, Stamp Act, Intolerable Acts, Boston Tea Party, independence, representation, liberty</w:t>
            </w:r>
            <w:r>
              <w:rPr>
                <w:rFonts w:ascii="Times New Roman" w:hAnsi="Times New Roman"/>
                <w:szCs w:val="24"/>
              </w:rPr>
              <w:t>.</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F45AE2" w:rsidP="00D14CEF">
            <w:r>
              <w:t>The materials need for the teacher will only be a piece of paper with each member of groups and their topic.</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F45AE2" w:rsidP="00D14CEF">
            <w:r>
              <w:t xml:space="preserve">-Computer, Google Slides, Textbook, Online sources. </w:t>
            </w:r>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3378"/>
        <w:gridCol w:w="8415"/>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A95166" w:rsidP="002D3017">
            <w:pPr>
              <w:pStyle w:val="MainQuestion"/>
              <w:spacing w:before="0"/>
              <w:ind w:left="0"/>
              <w:rPr>
                <w:rFonts w:ascii="Times New Roman" w:hAnsi="Times New Roman"/>
                <w:sz w:val="20"/>
              </w:rPr>
            </w:pPr>
            <w:r>
              <w:rPr>
                <w:rFonts w:ascii="Times New Roman" w:hAnsi="Times New Roman"/>
                <w:sz w:val="20"/>
              </w:rPr>
              <w:t>3</w:t>
            </w:r>
            <w:r w:rsidR="00F45AE2">
              <w:rPr>
                <w:rFonts w:ascii="Times New Roman" w:hAnsi="Times New Roman"/>
                <w:sz w:val="20"/>
              </w:rPr>
              <w:t xml:space="preserve">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C345E4" w:rsidRPr="00A95166" w:rsidRDefault="00F45AE2" w:rsidP="00F45AE2">
            <w:pPr>
              <w:pStyle w:val="MainQuestion"/>
              <w:numPr>
                <w:ilvl w:val="0"/>
                <w:numId w:val="16"/>
              </w:numPr>
              <w:spacing w:before="0"/>
              <w:rPr>
                <w:rFonts w:ascii="Times New Roman" w:hAnsi="Times New Roman"/>
                <w:szCs w:val="24"/>
              </w:rPr>
            </w:pPr>
            <w:r w:rsidRPr="00A95166">
              <w:rPr>
                <w:rFonts w:ascii="Times New Roman" w:hAnsi="Times New Roman"/>
                <w:szCs w:val="24"/>
              </w:rPr>
              <w:t xml:space="preserve">I will remind the students about the American Revolution and the causes and ideas we talked about. </w:t>
            </w: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F45AE2" w:rsidP="002D3017">
            <w:pPr>
              <w:pStyle w:val="MainQuestion"/>
              <w:spacing w:before="0"/>
              <w:ind w:left="0"/>
              <w:rPr>
                <w:rFonts w:ascii="Times New Roman" w:hAnsi="Times New Roman"/>
                <w:sz w:val="20"/>
              </w:rPr>
            </w:pPr>
            <w:r>
              <w:rPr>
                <w:rFonts w:ascii="Times New Roman" w:hAnsi="Times New Roman"/>
                <w:sz w:val="20"/>
              </w:rPr>
              <w:t xml:space="preserve">50 minutes </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A95166" w:rsidRDefault="00F45AE2" w:rsidP="00F45AE2">
            <w:pPr>
              <w:pStyle w:val="MainQuestion"/>
              <w:numPr>
                <w:ilvl w:val="0"/>
                <w:numId w:val="16"/>
              </w:numPr>
              <w:spacing w:before="0"/>
              <w:rPr>
                <w:rFonts w:ascii="Times New Roman" w:hAnsi="Times New Roman"/>
                <w:szCs w:val="24"/>
              </w:rPr>
            </w:pPr>
            <w:r w:rsidRPr="00A95166">
              <w:rPr>
                <w:rFonts w:ascii="Times New Roman" w:hAnsi="Times New Roman"/>
                <w:szCs w:val="24"/>
              </w:rPr>
              <w:t>After we discuss, I’m going to tell them what they will be doing. “Each student will be placed in a group assigned by me. Each group will then be as</w:t>
            </w:r>
            <w:r w:rsidR="00A95166" w:rsidRPr="00A95166">
              <w:rPr>
                <w:rFonts w:ascii="Times New Roman" w:hAnsi="Times New Roman"/>
                <w:szCs w:val="24"/>
              </w:rPr>
              <w:t>signed a cause/idea to make a slideshow and present it to the class. I will only allow 50 minutes so I’m not expecting a huge presentation, just a few facts about it. Each presentation should only take maybe 3-5 minutes, but I will need everyone in the group to speak at least once.”</w:t>
            </w:r>
          </w:p>
          <w:p w:rsidR="002E7370" w:rsidRPr="00A95166" w:rsidRDefault="002E7370" w:rsidP="00D3137B">
            <w:pPr>
              <w:pStyle w:val="MainQuestion"/>
              <w:spacing w:before="0"/>
              <w:ind w:left="0"/>
              <w:rPr>
                <w:rFonts w:ascii="Times New Roman" w:hAnsi="Times New Roman"/>
                <w:szCs w:val="24"/>
              </w:rPr>
            </w:pPr>
          </w:p>
          <w:p w:rsidR="00DC360B" w:rsidRPr="004B01A4" w:rsidRDefault="00DC360B"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A95166" w:rsidP="002D3017">
            <w:pPr>
              <w:pStyle w:val="MainQuestion"/>
              <w:spacing w:before="0"/>
              <w:ind w:left="0"/>
              <w:rPr>
                <w:rFonts w:ascii="Times New Roman" w:hAnsi="Times New Roman"/>
                <w:sz w:val="20"/>
              </w:rPr>
            </w:pPr>
            <w:r>
              <w:rPr>
                <w:rFonts w:ascii="Times New Roman" w:hAnsi="Times New Roman"/>
                <w:sz w:val="20"/>
              </w:rPr>
              <w:t>25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A95166" w:rsidP="00A95166">
            <w:pPr>
              <w:pStyle w:val="MainQuestion"/>
              <w:numPr>
                <w:ilvl w:val="0"/>
                <w:numId w:val="16"/>
              </w:numPr>
              <w:spacing w:before="0"/>
              <w:rPr>
                <w:rFonts w:ascii="Times New Roman" w:hAnsi="Times New Roman"/>
                <w:sz w:val="20"/>
              </w:rPr>
            </w:pPr>
            <w:r>
              <w:rPr>
                <w:rFonts w:ascii="Times New Roman" w:hAnsi="Times New Roman"/>
                <w:sz w:val="20"/>
              </w:rPr>
              <w:t xml:space="preserve">Each group will present their slide show for no more than 5 minutes. This gives them enough time to give us a few facts and to get every group done in time so we can move on to the next lesson. </w:t>
            </w:r>
          </w:p>
          <w:p w:rsidR="002E7370" w:rsidRPr="004B01A4" w:rsidRDefault="002E7370"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Default="00A95166" w:rsidP="00A95166">
            <w:pPr>
              <w:pStyle w:val="ListParagraph"/>
              <w:widowControl w:val="0"/>
              <w:numPr>
                <w:ilvl w:val="0"/>
                <w:numId w:val="16"/>
              </w:numPr>
              <w:suppressAutoHyphens/>
              <w:rPr>
                <w:rFonts w:cs="Cambria"/>
                <w:sz w:val="20"/>
                <w:szCs w:val="20"/>
                <w:lang w:eastAsia="ar-SA"/>
              </w:rPr>
            </w:pPr>
            <w:r>
              <w:rPr>
                <w:rFonts w:cs="Cambria"/>
                <w:sz w:val="20"/>
                <w:szCs w:val="20"/>
                <w:lang w:eastAsia="ar-SA"/>
              </w:rPr>
              <w:t xml:space="preserve">Some students may need help with creating the slide show or even understand, so I want to place these students with students who can help them and explain and even encourage them. </w:t>
            </w:r>
          </w:p>
          <w:p w:rsidR="00A95166" w:rsidRPr="00A95166" w:rsidRDefault="00A95166" w:rsidP="00A95166">
            <w:pPr>
              <w:pStyle w:val="ListParagraph"/>
              <w:widowControl w:val="0"/>
              <w:numPr>
                <w:ilvl w:val="0"/>
                <w:numId w:val="16"/>
              </w:numPr>
              <w:suppressAutoHyphens/>
              <w:rPr>
                <w:rFonts w:cs="Cambria"/>
                <w:sz w:val="20"/>
                <w:szCs w:val="20"/>
                <w:lang w:eastAsia="ar-SA"/>
              </w:rPr>
            </w:pPr>
            <w:r>
              <w:rPr>
                <w:rFonts w:cs="Cambria"/>
                <w:sz w:val="20"/>
                <w:szCs w:val="20"/>
                <w:lang w:eastAsia="ar-SA"/>
              </w:rPr>
              <w:t xml:space="preserve">If students aren’t able to stand up, such as using a walker, to present, I will allow that group to sit at their desk and present the slide show from there so the student who can’t stand up doesn’t feel left out. If student is in a wheelchair, we can help them to the front if they need. </w:t>
            </w:r>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CB11F6" w:rsidRDefault="00A95166" w:rsidP="00E11734">
            <w:pPr>
              <w:rPr>
                <w:b/>
                <w:sz w:val="20"/>
                <w:szCs w:val="20"/>
              </w:rPr>
            </w:pPr>
            <w:r>
              <w:rPr>
                <w:b/>
                <w:sz w:val="20"/>
                <w:szCs w:val="20"/>
              </w:rPr>
              <w:t xml:space="preserve">-The slideshow is my way of making sure students understand the content. They are actually “teaching” to the class and students learn more when they are teaching and not just listening. </w:t>
            </w:r>
            <w:bookmarkStart w:id="0" w:name="_GoBack"/>
            <w:bookmarkEnd w:id="0"/>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 xml:space="preserve">How will I use assessment data for next </w:t>
            </w:r>
            <w:r w:rsidRPr="004B01A4">
              <w:rPr>
                <w:rFonts w:cs="Cambria"/>
                <w:sz w:val="20"/>
                <w:szCs w:val="20"/>
                <w:lang w:eastAsia="ar-SA"/>
              </w:rPr>
              <w:lastRenderedPageBreak/>
              <w:t>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lastRenderedPageBreak/>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2D" w:rsidRDefault="00E9342D" w:rsidP="007161C8">
      <w:r>
        <w:separator/>
      </w:r>
    </w:p>
  </w:endnote>
  <w:endnote w:type="continuationSeparator" w:id="0">
    <w:p w:rsidR="00E9342D" w:rsidRDefault="00E9342D"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2D" w:rsidRDefault="00E9342D" w:rsidP="007161C8">
      <w:r>
        <w:separator/>
      </w:r>
    </w:p>
  </w:footnote>
  <w:footnote w:type="continuationSeparator" w:id="0">
    <w:p w:rsidR="00E9342D" w:rsidRDefault="00E9342D" w:rsidP="00716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CC29AF"/>
    <w:multiLevelType w:val="hybridMultilevel"/>
    <w:tmpl w:val="E746FF5C"/>
    <w:lvl w:ilvl="0" w:tplc="DD66391A">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2"/>
  </w:num>
  <w:num w:numId="5">
    <w:abstractNumId w:val="10"/>
  </w:num>
  <w:num w:numId="6">
    <w:abstractNumId w:val="8"/>
  </w:num>
  <w:num w:numId="7">
    <w:abstractNumId w:val="7"/>
  </w:num>
  <w:num w:numId="8">
    <w:abstractNumId w:val="15"/>
  </w:num>
  <w:num w:numId="9">
    <w:abstractNumId w:val="14"/>
  </w:num>
  <w:num w:numId="10">
    <w:abstractNumId w:val="1"/>
  </w:num>
  <w:num w:numId="11">
    <w:abstractNumId w:val="3"/>
  </w:num>
  <w:num w:numId="12">
    <w:abstractNumId w:val="2"/>
  </w:num>
  <w:num w:numId="13">
    <w:abstractNumId w:val="6"/>
  </w:num>
  <w:num w:numId="14">
    <w:abstractNumId w:val="1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AB"/>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4BAB"/>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04B9"/>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0B5F"/>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5166"/>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9342D"/>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AE2"/>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AA71F771-261A-4A11-894F-EB37FEBC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styleId="ListParagraph">
    <w:name w:val="List Paragraph"/>
    <w:basedOn w:val="Normal"/>
    <w:uiPriority w:val="72"/>
    <w:qFormat/>
    <w:rsid w:val="00A95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20Ward\Downloads\ASU%20Formative%20Lesson%20Pla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(1)</Template>
  <TotalTime>37</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6913</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Ward</dc:creator>
  <cp:keywords/>
  <cp:lastModifiedBy>Kayla Ward</cp:lastModifiedBy>
  <cp:revision>2</cp:revision>
  <cp:lastPrinted>2018-09-05T22:10:00Z</cp:lastPrinted>
  <dcterms:created xsi:type="dcterms:W3CDTF">2018-10-20T00:48:00Z</dcterms:created>
  <dcterms:modified xsi:type="dcterms:W3CDTF">2018-10-20T14:42:00Z</dcterms:modified>
</cp:coreProperties>
</file>