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r>
        <w:rPr>
          <w:b/>
        </w:rPr>
        <w:t>Name</w:t>
      </w:r>
      <w:r w:rsidR="005B4F0C">
        <w:rPr>
          <w:b/>
        </w:rPr>
        <w:t xml:space="preserve"> Kayla Miller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5B4F0C">
        <w:rPr>
          <w:b/>
        </w:rPr>
        <w:t xml:space="preserve"> </w:t>
      </w:r>
      <w:proofErr w:type="gramStart"/>
      <w:r w:rsidR="005B4F0C">
        <w:rPr>
          <w:b/>
        </w:rPr>
        <w:t>colors</w:t>
      </w:r>
      <w:proofErr w:type="gramEnd"/>
      <w:r>
        <w:rPr>
          <w:b/>
        </w:rPr>
        <w:t xml:space="preserve">               Lesson </w:t>
      </w:r>
      <w:r w:rsidR="005B4F0C">
        <w:rPr>
          <w:b/>
        </w:rPr>
        <w:t xml:space="preserve">1 </w:t>
      </w:r>
      <w:r>
        <w:rPr>
          <w:b/>
        </w:rPr>
        <w:t>of</w:t>
      </w:r>
      <w:r w:rsidR="005B4F0C">
        <w:rPr>
          <w:b/>
        </w:rPr>
        <w:t xml:space="preserve">  1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</w:t>
      </w:r>
      <w:r w:rsidR="005B4F0C">
        <w:rPr>
          <w:b/>
        </w:rPr>
        <w:t>sorting object by colors.</w:t>
      </w:r>
      <w:r w:rsidR="00A807C3">
        <w:rPr>
          <w:b/>
        </w:rPr>
        <w:t xml:space="preserve">              </w:t>
      </w:r>
      <w:r w:rsidR="00E60E2B">
        <w:rPr>
          <w:b/>
        </w:rPr>
        <w:t>Date</w:t>
      </w:r>
      <w:r w:rsidR="005B4F0C">
        <w:rPr>
          <w:b/>
        </w:rPr>
        <w:t xml:space="preserve"> December 2, 2019</w:t>
      </w:r>
      <w:r w:rsidR="005B4F0C">
        <w:rPr>
          <w:b/>
        </w:rPr>
        <w:tab/>
      </w:r>
      <w:r w:rsidR="00E60E2B">
        <w:rPr>
          <w:b/>
        </w:rPr>
        <w:t xml:space="preserve"> </w:t>
      </w:r>
      <w:r>
        <w:rPr>
          <w:b/>
        </w:rPr>
        <w:t>Grade</w:t>
      </w:r>
      <w:r w:rsidR="005B4F0C">
        <w:rPr>
          <w:b/>
        </w:rPr>
        <w:t xml:space="preserve"> 1st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35700B" w:rsidP="002E7370">
            <w:r>
              <w:t>This lesson is about sorting word and objects by colors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35700B" w:rsidP="002E7370">
            <w:r>
              <w:t>What colors are and the names of each color.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Knowledge of students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35700B" w:rsidP="00106484">
            <w:r>
              <w:t>They will need to be able to understand colors and English. The English words for the colors.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9471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5A47E5" w:rsidRPr="000F4F79" w:rsidRDefault="0035700B" w:rsidP="00D14CEF">
            <w:pPr>
              <w:rPr>
                <w:b/>
                <w:sz w:val="28"/>
              </w:rPr>
            </w:pPr>
            <w:r>
              <w:t xml:space="preserve">L.1.5.A Sort words into categories (e.g., </w:t>
            </w:r>
            <w:r w:rsidRPr="0035700B">
              <w:rPr>
                <w:color w:val="FF0000"/>
              </w:rPr>
              <w:t>colors</w:t>
            </w:r>
            <w:r>
              <w:t>, clothing) to gain a sense of the concepts the categories represent.</w:t>
            </w: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35700B" w:rsidP="00D14CEF">
            <w:r>
              <w:t>I have online videos and activities for the students to help them</w:t>
            </w:r>
          </w:p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9470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35700B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Colors, sorting, categories, rainbow.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lastRenderedPageBreak/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35700B" w:rsidP="00D14CEF">
            <w:r>
              <w:t xml:space="preserve">The </w:t>
            </w:r>
            <w:proofErr w:type="spellStart"/>
            <w:r>
              <w:t>padlet</w:t>
            </w:r>
            <w:proofErr w:type="spellEnd"/>
            <w:r>
              <w:t xml:space="preserve"> board and colors</w:t>
            </w:r>
          </w:p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35700B" w:rsidP="00D14CEF">
            <w:r>
              <w:t>Paper and pencils, colored pencils</w:t>
            </w:r>
          </w:p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0"/>
        <w:gridCol w:w="8412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2" w:rsidRPr="004B01A4" w:rsidRDefault="00C34FD2" w:rsidP="00C34FD2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beginning I will be standing at the door as they enter the class in the morning/.They will go put their bags away and sit down at their desks. The desks will have paper and pencils on them we will begin class as normal. 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Default="00C34FD2" w:rsidP="00C34FD2">
            <w:pPr>
              <w:pStyle w:val="MainQuestion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will sit down and talk about the colors then we will read the color book</w:t>
            </w:r>
          </w:p>
          <w:p w:rsidR="00C34FD2" w:rsidRDefault="00C34FD2" w:rsidP="00C34FD2">
            <w:pPr>
              <w:pStyle w:val="MainQuestion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will talk about the book</w:t>
            </w:r>
          </w:p>
          <w:p w:rsidR="00C34FD2" w:rsidRDefault="00C34FD2" w:rsidP="00C34FD2">
            <w:pPr>
              <w:pStyle w:val="MainQuestion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Then about the different colors</w:t>
            </w:r>
          </w:p>
          <w:p w:rsidR="00C34FD2" w:rsidRDefault="00C34FD2" w:rsidP="00C34FD2">
            <w:pPr>
              <w:pStyle w:val="MainQuestion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Then </w:t>
            </w:r>
            <w:r>
              <w:rPr>
                <w:rFonts w:ascii="Times New Roman" w:hAnsi="Times New Roman"/>
                <w:sz w:val="20"/>
              </w:rPr>
              <w:t xml:space="preserve">we can </w:t>
            </w:r>
            <w:r>
              <w:rPr>
                <w:rFonts w:ascii="Times New Roman" w:hAnsi="Times New Roman"/>
                <w:sz w:val="20"/>
              </w:rPr>
              <w:t>play the power point game</w:t>
            </w:r>
            <w:r>
              <w:rPr>
                <w:rFonts w:ascii="Times New Roman" w:hAnsi="Times New Roman"/>
                <w:sz w:val="20"/>
              </w:rPr>
              <w:t xml:space="preserve"> that I created</w:t>
            </w:r>
          </w:p>
          <w:p w:rsidR="00C34FD2" w:rsidRDefault="00C34FD2" w:rsidP="00C34FD2">
            <w:pPr>
              <w:pStyle w:val="MainQuestion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show the videos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 xml:space="preserve"> on colors and hand out the printable</w:t>
            </w:r>
          </w:p>
          <w:p w:rsidR="00C34FD2" w:rsidRDefault="00C34FD2" w:rsidP="00C34FD2">
            <w:pPr>
              <w:pStyle w:val="MainQuestion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will do the color word search</w:t>
            </w:r>
          </w:p>
          <w:p w:rsidR="00C34FD2" w:rsidRPr="004B01A4" w:rsidRDefault="00C34FD2" w:rsidP="00C34FD2">
            <w:pPr>
              <w:pStyle w:val="MainQuestion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Then wen we finish we will recap all about colors.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FD2" w:rsidRPr="004B01A4" w:rsidRDefault="00C34FD2" w:rsidP="00C34FD2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After we recap the day we will talk about the next day and what we will be doing and then  we will leave the classroom. 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C34FD2" w:rsidRDefault="00C34FD2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lastRenderedPageBreak/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0B" w:rsidRDefault="00417E43" w:rsidP="0035700B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.</w:t>
            </w:r>
            <w:r w:rsidR="0035700B">
              <w:rPr>
                <w:rFonts w:cs="Cambria"/>
                <w:sz w:val="20"/>
                <w:szCs w:val="20"/>
                <w:lang w:eastAsia="ar-SA"/>
              </w:rPr>
              <w:t xml:space="preserve">for students who don’t speak English I could have the word for each color wrote down in the language </w:t>
            </w:r>
            <w:proofErr w:type="spellStart"/>
            <w:r w:rsidR="0035700B">
              <w:rPr>
                <w:rFonts w:cs="Cambria"/>
                <w:sz w:val="20"/>
                <w:szCs w:val="20"/>
                <w:lang w:eastAsia="ar-SA"/>
              </w:rPr>
              <w:t>te</w:t>
            </w:r>
            <w:proofErr w:type="spellEnd"/>
            <w:r w:rsidR="0035700B">
              <w:rPr>
                <w:rFonts w:cs="Cambria"/>
                <w:sz w:val="20"/>
                <w:szCs w:val="20"/>
                <w:lang w:eastAsia="ar-SA"/>
              </w:rPr>
              <w:t>=hey speak.</w:t>
            </w:r>
          </w:p>
          <w:p w:rsidR="0035700B" w:rsidRPr="0035700B" w:rsidRDefault="0035700B" w:rsidP="0035700B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For students who don’t read as well I have videos. 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9184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9C083C" w:rsidRDefault="0035700B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different activities to try so the students can learn. I also could print out the pictures of the colors and what color they are. </w:t>
            </w:r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F1C" w:rsidRDefault="006E3F1C" w:rsidP="007161C8">
      <w:r>
        <w:separator/>
      </w:r>
    </w:p>
  </w:endnote>
  <w:endnote w:type="continuationSeparator" w:id="0">
    <w:p w:rsidR="006E3F1C" w:rsidRDefault="006E3F1C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F1C" w:rsidRDefault="006E3F1C" w:rsidP="007161C8">
      <w:r>
        <w:separator/>
      </w:r>
    </w:p>
  </w:footnote>
  <w:footnote w:type="continuationSeparator" w:id="0">
    <w:p w:rsidR="006E3F1C" w:rsidRDefault="006E3F1C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741"/>
    <w:multiLevelType w:val="hybridMultilevel"/>
    <w:tmpl w:val="C78E3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E48D6"/>
    <w:multiLevelType w:val="hybridMultilevel"/>
    <w:tmpl w:val="D44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2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D9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5700B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B4F0C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3F1C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D087D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4FD2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3ED9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D774A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2F8B6"/>
  <w14:defaultImageDpi w14:val="300"/>
  <w15:chartTrackingRefBased/>
  <w15:docId w15:val="{A9FF57A0-EAD4-4E95-914F-DAD748DD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Downloads\ASU%20Formative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</Template>
  <TotalTime>10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5566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5</cp:revision>
  <cp:lastPrinted>2018-09-05T22:10:00Z</cp:lastPrinted>
  <dcterms:created xsi:type="dcterms:W3CDTF">2019-12-02T11:27:00Z</dcterms:created>
  <dcterms:modified xsi:type="dcterms:W3CDTF">2019-12-02T11:37:00Z</dcterms:modified>
</cp:coreProperties>
</file>