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70" w:rsidRDefault="002E7370" w:rsidP="002E7370">
      <w:pPr>
        <w:jc w:val="right"/>
        <w:rPr>
          <w:b/>
        </w:rPr>
      </w:pPr>
      <w:r>
        <w:rPr>
          <w:b/>
        </w:rPr>
        <w:t>Nam</w:t>
      </w:r>
      <w:r w:rsidR="00250A50">
        <w:rPr>
          <w:b/>
        </w:rPr>
        <w:t xml:space="preserve">e: 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Default="00E60E2B" w:rsidP="005A47E5">
      <w:pPr>
        <w:rPr>
          <w:b/>
        </w:rPr>
      </w:pPr>
      <w:r>
        <w:rPr>
          <w:b/>
        </w:rPr>
        <w:t>Lesson Segment Focus</w:t>
      </w:r>
      <w:r w:rsidR="004F2475">
        <w:rPr>
          <w:b/>
        </w:rPr>
        <w:t>: Composing and identifying 2D shapes</w:t>
      </w:r>
      <w:r>
        <w:rPr>
          <w:b/>
        </w:rPr>
        <w:t xml:space="preserve">               Lesson ____________of____________</w:t>
      </w:r>
    </w:p>
    <w:p w:rsidR="00E60E2B" w:rsidRDefault="00E60E2B" w:rsidP="005A47E5">
      <w:pPr>
        <w:rPr>
          <w:b/>
        </w:rPr>
      </w:pPr>
    </w:p>
    <w:p w:rsidR="00C97CB7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250A50">
        <w:rPr>
          <w:b/>
        </w:rPr>
        <w:t xml:space="preserve">: </w:t>
      </w:r>
      <w:r w:rsidR="004F2475">
        <w:rPr>
          <w:b/>
        </w:rPr>
        <w:t>K Math Geometry with splash Math</w:t>
      </w:r>
      <w:r w:rsidR="00250A50">
        <w:rPr>
          <w:b/>
        </w:rPr>
        <w:tab/>
      </w:r>
      <w:r w:rsidR="004F2475">
        <w:rPr>
          <w:b/>
        </w:rPr>
        <w:tab/>
      </w:r>
      <w:r w:rsidR="00A807C3">
        <w:rPr>
          <w:b/>
        </w:rPr>
        <w:t xml:space="preserve">              </w:t>
      </w:r>
      <w:r w:rsidR="00E60E2B">
        <w:rPr>
          <w:b/>
        </w:rPr>
        <w:t>Date</w:t>
      </w:r>
      <w:r w:rsidR="00250A50">
        <w:rPr>
          <w:b/>
        </w:rPr>
        <w:t>:</w:t>
      </w:r>
      <w:r w:rsidR="004F2475">
        <w:rPr>
          <w:b/>
        </w:rPr>
        <w:t xml:space="preserve"> 10/2/2019</w:t>
      </w:r>
      <w:r w:rsidR="00250A50">
        <w:rPr>
          <w:b/>
        </w:rPr>
        <w:tab/>
      </w:r>
      <w:r w:rsidR="00E60E2B">
        <w:rPr>
          <w:b/>
        </w:rPr>
        <w:t xml:space="preserve"> </w:t>
      </w:r>
      <w:r>
        <w:rPr>
          <w:b/>
        </w:rPr>
        <w:t>Grade</w:t>
      </w:r>
      <w:r w:rsidR="00250A50">
        <w:rPr>
          <w:b/>
        </w:rPr>
        <w:t>:</w:t>
      </w:r>
      <w:r w:rsidR="004F2475">
        <w:rPr>
          <w:b/>
        </w:rPr>
        <w:t xml:space="preserve"> K</w:t>
      </w:r>
    </w:p>
    <w:p w:rsidR="004F2475" w:rsidRDefault="004F2475" w:rsidP="005A47E5">
      <w:pPr>
        <w:rPr>
          <w:b/>
        </w:rPr>
      </w:pP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4F2475" w:rsidP="002E7370">
            <w:r>
              <w:t>The students will learn how to compose two-dimensional shapes.</w:t>
            </w:r>
          </w:p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4F2475" w:rsidP="002E7370">
            <w:r>
              <w:t xml:space="preserve">Most students already know several </w:t>
            </w:r>
            <w:proofErr w:type="gramStart"/>
            <w:r>
              <w:t>shapes</w:t>
            </w:r>
            <w:proofErr w:type="gramEnd"/>
            <w:r>
              <w:t xml:space="preserve"> but this lesson is made for them to make them themselves. </w:t>
            </w:r>
          </w:p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106484" w:rsidP="00106484"/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9479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5A47E5" w:rsidRPr="000F4F79" w:rsidRDefault="004F2475" w:rsidP="00D14CEF">
            <w:pPr>
              <w:rPr>
                <w:b/>
                <w:sz w:val="28"/>
              </w:rPr>
            </w:pPr>
            <w:proofErr w:type="gramStart"/>
            <w:r>
              <w:t>AR.Math.Content</w:t>
            </w:r>
            <w:proofErr w:type="gramEnd"/>
            <w:r>
              <w:t xml:space="preserve">.1.G.A.2 Compose two-dimensional shapes (e.g., rectangles, squares, trapezoids, triangles, half-circles, and </w:t>
            </w:r>
            <w:proofErr w:type="spellStart"/>
            <w:r>
              <w:t>quartercircles</w:t>
            </w:r>
            <w:proofErr w:type="spellEnd"/>
            <w:r>
              <w:t>) or three-dimensional shapes (e.g., cubes, right rectangular prisms, right circular cones, and right circular cylinders) to create a composite shape</w:t>
            </w: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4F2475" w:rsidP="00D14CEF">
            <w:r>
              <w:t>Most kindergarteners do not know how to read just yet so I will provide a picture next to every 2D shape name</w:t>
            </w:r>
            <w:r w:rsidR="00C06729">
              <w:t xml:space="preserve"> on the board. For the more advanced students I will have some word searches or coloring 2D sheets available.</w:t>
            </w:r>
          </w:p>
          <w:p w:rsidR="00984CCE" w:rsidRDefault="00984CCE" w:rsidP="00D14CEF"/>
          <w:p w:rsidR="00984CCE" w:rsidRDefault="00984CCE" w:rsidP="00D14CEF"/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9470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E60E2B" w:rsidRPr="00174353" w:rsidRDefault="00C06729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Rectangles, squares, trapezoids, circles </w:t>
            </w: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C06729" w:rsidP="00D14CEF">
            <w:proofErr w:type="spellStart"/>
            <w:r>
              <w:t>Ipad</w:t>
            </w:r>
            <w:proofErr w:type="spellEnd"/>
            <w:r>
              <w:t>, shapes to be displayed on the board.</w:t>
            </w:r>
          </w:p>
          <w:p w:rsidR="005A47E5" w:rsidRDefault="005A47E5" w:rsidP="00D14CEF"/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C06729" w:rsidP="00D14CEF">
            <w:proofErr w:type="spellStart"/>
            <w:r>
              <w:t>ipad</w:t>
            </w:r>
            <w:proofErr w:type="spellEnd"/>
          </w:p>
          <w:p w:rsidR="005A47E5" w:rsidRDefault="005A47E5" w:rsidP="00D14CEF"/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1"/>
        <w:gridCol w:w="8411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06729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C06729" w:rsidRDefault="004B01A4" w:rsidP="00C067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  <w:r w:rsidR="00C06729">
              <w:rPr>
                <w:sz w:val="20"/>
                <w:szCs w:val="20"/>
              </w:rPr>
              <w:t xml:space="preserve"> The students will be on the listening rug reading to listen to instruction on todays lesson.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06729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go through each shape one by one pointing on characteristics and having the students repeat after me.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06729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E2B" w:rsidRPr="00C06729" w:rsidRDefault="004B01A4" w:rsidP="00D3137B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  <w:r w:rsidR="00C06729">
              <w:rPr>
                <w:rFonts w:ascii="Times New Roman Bold" w:hAnsi="Times New Roman Bold"/>
                <w:sz w:val="20"/>
                <w:szCs w:val="20"/>
              </w:rPr>
              <w:t xml:space="preserve"> After quickly going through the shapes together on the rug I will send students back to their seats with </w:t>
            </w:r>
            <w:proofErr w:type="spellStart"/>
            <w:r w:rsidR="00C06729">
              <w:rPr>
                <w:rFonts w:ascii="Times New Roman Bold" w:hAnsi="Times New Roman Bold"/>
                <w:sz w:val="20"/>
                <w:szCs w:val="20"/>
              </w:rPr>
              <w:t>ipads</w:t>
            </w:r>
            <w:proofErr w:type="spellEnd"/>
            <w:r w:rsidR="00C06729">
              <w:rPr>
                <w:rFonts w:ascii="Times New Roman Bold" w:hAnsi="Times New Roman Bold"/>
                <w:sz w:val="20"/>
                <w:szCs w:val="20"/>
              </w:rPr>
              <w:t xml:space="preserve"> to have them get on the first level o</w:t>
            </w:r>
            <w:r w:rsidR="00E97E7D">
              <w:rPr>
                <w:rFonts w:ascii="Times New Roman Bold" w:hAnsi="Times New Roman Bold"/>
                <w:sz w:val="20"/>
                <w:szCs w:val="20"/>
              </w:rPr>
              <w:t xml:space="preserve">f Splash Math. </w:t>
            </w: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7D" w:rsidRDefault="00E97E7D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will be instructing the students through the basics of the app. </w:t>
            </w:r>
          </w:p>
          <w:p w:rsidR="00E97E7D" w:rsidRDefault="00E97E7D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E97E7D" w:rsidRPr="004B01A4" w:rsidRDefault="00E97E7D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After we will do each level together, we will name the shapes aloud, and then click and drag the shapes within the dotted lines. </w:t>
            </w: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E97E7D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minutes</w:t>
            </w:r>
          </w:p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E97E7D" w:rsidRDefault="00C345E4" w:rsidP="00E11734">
            <w:pPr>
              <w:rPr>
                <w:b/>
                <w:sz w:val="20"/>
                <w:szCs w:val="20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  <w:r w:rsidR="00E97E7D">
              <w:rPr>
                <w:b/>
                <w:sz w:val="20"/>
                <w:szCs w:val="20"/>
                <w:u w:val="single"/>
              </w:rPr>
              <w:t xml:space="preserve"> </w:t>
            </w:r>
            <w:r w:rsidR="00E97E7D">
              <w:rPr>
                <w:b/>
                <w:sz w:val="20"/>
                <w:szCs w:val="20"/>
              </w:rPr>
              <w:t xml:space="preserve">This will be their time to ask question and put away </w:t>
            </w:r>
            <w:proofErr w:type="spellStart"/>
            <w:r w:rsidR="00E97E7D">
              <w:rPr>
                <w:b/>
                <w:sz w:val="20"/>
                <w:szCs w:val="20"/>
              </w:rPr>
              <w:t>ipads</w:t>
            </w:r>
            <w:proofErr w:type="spellEnd"/>
            <w:r w:rsidR="00E97E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E97E7D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answer questions and send out notifications to parents that their kid worked on splash math that day to check their progress online!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DD5017" w:rsidRDefault="00DD5017" w:rsidP="000E31F8">
      <w:pPr>
        <w:rPr>
          <w:b/>
        </w:rPr>
      </w:pPr>
    </w:p>
    <w:p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Pr="00514C05" w:rsidRDefault="00E97E7D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 xml:space="preserve">I plan to go at a slow enough paced that I or peers can help guide each other together. 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9185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lastRenderedPageBreak/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9C083C" w:rsidRDefault="00E97E7D" w:rsidP="00E1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repeat instruction consistently throughout the lesson to ensure students are aware of the plan. For foreign students there will be a translation available and pictures needed. </w:t>
            </w:r>
            <w:bookmarkStart w:id="0" w:name="_GoBack"/>
            <w:bookmarkEnd w:id="0"/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A50" w:rsidRDefault="00250A50" w:rsidP="007161C8">
      <w:r>
        <w:separator/>
      </w:r>
    </w:p>
  </w:endnote>
  <w:endnote w:type="continuationSeparator" w:id="0">
    <w:p w:rsidR="00250A50" w:rsidRDefault="00250A50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A50" w:rsidRDefault="00250A50" w:rsidP="007161C8">
      <w:r>
        <w:separator/>
      </w:r>
    </w:p>
  </w:footnote>
  <w:footnote w:type="continuationSeparator" w:id="0">
    <w:p w:rsidR="00250A50" w:rsidRDefault="00250A50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50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0A50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2475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729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97E7D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F26E8"/>
  <w14:defaultImageDpi w14:val="300"/>
  <w15:chartTrackingRefBased/>
  <w15:docId w15:val="{81235BA0-1406-48AB-B344-7E6318B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Smith\Downloads\ASU%20Formative%20Lesson%20Pl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(2)</Template>
  <TotalTime>0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5949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Smith</dc:creator>
  <cp:keywords/>
  <cp:lastModifiedBy>Heather Smith</cp:lastModifiedBy>
  <cp:revision>2</cp:revision>
  <cp:lastPrinted>2018-09-05T22:10:00Z</cp:lastPrinted>
  <dcterms:created xsi:type="dcterms:W3CDTF">2019-10-02T21:34:00Z</dcterms:created>
  <dcterms:modified xsi:type="dcterms:W3CDTF">2019-10-02T21:34:00Z</dcterms:modified>
</cp:coreProperties>
</file>