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9B0D" w14:textId="77777777" w:rsidR="005644C8" w:rsidRPr="003A52D5" w:rsidRDefault="005644C8" w:rsidP="00817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 xml:space="preserve">Lesson Plan </w:t>
      </w:r>
      <w:r w:rsidRPr="00D550E8">
        <w:rPr>
          <w:rFonts w:ascii="Arial" w:hAnsi="Arial" w:cs="Arial"/>
          <w:b/>
          <w:sz w:val="24"/>
          <w:szCs w:val="24"/>
        </w:rPr>
        <w:t>Idea</w:t>
      </w:r>
      <w:r w:rsidRPr="003A52D5">
        <w:rPr>
          <w:rFonts w:ascii="Arial" w:hAnsi="Arial" w:cs="Arial"/>
          <w:b/>
          <w:sz w:val="24"/>
          <w:szCs w:val="24"/>
        </w:rPr>
        <w:t xml:space="preserve"> Format</w:t>
      </w:r>
    </w:p>
    <w:p w14:paraId="2693041C" w14:textId="77777777" w:rsidR="005644C8" w:rsidRPr="003A52D5" w:rsidRDefault="005644C8" w:rsidP="005644C8">
      <w:pPr>
        <w:rPr>
          <w:rFonts w:ascii="Arial" w:hAnsi="Arial" w:cs="Arial"/>
          <w:sz w:val="24"/>
          <w:szCs w:val="24"/>
        </w:rPr>
      </w:pPr>
    </w:p>
    <w:p w14:paraId="71117D76" w14:textId="62AAA06E" w:rsidR="00C73E34" w:rsidRPr="003A52D5" w:rsidRDefault="00C73E34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Grade Level &amp; Subject Area</w:t>
      </w:r>
      <w:r w:rsidR="00C32870">
        <w:rPr>
          <w:rFonts w:ascii="Arial" w:hAnsi="Arial" w:cs="Arial"/>
          <w:b/>
          <w:sz w:val="24"/>
          <w:szCs w:val="24"/>
        </w:rPr>
        <w:t>:</w:t>
      </w:r>
      <w:r w:rsidRPr="003A52D5">
        <w:rPr>
          <w:rFonts w:ascii="Arial" w:hAnsi="Arial" w:cs="Arial"/>
          <w:b/>
          <w:sz w:val="24"/>
          <w:szCs w:val="24"/>
        </w:rPr>
        <w:t xml:space="preserve"> </w:t>
      </w:r>
      <w:r w:rsidR="00460717" w:rsidRPr="009A0261">
        <w:rPr>
          <w:rFonts w:ascii="Arial" w:hAnsi="Arial" w:cs="Arial"/>
          <w:bCs/>
          <w:sz w:val="24"/>
          <w:szCs w:val="24"/>
        </w:rPr>
        <w:t xml:space="preserve">First Grade </w:t>
      </w:r>
      <w:r w:rsidR="00905B78" w:rsidRPr="009A0261">
        <w:rPr>
          <w:rFonts w:ascii="Arial" w:hAnsi="Arial" w:cs="Arial"/>
          <w:bCs/>
          <w:sz w:val="24"/>
          <w:szCs w:val="24"/>
        </w:rPr>
        <w:t>/ Reading</w:t>
      </w:r>
      <w:r w:rsidR="00905B78">
        <w:rPr>
          <w:rFonts w:ascii="Arial" w:hAnsi="Arial" w:cs="Arial"/>
          <w:b/>
          <w:sz w:val="24"/>
          <w:szCs w:val="24"/>
        </w:rPr>
        <w:t xml:space="preserve"> </w:t>
      </w:r>
    </w:p>
    <w:p w14:paraId="47070929" w14:textId="77777777" w:rsidR="005644C8" w:rsidRPr="003A52D5" w:rsidRDefault="00C32870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Standards/Framework (</w:t>
      </w:r>
      <w:r w:rsidR="004D2FE1">
        <w:rPr>
          <w:rFonts w:ascii="Arial" w:hAnsi="Arial" w:cs="Arial"/>
          <w:b/>
          <w:sz w:val="24"/>
          <w:szCs w:val="24"/>
        </w:rPr>
        <w:t xml:space="preserve">State Standards, Content Standards, </w:t>
      </w:r>
      <w:proofErr w:type="spellStart"/>
      <w:r w:rsidR="004D2FE1">
        <w:rPr>
          <w:rFonts w:ascii="Arial" w:hAnsi="Arial" w:cs="Arial"/>
          <w:b/>
          <w:sz w:val="24"/>
          <w:szCs w:val="24"/>
        </w:rPr>
        <w:t>InTASC</w:t>
      </w:r>
      <w:proofErr w:type="spellEnd"/>
      <w:r w:rsidR="004D2FE1">
        <w:rPr>
          <w:rFonts w:ascii="Arial" w:hAnsi="Arial" w:cs="Arial"/>
          <w:b/>
          <w:sz w:val="24"/>
          <w:szCs w:val="24"/>
        </w:rPr>
        <w:t xml:space="preserve"> Standards)</w:t>
      </w:r>
    </w:p>
    <w:p w14:paraId="2EE06EC6" w14:textId="39101663" w:rsidR="00123AAF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Arkansas State First Grade </w:t>
      </w:r>
      <w:r w:rsidR="00301076">
        <w:rPr>
          <w:rFonts w:ascii="Arial" w:hAnsi="Arial" w:cs="Arial"/>
          <w:sz w:val="24"/>
          <w:szCs w:val="24"/>
        </w:rPr>
        <w:t>Language Arts</w:t>
      </w:r>
      <w:r>
        <w:rPr>
          <w:rFonts w:ascii="Arial" w:hAnsi="Arial" w:cs="Arial"/>
          <w:sz w:val="24"/>
          <w:szCs w:val="24"/>
        </w:rPr>
        <w:t xml:space="preserve"> Standards: </w:t>
      </w:r>
    </w:p>
    <w:p w14:paraId="73F735F2" w14:textId="73066D14" w:rsidR="005644C8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RL.1.1 Ask and answer questions and key details in a text. </w:t>
      </w:r>
    </w:p>
    <w:p w14:paraId="58939F96" w14:textId="7B7277CB" w:rsidR="00123AAF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RL.1.2 Retell stories, including key details and demonstrate understanding of the central message. </w:t>
      </w:r>
    </w:p>
    <w:p w14:paraId="716AAF7D" w14:textId="1A769A9B" w:rsidR="00123AAF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RL1.4 Identify words and phrases in stories about feelings or senses </w:t>
      </w:r>
    </w:p>
    <w:p w14:paraId="16854CD3" w14:textId="6A9088E4" w:rsidR="00123AAF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Rl1.2 Identify the main topic </w:t>
      </w:r>
    </w:p>
    <w:p w14:paraId="45E0725D" w14:textId="221F3C3E" w:rsidR="00123AAF" w:rsidRDefault="00123AAF" w:rsidP="0056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Rl1.4 Ask and answer questions to help determine or clarify the meaning of the text </w:t>
      </w:r>
    </w:p>
    <w:p w14:paraId="22FC2DD2" w14:textId="74986C72" w:rsidR="009A0261" w:rsidRDefault="00C32870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Theme/Series of Lessons (if Not applicable, put N/A. If it is part of a series, of lessons, tell me, give a BRIEF description of the overall and tell me where this particular lesson fits):</w:t>
      </w:r>
    </w:p>
    <w:p w14:paraId="6DDD6CC3" w14:textId="060C5A98" w:rsidR="00C32870" w:rsidRPr="009A0261" w:rsidRDefault="009A0261" w:rsidP="005644C8">
      <w:pPr>
        <w:rPr>
          <w:rFonts w:ascii="Arial" w:hAnsi="Arial" w:cs="Arial"/>
          <w:bCs/>
          <w:sz w:val="24"/>
          <w:szCs w:val="24"/>
        </w:rPr>
      </w:pPr>
      <w:r w:rsidRPr="009A0261">
        <w:rPr>
          <w:rFonts w:ascii="Arial" w:hAnsi="Arial" w:cs="Arial"/>
          <w:bCs/>
          <w:sz w:val="24"/>
          <w:szCs w:val="24"/>
        </w:rPr>
        <w:t xml:space="preserve"> N/A</w:t>
      </w:r>
    </w:p>
    <w:p w14:paraId="62A26BC0" w14:textId="77777777" w:rsidR="00C32870" w:rsidRPr="00C32870" w:rsidRDefault="00C32870" w:rsidP="005644C8">
      <w:pPr>
        <w:rPr>
          <w:rFonts w:ascii="Arial" w:hAnsi="Arial" w:cs="Arial"/>
          <w:sz w:val="24"/>
          <w:szCs w:val="24"/>
        </w:rPr>
      </w:pPr>
    </w:p>
    <w:p w14:paraId="69BCAB81" w14:textId="43C142FE" w:rsidR="009A0261" w:rsidRDefault="00C32870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(is this a 1 day </w:t>
      </w:r>
      <w:r w:rsidR="009A0261">
        <w:rPr>
          <w:rFonts w:ascii="Arial" w:hAnsi="Arial" w:cs="Arial"/>
          <w:b/>
          <w:sz w:val="24"/>
          <w:szCs w:val="24"/>
        </w:rPr>
        <w:t>50-minute</w:t>
      </w:r>
      <w:r>
        <w:rPr>
          <w:rFonts w:ascii="Arial" w:hAnsi="Arial" w:cs="Arial"/>
          <w:b/>
          <w:sz w:val="24"/>
          <w:szCs w:val="24"/>
        </w:rPr>
        <w:t xml:space="preserve"> lesson, </w:t>
      </w:r>
      <w:proofErr w:type="gramStart"/>
      <w:r>
        <w:rPr>
          <w:rFonts w:ascii="Arial" w:hAnsi="Arial" w:cs="Arial"/>
          <w:b/>
          <w:sz w:val="24"/>
          <w:szCs w:val="24"/>
        </w:rPr>
        <w:t>5 day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 hour lesson, once a week over a month lesson….):</w:t>
      </w:r>
      <w:r w:rsidR="009A0261">
        <w:rPr>
          <w:rFonts w:ascii="Arial" w:hAnsi="Arial" w:cs="Arial"/>
          <w:b/>
          <w:sz w:val="24"/>
          <w:szCs w:val="24"/>
        </w:rPr>
        <w:t xml:space="preserve"> </w:t>
      </w:r>
    </w:p>
    <w:p w14:paraId="0C0C88C8" w14:textId="28DD088E" w:rsidR="00C32870" w:rsidRPr="009A0261" w:rsidRDefault="009A0261" w:rsidP="005644C8">
      <w:pPr>
        <w:rPr>
          <w:rFonts w:ascii="Arial" w:hAnsi="Arial" w:cs="Arial"/>
          <w:bCs/>
          <w:sz w:val="24"/>
          <w:szCs w:val="24"/>
        </w:rPr>
      </w:pPr>
      <w:r w:rsidRPr="009A0261">
        <w:rPr>
          <w:rFonts w:ascii="Arial" w:hAnsi="Arial" w:cs="Arial"/>
          <w:bCs/>
          <w:sz w:val="24"/>
          <w:szCs w:val="24"/>
        </w:rPr>
        <w:t xml:space="preserve">This will be a one time, 30-minute lesson. </w:t>
      </w:r>
    </w:p>
    <w:p w14:paraId="57E826F0" w14:textId="77777777" w:rsidR="00C32870" w:rsidRDefault="00C32870" w:rsidP="005644C8">
      <w:pPr>
        <w:rPr>
          <w:rFonts w:ascii="Arial" w:hAnsi="Arial" w:cs="Arial"/>
          <w:sz w:val="24"/>
          <w:szCs w:val="24"/>
        </w:rPr>
      </w:pPr>
    </w:p>
    <w:p w14:paraId="002AAD91" w14:textId="77777777" w:rsidR="00C32870" w:rsidRPr="00C32870" w:rsidRDefault="00C32870" w:rsidP="005644C8">
      <w:pPr>
        <w:rPr>
          <w:rFonts w:ascii="Arial" w:hAnsi="Arial" w:cs="Arial"/>
          <w:sz w:val="24"/>
          <w:szCs w:val="24"/>
        </w:rPr>
      </w:pPr>
    </w:p>
    <w:p w14:paraId="70BF28CB" w14:textId="77777777" w:rsidR="009A0261" w:rsidRDefault="00C32870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do the students already know? (This could be the </w:t>
      </w:r>
      <w:proofErr w:type="gramStart"/>
      <w:r>
        <w:rPr>
          <w:rFonts w:ascii="Arial" w:hAnsi="Arial" w:cs="Arial"/>
          <w:b/>
          <w:sz w:val="24"/>
          <w:szCs w:val="24"/>
        </w:rPr>
        <w:t>Intro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or they have learned information before starting this lesson):</w:t>
      </w:r>
    </w:p>
    <w:p w14:paraId="00514821" w14:textId="51597A8C" w:rsidR="00C32870" w:rsidRPr="009A0261" w:rsidRDefault="009A0261" w:rsidP="005644C8">
      <w:pPr>
        <w:rPr>
          <w:rFonts w:ascii="Arial" w:hAnsi="Arial" w:cs="Arial"/>
          <w:bCs/>
          <w:sz w:val="24"/>
          <w:szCs w:val="24"/>
        </w:rPr>
      </w:pPr>
      <w:r w:rsidRPr="009A0261">
        <w:rPr>
          <w:rFonts w:ascii="Arial" w:hAnsi="Arial" w:cs="Arial"/>
          <w:bCs/>
          <w:sz w:val="24"/>
          <w:szCs w:val="24"/>
        </w:rPr>
        <w:t xml:space="preserve"> The students already know how to find the main character of a story and they can read short stories. </w:t>
      </w:r>
    </w:p>
    <w:p w14:paraId="4948D329" w14:textId="77777777" w:rsidR="00C32870" w:rsidRPr="00C32870" w:rsidRDefault="00C32870" w:rsidP="005644C8">
      <w:pPr>
        <w:rPr>
          <w:rFonts w:ascii="Arial" w:hAnsi="Arial" w:cs="Arial"/>
          <w:sz w:val="24"/>
          <w:szCs w:val="24"/>
        </w:rPr>
      </w:pPr>
    </w:p>
    <w:p w14:paraId="09D9A473" w14:textId="77777777" w:rsidR="00C32870" w:rsidRPr="00C32870" w:rsidRDefault="00C32870" w:rsidP="005644C8">
      <w:pPr>
        <w:rPr>
          <w:rFonts w:ascii="Arial" w:hAnsi="Arial" w:cs="Arial"/>
          <w:sz w:val="24"/>
          <w:szCs w:val="24"/>
        </w:rPr>
      </w:pPr>
    </w:p>
    <w:p w14:paraId="2BAC10F2" w14:textId="77777777" w:rsidR="007F7EE0" w:rsidRDefault="007F7EE0" w:rsidP="005644C8">
      <w:pPr>
        <w:rPr>
          <w:rFonts w:ascii="Arial" w:hAnsi="Arial" w:cs="Arial"/>
          <w:b/>
          <w:sz w:val="24"/>
          <w:szCs w:val="24"/>
        </w:rPr>
      </w:pPr>
    </w:p>
    <w:p w14:paraId="7D869874" w14:textId="66281B4C" w:rsidR="005644C8" w:rsidRPr="003A52D5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lastRenderedPageBreak/>
        <w:t>Objective (What are the students’ going to accomplish):</w:t>
      </w:r>
      <w:r w:rsidR="00817374" w:rsidRPr="003A52D5">
        <w:rPr>
          <w:rFonts w:ascii="Arial" w:hAnsi="Arial" w:cs="Arial"/>
          <w:b/>
          <w:sz w:val="24"/>
          <w:szCs w:val="24"/>
        </w:rPr>
        <w:t xml:space="preserve"> </w:t>
      </w:r>
    </w:p>
    <w:p w14:paraId="75713289" w14:textId="77777777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objective of this lesson is:</w:t>
      </w:r>
    </w:p>
    <w:p w14:paraId="2F93A1B0" w14:textId="73C4832C" w:rsidR="005644C8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will- practice reading short stories as a class and to themselves. </w:t>
      </w:r>
    </w:p>
    <w:p w14:paraId="262D758D" w14:textId="75939D4B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Students will- highlight the main character in the story.</w:t>
      </w:r>
    </w:p>
    <w:p w14:paraId="3B0640AE" w14:textId="46284EB3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will- talk about the story as a whole and pull it apart. </w:t>
      </w:r>
    </w:p>
    <w:p w14:paraId="13601048" w14:textId="11F6D631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will- be able to comprehend what they read and answer questions. </w:t>
      </w:r>
    </w:p>
    <w:p w14:paraId="6A754DFB" w14:textId="393796A7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Students will- be able to come together with all of their information and help me make a story web/graphic organizer about our story.</w:t>
      </w:r>
    </w:p>
    <w:p w14:paraId="249B5179" w14:textId="5F84CDA9" w:rsidR="00301076" w:rsidRDefault="00301076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will- learn how to work Inspirations so that they can one day do it alone. </w:t>
      </w:r>
    </w:p>
    <w:p w14:paraId="12737913" w14:textId="77777777" w:rsidR="009A0261" w:rsidRPr="009A0261" w:rsidRDefault="009A0261" w:rsidP="005644C8">
      <w:pPr>
        <w:rPr>
          <w:rFonts w:ascii="Arial" w:hAnsi="Arial" w:cs="Arial"/>
          <w:bCs/>
          <w:sz w:val="24"/>
          <w:szCs w:val="24"/>
        </w:rPr>
      </w:pPr>
    </w:p>
    <w:p w14:paraId="4DAEA70B" w14:textId="3383FBFD" w:rsidR="005644C8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Materials:</w:t>
      </w:r>
      <w:r w:rsidR="00C32870">
        <w:rPr>
          <w:rFonts w:ascii="Arial" w:hAnsi="Arial" w:cs="Arial"/>
          <w:b/>
          <w:sz w:val="24"/>
          <w:szCs w:val="24"/>
        </w:rPr>
        <w:t xml:space="preserve"> </w:t>
      </w:r>
    </w:p>
    <w:p w14:paraId="6966E7CF" w14:textId="6183B636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Pencil </w:t>
      </w:r>
    </w:p>
    <w:p w14:paraId="14F21FF2" w14:textId="23CAA7C9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Highlighter </w:t>
      </w:r>
    </w:p>
    <w:p w14:paraId="3148691C" w14:textId="74F06292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Snow Day story </w:t>
      </w:r>
    </w:p>
    <w:p w14:paraId="45027971" w14:textId="04D2B5E6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piece of scratch </w:t>
      </w:r>
    </w:p>
    <w:p w14:paraId="2298E271" w14:textId="53810AAA" w:rsidR="00301076" w:rsidRDefault="00301076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My projector </w:t>
      </w:r>
    </w:p>
    <w:p w14:paraId="18830E1A" w14:textId="47478482" w:rsidR="00301076" w:rsidRPr="009A0261" w:rsidRDefault="00301076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Inspiration </w:t>
      </w:r>
    </w:p>
    <w:p w14:paraId="404B1D20" w14:textId="77777777" w:rsidR="005644C8" w:rsidRPr="00C32870" w:rsidRDefault="005644C8" w:rsidP="005644C8">
      <w:pPr>
        <w:rPr>
          <w:rFonts w:ascii="Arial" w:hAnsi="Arial" w:cs="Arial"/>
          <w:b/>
          <w:sz w:val="24"/>
          <w:szCs w:val="24"/>
        </w:rPr>
      </w:pPr>
    </w:p>
    <w:p w14:paraId="1CA91D15" w14:textId="13A55CF3" w:rsidR="005644C8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Procedure:</w:t>
      </w:r>
      <w:r w:rsidR="00C32870">
        <w:rPr>
          <w:rFonts w:ascii="Arial" w:hAnsi="Arial" w:cs="Arial"/>
          <w:b/>
          <w:sz w:val="24"/>
          <w:szCs w:val="24"/>
        </w:rPr>
        <w:t xml:space="preserve"> </w:t>
      </w:r>
    </w:p>
    <w:p w14:paraId="2D030631" w14:textId="5294F75D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When it is time for Reading, I will have the students get out all of their materials so that this lesson runs smoothly. They will put them aside so that they are not a distraction. I will make sure that I have “The Snow Day” (An original story I made) pulled up on my board, as well as Inspiration.</w:t>
      </w:r>
    </w:p>
    <w:p w14:paraId="37E27EB5" w14:textId="3AE324C5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will pass out their story and have them read it to themselves. Then, when everyone is finished, I will read it out loud. Then, I will go to the board and as we read it one more time, </w:t>
      </w:r>
      <w:r w:rsidR="00301076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 xml:space="preserve">I will have them highlight the name of the main character and other characters in the story. I will be highlighting them as well on the board for another visual. </w:t>
      </w:r>
    </w:p>
    <w:p w14:paraId="0A4E758A" w14:textId="77777777" w:rsidR="00301076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Then I will begin to ask them questions about the story to get their mind rolling. Such as: </w:t>
      </w:r>
    </w:p>
    <w:p w14:paraId="06BBF76E" w14:textId="3B88369E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How many characters are in the story?</w:t>
      </w:r>
      <w:r w:rsidR="00301076">
        <w:rPr>
          <w:rFonts w:ascii="Arial" w:hAnsi="Arial" w:cs="Arial"/>
          <w:bCs/>
          <w:sz w:val="24"/>
          <w:szCs w:val="24"/>
        </w:rPr>
        <w:t xml:space="preserve"> 4</w:t>
      </w:r>
    </w:p>
    <w:p w14:paraId="59923C7F" w14:textId="356A65D2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does Tyler want to happen SO bad?</w:t>
      </w:r>
      <w:r w:rsidR="00301076">
        <w:rPr>
          <w:rFonts w:ascii="Arial" w:hAnsi="Arial" w:cs="Arial"/>
          <w:bCs/>
          <w:sz w:val="24"/>
          <w:szCs w:val="24"/>
        </w:rPr>
        <w:t xml:space="preserve"> Snow</w:t>
      </w:r>
    </w:p>
    <w:p w14:paraId="0AF51912" w14:textId="114D48AB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Does his wish come true?</w:t>
      </w:r>
      <w:r w:rsidR="00301076">
        <w:rPr>
          <w:rFonts w:ascii="Arial" w:hAnsi="Arial" w:cs="Arial"/>
          <w:bCs/>
          <w:sz w:val="24"/>
          <w:szCs w:val="24"/>
        </w:rPr>
        <w:t xml:space="preserve"> Yes</w:t>
      </w:r>
    </w:p>
    <w:p w14:paraId="63C4E650" w14:textId="5A5CEDCA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Who loves snow other than Tyler?</w:t>
      </w:r>
      <w:r w:rsidR="00301076">
        <w:rPr>
          <w:rFonts w:ascii="Arial" w:hAnsi="Arial" w:cs="Arial"/>
          <w:bCs/>
          <w:sz w:val="24"/>
          <w:szCs w:val="24"/>
        </w:rPr>
        <w:t xml:space="preserve"> His mom</w:t>
      </w:r>
    </w:p>
    <w:p w14:paraId="6453BD66" w14:textId="558488ED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something Tyler did in the snow with his sister?</w:t>
      </w:r>
      <w:r w:rsidR="00301076">
        <w:rPr>
          <w:rFonts w:ascii="Arial" w:hAnsi="Arial" w:cs="Arial"/>
          <w:bCs/>
          <w:sz w:val="24"/>
          <w:szCs w:val="24"/>
        </w:rPr>
        <w:t xml:space="preserve"> Snowball fight</w:t>
      </w:r>
    </w:p>
    <w:p w14:paraId="41A8D414" w14:textId="76685584" w:rsidR="00123AAF" w:rsidRDefault="00123AAF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How did Tyler feel when it snowed?</w:t>
      </w:r>
      <w:r w:rsidR="00301076">
        <w:rPr>
          <w:rFonts w:ascii="Arial" w:hAnsi="Arial" w:cs="Arial"/>
          <w:bCs/>
          <w:sz w:val="24"/>
          <w:szCs w:val="24"/>
        </w:rPr>
        <w:t xml:space="preserve"> Excited, happy</w:t>
      </w:r>
    </w:p>
    <w:p w14:paraId="58633981" w14:textId="3F5AB523" w:rsidR="009A0261" w:rsidRDefault="009A0261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will help them understand and remember the text better. </w:t>
      </w:r>
      <w:r w:rsidR="00123AAF">
        <w:rPr>
          <w:rFonts w:ascii="Arial" w:hAnsi="Arial" w:cs="Arial"/>
          <w:bCs/>
          <w:sz w:val="24"/>
          <w:szCs w:val="24"/>
        </w:rPr>
        <w:t xml:space="preserve">As they answer, I will begin to jot these things down. </w:t>
      </w:r>
    </w:p>
    <w:p w14:paraId="15E3C85C" w14:textId="4F19ED0A" w:rsidR="00123AAF" w:rsidRPr="009A0261" w:rsidRDefault="00123AAF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Then I will open Inspiration. We will make a web/organizer to organize all of the thoughts and answers the students came up with for the story. I will have them draw as well while I am doing it on the board so that they can begin to understand how to do this alone. </w:t>
      </w:r>
    </w:p>
    <w:p w14:paraId="1ECD7AE9" w14:textId="77777777" w:rsidR="005644C8" w:rsidRPr="00C32870" w:rsidRDefault="005644C8" w:rsidP="005644C8">
      <w:pPr>
        <w:rPr>
          <w:rFonts w:ascii="Arial" w:hAnsi="Arial" w:cs="Arial"/>
          <w:b/>
          <w:sz w:val="24"/>
          <w:szCs w:val="24"/>
        </w:rPr>
      </w:pPr>
    </w:p>
    <w:p w14:paraId="4BF0ECAC" w14:textId="77777777" w:rsidR="005644C8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Assessment (How will the students’ show you that the objective has been met)</w:t>
      </w:r>
      <w:r w:rsidR="00C32870">
        <w:rPr>
          <w:rFonts w:ascii="Arial" w:hAnsi="Arial" w:cs="Arial"/>
          <w:b/>
          <w:sz w:val="24"/>
          <w:szCs w:val="24"/>
        </w:rPr>
        <w:t>:</w:t>
      </w:r>
    </w:p>
    <w:p w14:paraId="74B46CE1" w14:textId="46C157F4" w:rsidR="006B52A1" w:rsidRDefault="006B52A1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(Note: the assessment does not have to be a paper and pencil test)</w:t>
      </w:r>
    </w:p>
    <w:p w14:paraId="48C1F13E" w14:textId="30A777CB" w:rsidR="004E1B11" w:rsidRPr="00301076" w:rsidRDefault="00123AAF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think that through them answering the comprehensive questions about the text will show me how much they learned, but also taking up their webs will give me a good understanding of how well they “got” it. </w:t>
      </w:r>
    </w:p>
    <w:p w14:paraId="5350BAF4" w14:textId="77777777" w:rsidR="004E1B11" w:rsidRPr="00C32870" w:rsidRDefault="004E1B11" w:rsidP="005644C8">
      <w:pPr>
        <w:rPr>
          <w:rFonts w:ascii="Arial" w:hAnsi="Arial" w:cs="Arial"/>
          <w:b/>
          <w:sz w:val="24"/>
          <w:szCs w:val="24"/>
        </w:rPr>
      </w:pPr>
    </w:p>
    <w:p w14:paraId="5B20FDE7" w14:textId="56F5F652" w:rsidR="00817374" w:rsidRDefault="004E1B11" w:rsidP="005644C8">
      <w:pPr>
        <w:rPr>
          <w:rFonts w:ascii="Arial" w:hAnsi="Arial" w:cs="Arial"/>
          <w:b/>
          <w:sz w:val="24"/>
          <w:szCs w:val="24"/>
        </w:rPr>
      </w:pPr>
      <w:r w:rsidRPr="004E1B11">
        <w:rPr>
          <w:rFonts w:ascii="Arial" w:hAnsi="Arial" w:cs="Arial"/>
          <w:b/>
          <w:sz w:val="24"/>
          <w:szCs w:val="24"/>
        </w:rPr>
        <w:t xml:space="preserve">A Brief Description </w:t>
      </w:r>
      <w:r w:rsidR="00123AAF" w:rsidRPr="004E1B11">
        <w:rPr>
          <w:rFonts w:ascii="Arial" w:hAnsi="Arial" w:cs="Arial"/>
          <w:b/>
          <w:sz w:val="24"/>
          <w:szCs w:val="24"/>
        </w:rPr>
        <w:t>of</w:t>
      </w:r>
      <w:r w:rsidR="00C32870" w:rsidRPr="004E1B11">
        <w:rPr>
          <w:rFonts w:ascii="Arial" w:hAnsi="Arial" w:cs="Arial"/>
          <w:b/>
          <w:sz w:val="24"/>
          <w:szCs w:val="24"/>
        </w:rPr>
        <w:t xml:space="preserve"> The </w:t>
      </w:r>
      <w:r w:rsidRPr="004E1B11">
        <w:rPr>
          <w:rFonts w:ascii="Arial" w:hAnsi="Arial" w:cs="Arial"/>
          <w:b/>
          <w:sz w:val="24"/>
          <w:szCs w:val="24"/>
        </w:rPr>
        <w:t>Entire Lesson</w:t>
      </w:r>
      <w:r w:rsidR="00C32870">
        <w:rPr>
          <w:rFonts w:ascii="Arial" w:hAnsi="Arial" w:cs="Arial"/>
          <w:b/>
          <w:sz w:val="24"/>
          <w:szCs w:val="24"/>
        </w:rPr>
        <w:t xml:space="preserve"> - Plus Any Additional Information to be Included: </w:t>
      </w:r>
    </w:p>
    <w:p w14:paraId="34F792DD" w14:textId="5E5D753D" w:rsidR="00123AAF" w:rsidRDefault="00123AAF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will be a simple, yet effective lesson on the comprehension </w:t>
      </w:r>
      <w:r w:rsidR="00301076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 xml:space="preserve">dissection of a short story for First graders. They will find the main character. They will organize all of their thoughts in a graphic organizer so that one day they can create their own when reading a text or trying to come up with ideas. </w:t>
      </w:r>
    </w:p>
    <w:p w14:paraId="1C6BF469" w14:textId="670B32E1" w:rsidR="00123AAF" w:rsidRPr="00123AAF" w:rsidRDefault="00123AAF" w:rsidP="005644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reason I came up with this assignment, was because when I was little, I LOVED short stories and I LOVED making webs of all my thoughts about a text. It made me love reading and I hope this will be the case for my students. </w:t>
      </w:r>
    </w:p>
    <w:p w14:paraId="3320745F" w14:textId="77777777" w:rsidR="004E1B11" w:rsidRDefault="004E1B11" w:rsidP="005644C8">
      <w:pPr>
        <w:rPr>
          <w:rFonts w:ascii="Arial" w:hAnsi="Arial" w:cs="Arial"/>
          <w:sz w:val="24"/>
          <w:szCs w:val="24"/>
        </w:rPr>
      </w:pPr>
    </w:p>
    <w:p w14:paraId="7F1D35DA" w14:textId="77777777" w:rsidR="004E1B11" w:rsidRDefault="004E1B11" w:rsidP="005644C8">
      <w:pPr>
        <w:rPr>
          <w:rFonts w:ascii="Arial" w:hAnsi="Arial" w:cs="Arial"/>
          <w:b/>
          <w:sz w:val="24"/>
          <w:szCs w:val="24"/>
        </w:rPr>
      </w:pPr>
    </w:p>
    <w:p w14:paraId="1216C03F" w14:textId="77777777" w:rsidR="00301076" w:rsidRPr="00D46F88" w:rsidRDefault="00301076" w:rsidP="00301076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D46F88">
        <w:rPr>
          <w:rFonts w:ascii="Comic Sans MS" w:eastAsia="Times New Roman" w:hAnsi="Comic Sans MS" w:cs="Times New Roman"/>
          <w:b/>
          <w:bCs/>
          <w:color w:val="000000"/>
          <w:sz w:val="52"/>
          <w:szCs w:val="52"/>
        </w:rPr>
        <w:lastRenderedPageBreak/>
        <w:t>The Snow Day </w:t>
      </w:r>
    </w:p>
    <w:p w14:paraId="0DD9FC58" w14:textId="77777777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</w:rPr>
      </w:pPr>
    </w:p>
    <w:p w14:paraId="7EB26C12" w14:textId="152D64A5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  <w:r w:rsidRPr="00D46F88">
        <w:rPr>
          <w:rFonts w:ascii="-webkit-standard" w:eastAsia="Times New Roman" w:hAnsi="-webkit-standard" w:cs="Times New Roman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D5CB46" wp14:editId="5BB7B368">
            <wp:simplePos x="0" y="0"/>
            <wp:positionH relativeFrom="column">
              <wp:posOffset>3488196</wp:posOffset>
            </wp:positionH>
            <wp:positionV relativeFrom="paragraph">
              <wp:posOffset>947067</wp:posOffset>
            </wp:positionV>
            <wp:extent cx="2743200" cy="2764790"/>
            <wp:effectExtent l="0" t="0" r="0" b="3810"/>
            <wp:wrapSquare wrapText="bothSides"/>
            <wp:docPr id="1" name="Picture 1" descr="A couple of snowm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snowme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F88">
        <w:rPr>
          <w:rFonts w:ascii="Comic Sans MS" w:eastAsia="Times New Roman" w:hAnsi="Comic Sans MS" w:cs="Times New Roman"/>
          <w:color w:val="000000"/>
          <w:sz w:val="44"/>
          <w:szCs w:val="44"/>
        </w:rPr>
        <w:t>Tyler’s mom loves the snow. But Tyler had never seen snow before. </w:t>
      </w:r>
    </w:p>
    <w:p w14:paraId="1DE8DFE8" w14:textId="20952807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</w:p>
    <w:p w14:paraId="55493F92" w14:textId="15304CEA" w:rsidR="00301076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  <w:r w:rsidRPr="00D46F88">
        <w:rPr>
          <w:rFonts w:ascii="Comic Sans MS" w:eastAsia="Times New Roman" w:hAnsi="Comic Sans MS" w:cs="Times New Roman"/>
          <w:color w:val="000000"/>
          <w:sz w:val="44"/>
          <w:szCs w:val="44"/>
        </w:rPr>
        <w:t>That night when Tyler went to bed, he prayed that there would be snow when he woke up. </w:t>
      </w:r>
    </w:p>
    <w:p w14:paraId="790375AF" w14:textId="77777777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</w:p>
    <w:p w14:paraId="7618B70D" w14:textId="77777777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  <w:r w:rsidRPr="00D46F88">
        <w:rPr>
          <w:rFonts w:ascii="Comic Sans MS" w:eastAsia="Times New Roman" w:hAnsi="Comic Sans MS" w:cs="Times New Roman"/>
          <w:color w:val="000000"/>
          <w:sz w:val="44"/>
          <w:szCs w:val="44"/>
        </w:rPr>
        <w:t>The next morning, he ran to look out of the window. There was snow everywhere! It looked so fluffy. He got dressed and ran to play. </w:t>
      </w:r>
    </w:p>
    <w:p w14:paraId="28019AF3" w14:textId="77777777" w:rsidR="00301076" w:rsidRPr="00D46F88" w:rsidRDefault="00301076" w:rsidP="00301076">
      <w:pPr>
        <w:rPr>
          <w:rFonts w:ascii="-webkit-standard" w:eastAsia="Times New Roman" w:hAnsi="-webkit-standard" w:cs="Times New Roman"/>
          <w:color w:val="000000"/>
          <w:sz w:val="44"/>
          <w:szCs w:val="44"/>
        </w:rPr>
      </w:pPr>
      <w:r w:rsidRPr="00D46F88">
        <w:rPr>
          <w:rFonts w:ascii="Comic Sans MS" w:eastAsia="Times New Roman" w:hAnsi="Comic Sans MS" w:cs="Times New Roman"/>
          <w:color w:val="000000"/>
          <w:sz w:val="44"/>
          <w:szCs w:val="44"/>
        </w:rPr>
        <w:t xml:space="preserve">Tyler built a snowman, went sledding and had a snowball fight with his sister. It was the best snow day ever. </w:t>
      </w:r>
    </w:p>
    <w:p w14:paraId="60A21CDD" w14:textId="77777777" w:rsidR="00301076" w:rsidRPr="00D46F88" w:rsidRDefault="00301076" w:rsidP="00301076">
      <w:pPr>
        <w:spacing w:after="240"/>
        <w:rPr>
          <w:rFonts w:ascii="Times New Roman" w:eastAsia="Times New Roman" w:hAnsi="Times New Roman" w:cs="Times New Roman"/>
          <w:sz w:val="48"/>
          <w:szCs w:val="48"/>
        </w:rPr>
      </w:pPr>
    </w:p>
    <w:p w14:paraId="463A3A27" w14:textId="77777777" w:rsidR="00301076" w:rsidRPr="00D46F88" w:rsidRDefault="00301076" w:rsidP="00301076">
      <w:pPr>
        <w:rPr>
          <w:sz w:val="48"/>
          <w:szCs w:val="48"/>
        </w:rPr>
      </w:pPr>
    </w:p>
    <w:p w14:paraId="1EA7E821" w14:textId="42677C87" w:rsidR="004E1B11" w:rsidRPr="003A52D5" w:rsidRDefault="004E1B11" w:rsidP="005644C8">
      <w:pPr>
        <w:rPr>
          <w:rFonts w:ascii="Arial" w:hAnsi="Arial" w:cs="Arial"/>
          <w:b/>
          <w:sz w:val="24"/>
          <w:szCs w:val="24"/>
        </w:rPr>
      </w:pPr>
    </w:p>
    <w:sectPr w:rsidR="004E1B11" w:rsidRPr="003A52D5" w:rsidSect="009E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7"/>
    <w:rsid w:val="000D6127"/>
    <w:rsid w:val="00123AAF"/>
    <w:rsid w:val="00207820"/>
    <w:rsid w:val="00301076"/>
    <w:rsid w:val="003A52D5"/>
    <w:rsid w:val="003C4198"/>
    <w:rsid w:val="00460717"/>
    <w:rsid w:val="004D2FE1"/>
    <w:rsid w:val="004E1B11"/>
    <w:rsid w:val="005644C8"/>
    <w:rsid w:val="006B52A1"/>
    <w:rsid w:val="0073671E"/>
    <w:rsid w:val="007C20D9"/>
    <w:rsid w:val="007F7EE0"/>
    <w:rsid w:val="00817374"/>
    <w:rsid w:val="00905B78"/>
    <w:rsid w:val="009A0261"/>
    <w:rsid w:val="009E6B94"/>
    <w:rsid w:val="00C239C1"/>
    <w:rsid w:val="00C32870"/>
    <w:rsid w:val="00C37488"/>
    <w:rsid w:val="00C73E34"/>
    <w:rsid w:val="00CA56CB"/>
    <w:rsid w:val="00CB6307"/>
    <w:rsid w:val="00D42CB4"/>
    <w:rsid w:val="00D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A2EF"/>
  <w15:docId w15:val="{84CCE291-BEC4-CF41-A12B-4AEE3B26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ymariehirons/Downloads/BEGINNING%20%20Lesson%20Plan%20Idea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18FC-2E9D-4657-BC44-6EC2971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BEGINNING  Lesson Plan Idea Format.dotx</Template>
  <TotalTime>0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Emily Hirons</cp:lastModifiedBy>
  <cp:revision>2</cp:revision>
  <cp:lastPrinted>2010-06-02T15:23:00Z</cp:lastPrinted>
  <dcterms:created xsi:type="dcterms:W3CDTF">2021-02-01T16:23:00Z</dcterms:created>
  <dcterms:modified xsi:type="dcterms:W3CDTF">2021-02-01T16:23:00Z</dcterms:modified>
</cp:coreProperties>
</file>