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70" w:rsidRDefault="00FC0AFF" w:rsidP="002E7370">
      <w:pPr>
        <w:jc w:val="right"/>
        <w:rPr>
          <w:b/>
        </w:rPr>
      </w:pPr>
      <w:r>
        <w:rPr>
          <w:b/>
        </w:rPr>
        <w:t xml:space="preserve"> </w:t>
      </w:r>
      <w:r w:rsidR="002E7370">
        <w:rPr>
          <w:b/>
        </w:rPr>
        <w:t>Name</w:t>
      </w:r>
      <w:r w:rsidR="00413710">
        <w:rPr>
          <w:b/>
        </w:rPr>
        <w:t xml:space="preserve">: </w:t>
      </w:r>
      <w:r w:rsidR="00413710" w:rsidRPr="00413710">
        <w:rPr>
          <w:u w:val="single"/>
        </w:rPr>
        <w:t>Evyn Graham</w:t>
      </w:r>
      <w:r w:rsidR="00413710">
        <w:rPr>
          <w:b/>
        </w:rPr>
        <w:t>_____</w:t>
      </w:r>
      <w:r w:rsidR="002E7370">
        <w:rPr>
          <w:b/>
        </w:rPr>
        <w:t>____</w:t>
      </w:r>
    </w:p>
    <w:p w:rsidR="00D13931" w:rsidRPr="000E31F8" w:rsidRDefault="00413710" w:rsidP="000E31F8">
      <w:pPr>
        <w:spacing w:line="360" w:lineRule="auto"/>
        <w:jc w:val="center"/>
        <w:rPr>
          <w:b/>
          <w:sz w:val="32"/>
          <w:szCs w:val="32"/>
        </w:rPr>
      </w:pPr>
      <w:r>
        <w:rPr>
          <w:b/>
          <w:sz w:val="32"/>
          <w:szCs w:val="32"/>
        </w:rPr>
        <w:t>Lesson Plan Template</w:t>
      </w:r>
    </w:p>
    <w:p w:rsidR="00E60E2B" w:rsidRDefault="00E60E2B" w:rsidP="005A47E5">
      <w:pPr>
        <w:rPr>
          <w:b/>
        </w:rPr>
      </w:pPr>
      <w:r>
        <w:rPr>
          <w:b/>
        </w:rPr>
        <w:t>Lesson Segment Focus</w:t>
      </w:r>
      <w:r w:rsidR="00413710">
        <w:rPr>
          <w:b/>
        </w:rPr>
        <w:t xml:space="preserve">: </w:t>
      </w:r>
      <w:r w:rsidR="00413710">
        <w:rPr>
          <w:u w:val="single"/>
        </w:rPr>
        <w:t>A</w:t>
      </w:r>
      <w:r w:rsidR="00413710" w:rsidRPr="00413710">
        <w:rPr>
          <w:u w:val="single"/>
        </w:rPr>
        <w:t>ddition/Multiplication problems</w:t>
      </w:r>
      <w:r>
        <w:rPr>
          <w:b/>
        </w:rPr>
        <w:t>___________               Lesson ____________of____________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sidR="00413710">
        <w:rPr>
          <w:b/>
        </w:rPr>
        <w:t xml:space="preserve">: </w:t>
      </w:r>
      <w:r w:rsidR="00413710">
        <w:rPr>
          <w:u w:val="single"/>
        </w:rPr>
        <w:t>M</w:t>
      </w:r>
      <w:r w:rsidR="00413710" w:rsidRPr="00413710">
        <w:rPr>
          <w:u w:val="single"/>
        </w:rPr>
        <w:t>ath: addition/multiplication</w:t>
      </w:r>
      <w:r w:rsidR="00413710">
        <w:rPr>
          <w:b/>
        </w:rPr>
        <w:t xml:space="preserve"> _____</w:t>
      </w:r>
      <w:r w:rsidR="00A807C3">
        <w:rPr>
          <w:b/>
        </w:rPr>
        <w:t>__</w:t>
      </w:r>
      <w:r>
        <w:rPr>
          <w:b/>
        </w:rPr>
        <w:t>___</w:t>
      </w:r>
      <w:r w:rsidR="00A807C3">
        <w:rPr>
          <w:b/>
        </w:rPr>
        <w:t xml:space="preserve">              </w:t>
      </w:r>
      <w:r w:rsidR="00E60E2B">
        <w:rPr>
          <w:b/>
        </w:rPr>
        <w:t>Date</w:t>
      </w:r>
      <w:r w:rsidR="00E60E2B" w:rsidRPr="00D42991">
        <w:rPr>
          <w:b/>
          <w:u w:val="single"/>
        </w:rPr>
        <w:t>__</w:t>
      </w:r>
      <w:r w:rsidR="00D42991" w:rsidRPr="00D42991">
        <w:rPr>
          <w:b/>
          <w:u w:val="single"/>
        </w:rPr>
        <w:t>10/2/19__</w:t>
      </w:r>
      <w:r w:rsidR="00E60E2B" w:rsidRPr="00D42991">
        <w:rPr>
          <w:b/>
          <w:u w:val="single"/>
        </w:rPr>
        <w:t>___</w:t>
      </w:r>
      <w:r w:rsidR="00E60E2B">
        <w:rPr>
          <w:b/>
        </w:rPr>
        <w:t xml:space="preserve"> </w:t>
      </w:r>
      <w:r>
        <w:rPr>
          <w:b/>
        </w:rPr>
        <w:t>Grade</w:t>
      </w:r>
      <w:r w:rsidRPr="00D42991">
        <w:rPr>
          <w:b/>
          <w:u w:val="single"/>
        </w:rPr>
        <w:t>___</w:t>
      </w:r>
      <w:r w:rsidR="00D42991" w:rsidRPr="00D42991">
        <w:rPr>
          <w:b/>
          <w:u w:val="single"/>
        </w:rPr>
        <w:t>4th</w:t>
      </w:r>
      <w:r w:rsidRPr="00D42991">
        <w:rPr>
          <w:b/>
          <w:u w:val="single"/>
        </w:rPr>
        <w:t>____</w:t>
      </w:r>
      <w:r>
        <w:rPr>
          <w:b/>
        </w:rPr>
        <w:tab/>
      </w:r>
    </w:p>
    <w:p w:rsidR="00C97CB7" w:rsidRDefault="005A47E5" w:rsidP="005A47E5">
      <w:pPr>
        <w:rPr>
          <w:b/>
        </w:rPr>
      </w:pPr>
      <w:r>
        <w:rPr>
          <w:b/>
        </w:rPr>
        <w:tab/>
      </w:r>
      <w:bookmarkStart w:id="0" w:name="_GoBack"/>
      <w:bookmarkEnd w:id="0"/>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413710" w:rsidP="002E7370">
            <w:r>
              <w:t>Find missing whole number in an addition or multiplication number sentence.</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rsidR="00E11734" w:rsidRDefault="00413710" w:rsidP="002E7370">
            <w:r>
              <w:t>Students should know how to add numbers and multiply simple numbers.</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rsidR="00106484" w:rsidRDefault="00413710" w:rsidP="00106484">
            <w:r>
              <w:t xml:space="preserve">Basic addition and multiplication skills. </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9483"/>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5A47E5" w:rsidRPr="00413710" w:rsidRDefault="00413710" w:rsidP="00D14CEF">
            <w:pPr>
              <w:rPr>
                <w:sz w:val="28"/>
              </w:rPr>
            </w:pPr>
            <w:r w:rsidRPr="00413710">
              <w:rPr>
                <w:sz w:val="28"/>
              </w:rPr>
              <w:t>AR.Math.Content.2.OA.C.3 • Determine whether a group of objects (up to 20) has an odd or even number of members (e.g., by pairing objects or counting them by 2s) • Write an equation to express an even number (up to 20) as a sum of two equal addend</w:t>
            </w:r>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984CCE" w:rsidP="00413710"/>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rsidR="00E60E2B" w:rsidRDefault="00413710" w:rsidP="00413710">
            <w:pPr>
              <w:pStyle w:val="LessonStructure"/>
            </w:pPr>
            <w:r>
              <w:t>Addition</w:t>
            </w:r>
          </w:p>
          <w:p w:rsidR="00413710" w:rsidRDefault="00413710" w:rsidP="00413710">
            <w:pPr>
              <w:pStyle w:val="LessonStructure"/>
            </w:pPr>
            <w:r>
              <w:t>Multiplication</w:t>
            </w:r>
          </w:p>
          <w:p w:rsidR="00413710" w:rsidRDefault="00413710" w:rsidP="00413710">
            <w:pPr>
              <w:pStyle w:val="LessonStructure"/>
            </w:pPr>
            <w:r>
              <w:t>Sum</w:t>
            </w:r>
          </w:p>
          <w:p w:rsidR="00413710" w:rsidRPr="00174353" w:rsidRDefault="00413710" w:rsidP="00413710">
            <w:pPr>
              <w:pStyle w:val="LessonStructure"/>
              <w:rPr>
                <w:rFonts w:ascii="Times New Roman" w:hAnsi="Times New Roman"/>
                <w:szCs w:val="24"/>
              </w:rPr>
            </w:pPr>
            <w:r>
              <w:t>Product</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413710" w:rsidP="00D14CEF">
            <w:r>
              <w:t>Whiteboards</w:t>
            </w:r>
            <w:r w:rsidR="00D42991">
              <w:t xml:space="preserve"> or smartboard, markers/controller, eraser</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D42991" w:rsidP="00D14CEF">
            <w:r>
              <w:t xml:space="preserve">Whiteboard or something like it, markers, ipads on notes could work too. </w:t>
            </w:r>
          </w:p>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381"/>
        <w:gridCol w:w="8410"/>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D42991" w:rsidP="002D3017">
            <w:pPr>
              <w:pStyle w:val="MainQuestion"/>
              <w:spacing w:before="0"/>
              <w:ind w:left="0"/>
              <w:rPr>
                <w:rFonts w:ascii="Times New Roman" w:hAnsi="Times New Roman"/>
                <w:sz w:val="20"/>
              </w:rPr>
            </w:pPr>
            <w:r>
              <w:rPr>
                <w:rFonts w:ascii="Times New Roman" w:hAnsi="Times New Roman"/>
                <w:sz w:val="20"/>
              </w:rPr>
              <w:t>3</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D42991" w:rsidP="00D3137B">
            <w:pPr>
              <w:pStyle w:val="MainQuestion"/>
              <w:spacing w:before="0"/>
              <w:ind w:left="0"/>
              <w:rPr>
                <w:rFonts w:ascii="Times New Roman" w:hAnsi="Times New Roman"/>
                <w:sz w:val="20"/>
              </w:rPr>
            </w:pPr>
            <w:r>
              <w:rPr>
                <w:rFonts w:ascii="Times New Roman" w:hAnsi="Times New Roman"/>
                <w:sz w:val="20"/>
              </w:rPr>
              <w:t>Pass out the whiteboards, erasers, and markers to the class. Begin by giving a warm up problem that is simple. Ex: 25+45 &amp; 20x2</w:t>
            </w:r>
          </w:p>
          <w:p w:rsidR="002E7370" w:rsidRPr="004B01A4" w:rsidRDefault="002E7370"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D42991" w:rsidP="002D3017">
            <w:pPr>
              <w:pStyle w:val="MainQuestion"/>
              <w:spacing w:before="0"/>
              <w:ind w:left="0"/>
              <w:rPr>
                <w:rFonts w:ascii="Times New Roman" w:hAnsi="Times New Roman"/>
                <w:sz w:val="20"/>
              </w:rPr>
            </w:pPr>
            <w:r>
              <w:rPr>
                <w:rFonts w:ascii="Times New Roman" w:hAnsi="Times New Roman"/>
                <w:sz w:val="20"/>
              </w:rPr>
              <w:t>25</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C345E4" w:rsidRDefault="00C345E4"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C345E4" w:rsidP="00D3137B">
            <w:pPr>
              <w:pStyle w:val="MainQuestion"/>
              <w:spacing w:before="0"/>
              <w:ind w:left="0"/>
              <w:rPr>
                <w:rFonts w:ascii="Times New Roman" w:hAnsi="Times New Roman"/>
                <w:sz w:val="20"/>
              </w:rPr>
            </w:pPr>
          </w:p>
          <w:p w:rsidR="002E7370" w:rsidRDefault="00D42991" w:rsidP="00D3137B">
            <w:pPr>
              <w:pStyle w:val="MainQuestion"/>
              <w:spacing w:before="0"/>
              <w:ind w:left="0"/>
              <w:rPr>
                <w:rFonts w:ascii="Times New Roman" w:hAnsi="Times New Roman"/>
                <w:sz w:val="20"/>
              </w:rPr>
            </w:pPr>
            <w:r>
              <w:rPr>
                <w:rFonts w:ascii="Times New Roman" w:hAnsi="Times New Roman"/>
                <w:sz w:val="20"/>
              </w:rPr>
              <w:t xml:space="preserve">Throughout the lesson, write number sentences with one of the numbers missing. The students should be trying to find the missing number. This will help their multiplication and addition skills. </w:t>
            </w:r>
          </w:p>
          <w:p w:rsidR="00D42991" w:rsidRDefault="00D42991" w:rsidP="00D3137B">
            <w:pPr>
              <w:pStyle w:val="MainQuestion"/>
              <w:spacing w:before="0"/>
              <w:ind w:left="0"/>
              <w:rPr>
                <w:rFonts w:ascii="Times New Roman" w:hAnsi="Times New Roman"/>
                <w:sz w:val="20"/>
              </w:rPr>
            </w:pPr>
          </w:p>
          <w:p w:rsidR="00D42991" w:rsidRDefault="00D42991" w:rsidP="00D3137B">
            <w:pPr>
              <w:pStyle w:val="MainQuestion"/>
              <w:spacing w:before="0"/>
              <w:ind w:left="0"/>
              <w:rPr>
                <w:rFonts w:ascii="Times New Roman" w:hAnsi="Times New Roman"/>
                <w:sz w:val="20"/>
              </w:rPr>
            </w:pPr>
            <w:r>
              <w:rPr>
                <w:rFonts w:ascii="Times New Roman" w:hAnsi="Times New Roman"/>
                <w:sz w:val="20"/>
              </w:rPr>
              <w:t>Example: 2 x ___ = 12</w:t>
            </w:r>
          </w:p>
          <w:p w:rsidR="00D42991" w:rsidRDefault="00D42991" w:rsidP="00D3137B">
            <w:pPr>
              <w:pStyle w:val="MainQuestion"/>
              <w:spacing w:before="0"/>
              <w:ind w:left="0"/>
              <w:rPr>
                <w:rFonts w:ascii="Times New Roman" w:hAnsi="Times New Roman"/>
                <w:sz w:val="20"/>
              </w:rPr>
            </w:pPr>
          </w:p>
          <w:p w:rsidR="00D42991" w:rsidRPr="004B01A4" w:rsidRDefault="00D42991" w:rsidP="00D3137B">
            <w:pPr>
              <w:pStyle w:val="MainQuestion"/>
              <w:spacing w:before="0"/>
              <w:ind w:left="0"/>
              <w:rPr>
                <w:rFonts w:ascii="Times New Roman" w:hAnsi="Times New Roman"/>
                <w:sz w:val="20"/>
              </w:rPr>
            </w:pPr>
            <w:r>
              <w:rPr>
                <w:rFonts w:ascii="Times New Roman" w:hAnsi="Times New Roman"/>
                <w:sz w:val="20"/>
              </w:rPr>
              <w:t xml:space="preserve">Explain step by step how to work a problem like this. Be sure to incorporate how addition, subtraction, and division goes along with this type of problem as well. Once the activity is over, the students will get their iPads to further practice these skills on Sushi Monster. </w:t>
            </w: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D42991" w:rsidP="002D3017">
            <w:pPr>
              <w:pStyle w:val="MainQuestion"/>
              <w:spacing w:before="0"/>
              <w:ind w:left="0"/>
              <w:rPr>
                <w:rFonts w:ascii="Times New Roman" w:hAnsi="Times New Roman"/>
                <w:sz w:val="20"/>
              </w:rPr>
            </w:pPr>
            <w:r>
              <w:rPr>
                <w:rFonts w:ascii="Times New Roman" w:hAnsi="Times New Roman"/>
                <w:sz w:val="20"/>
              </w:rPr>
              <w:t>5</w:t>
            </w:r>
          </w:p>
          <w:p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rsidR="00D42991" w:rsidRPr="004B01A4" w:rsidRDefault="00D42991" w:rsidP="00D3137B">
            <w:pPr>
              <w:pStyle w:val="MainQuestion"/>
              <w:spacing w:before="0"/>
              <w:ind w:left="0"/>
              <w:rPr>
                <w:rFonts w:ascii="Times New Roman" w:hAnsi="Times New Roman"/>
                <w:sz w:val="20"/>
              </w:rPr>
            </w:pPr>
            <w:r>
              <w:rPr>
                <w:rFonts w:ascii="Times New Roman" w:hAnsi="Times New Roman"/>
                <w:sz w:val="20"/>
              </w:rPr>
              <w:t xml:space="preserve">Walk around and check to make sure students are on Sushi Monster and are on task. Put iPads up once everything has been done. </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Pr="00514C05" w:rsidRDefault="00D42991" w:rsidP="00D14CEF">
            <w:pPr>
              <w:widowControl w:val="0"/>
              <w:suppressAutoHyphens/>
              <w:rPr>
                <w:rFonts w:cs="Cambria"/>
                <w:sz w:val="20"/>
                <w:szCs w:val="20"/>
                <w:lang w:eastAsia="ar-SA"/>
              </w:rPr>
            </w:pPr>
            <w:r w:rsidRPr="00D42991">
              <w:rPr>
                <w:rFonts w:cs="Cambria"/>
                <w:sz w:val="20"/>
                <w:szCs w:val="20"/>
                <w:lang w:eastAsia="ar-SA"/>
              </w:rPr>
              <w:t xml:space="preserve">This is a class activity. Students how are struggling still need to pay attention to the lesson. Once they get on their iPads their level of problems will be available to them. This is one of the many reasons by Sushi Monster is a great tool to use in the classroom. </w:t>
            </w:r>
          </w:p>
        </w:tc>
      </w:tr>
    </w:tbl>
    <w:p w:rsidR="003976BE" w:rsidRDefault="003976BE" w:rsidP="00E11734">
      <w:pPr>
        <w:rPr>
          <w:b/>
          <w:sz w:val="20"/>
          <w:szCs w:val="20"/>
        </w:rPr>
      </w:pPr>
    </w:p>
    <w:p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rsidTr="00CB11F6">
        <w:tc>
          <w:tcPr>
            <w:tcW w:w="3798" w:type="dxa"/>
            <w:shd w:val="clear" w:color="auto" w:fill="auto"/>
          </w:tcPr>
          <w:p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rsidR="00AD71B7" w:rsidRPr="009C083C" w:rsidRDefault="00D42991" w:rsidP="00E11734">
            <w:pPr>
              <w:rPr>
                <w:sz w:val="20"/>
                <w:szCs w:val="20"/>
              </w:rPr>
            </w:pPr>
            <w:r w:rsidRPr="00D42991">
              <w:rPr>
                <w:sz w:val="20"/>
                <w:szCs w:val="20"/>
              </w:rPr>
              <w:t xml:space="preserve">Students are able to work on their own time and pace. Students are also able to work on the problems and at the level that is appropriate for them. During the lesson itself, a teacher could make sure to incorporate easer problems throughout to make sure the struggling students still feel somewhat involved. </w:t>
            </w:r>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74" w:rsidRDefault="00B75A74" w:rsidP="007161C8">
      <w:r>
        <w:separator/>
      </w:r>
    </w:p>
  </w:endnote>
  <w:endnote w:type="continuationSeparator" w:id="0">
    <w:p w:rsidR="00B75A74" w:rsidRDefault="00B75A74"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74" w:rsidRDefault="00B75A74" w:rsidP="007161C8">
      <w:r>
        <w:separator/>
      </w:r>
    </w:p>
  </w:footnote>
  <w:footnote w:type="continuationSeparator" w:id="0">
    <w:p w:rsidR="00B75A74" w:rsidRDefault="00B75A74" w:rsidP="007161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74"/>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3710"/>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82BE4"/>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C083C"/>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5A74"/>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2991"/>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0AFF"/>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BF5B1"/>
  <w14:defaultImageDpi w14:val="300"/>
  <w15:chartTrackingRefBased/>
  <w15:docId w15:val="{42BAA1B0-90CE-4D6A-9892-1FA8721A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yn.graham\Downloads\ASU%20Formative%20Lesson%20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(2)</Template>
  <TotalTime>0</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6114</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Evyn.Graham</dc:creator>
  <cp:keywords/>
  <cp:lastModifiedBy>Evyn.Graham</cp:lastModifiedBy>
  <cp:revision>2</cp:revision>
  <cp:lastPrinted>2018-09-05T22:10:00Z</cp:lastPrinted>
  <dcterms:created xsi:type="dcterms:W3CDTF">2019-10-02T15:02:00Z</dcterms:created>
  <dcterms:modified xsi:type="dcterms:W3CDTF">2019-10-02T15:02:00Z</dcterms:modified>
</cp:coreProperties>
</file>