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C4F7" w14:textId="25B0EDC0" w:rsidR="002E7370" w:rsidRPr="00703BE4" w:rsidRDefault="002E7370" w:rsidP="002E7370">
      <w:pPr>
        <w:jc w:val="right"/>
        <w:rPr>
          <w:b/>
          <w:u w:val="single"/>
        </w:rPr>
      </w:pPr>
      <w:r>
        <w:rPr>
          <w:b/>
        </w:rPr>
        <w:t>Name</w:t>
      </w:r>
      <w:r w:rsidR="00703BE4">
        <w:rPr>
          <w:b/>
        </w:rPr>
        <w:t xml:space="preserve">: </w:t>
      </w:r>
      <w:r w:rsidR="00703BE4" w:rsidRPr="00703BE4">
        <w:rPr>
          <w:bCs/>
          <w:u w:val="single"/>
        </w:rPr>
        <w:t>Cason Burk</w:t>
      </w:r>
    </w:p>
    <w:p w14:paraId="4AE8F58C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6620D014" w14:textId="06C7F95F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634564">
        <w:rPr>
          <w:b/>
        </w:rPr>
        <w:t>:</w:t>
      </w:r>
      <w:r w:rsidR="00ED4425">
        <w:rPr>
          <w:b/>
        </w:rPr>
        <w:t xml:space="preserve"> </w:t>
      </w:r>
      <w:r w:rsidR="00ED4425" w:rsidRPr="00ED4425">
        <w:rPr>
          <w:bCs/>
          <w:u w:val="single"/>
        </w:rPr>
        <w:t>Counting and Sorting</w:t>
      </w:r>
      <w:r w:rsidR="008C08E9">
        <w:rPr>
          <w:b/>
        </w:rPr>
        <w:tab/>
      </w:r>
      <w:r w:rsidR="008C08E9">
        <w:rPr>
          <w:b/>
        </w:rPr>
        <w:tab/>
      </w:r>
      <w:r w:rsidR="00E60E2B">
        <w:rPr>
          <w:b/>
        </w:rPr>
        <w:t xml:space="preserve">Lesson </w:t>
      </w:r>
      <w:r w:rsidR="00634564">
        <w:rPr>
          <w:b/>
        </w:rPr>
        <w:t xml:space="preserve">1 </w:t>
      </w:r>
      <w:r w:rsidR="00E60E2B">
        <w:rPr>
          <w:b/>
        </w:rPr>
        <w:t>of</w:t>
      </w:r>
      <w:r w:rsidR="00634564">
        <w:rPr>
          <w:b/>
        </w:rPr>
        <w:t xml:space="preserve"> 1</w:t>
      </w:r>
    </w:p>
    <w:p w14:paraId="13DB6F67" w14:textId="77777777" w:rsidR="00E60E2B" w:rsidRDefault="00E60E2B" w:rsidP="005A47E5">
      <w:pPr>
        <w:rPr>
          <w:b/>
        </w:rPr>
      </w:pPr>
    </w:p>
    <w:p w14:paraId="644D779D" w14:textId="4BAC3691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05689D">
        <w:rPr>
          <w:b/>
        </w:rPr>
        <w:t>:</w:t>
      </w:r>
      <w:r w:rsidR="00ED4425">
        <w:rPr>
          <w:b/>
        </w:rPr>
        <w:t xml:space="preserve"> </w:t>
      </w:r>
      <w:r w:rsidR="00ED4425" w:rsidRPr="00ED4425">
        <w:rPr>
          <w:bCs/>
          <w:u w:val="single"/>
        </w:rPr>
        <w:t>Math</w:t>
      </w:r>
      <w:r w:rsidR="0005689D">
        <w:rPr>
          <w:b/>
        </w:rPr>
        <w:t xml:space="preserve"> </w:t>
      </w:r>
      <w:r w:rsidR="00A129CF">
        <w:rPr>
          <w:b/>
        </w:rPr>
        <w:tab/>
      </w:r>
      <w:r w:rsidR="00A129CF">
        <w:rPr>
          <w:b/>
        </w:rPr>
        <w:tab/>
      </w:r>
      <w:r w:rsidR="00E60E2B">
        <w:rPr>
          <w:b/>
        </w:rPr>
        <w:t>Date</w:t>
      </w:r>
      <w:r w:rsidR="008C08E9">
        <w:rPr>
          <w:b/>
        </w:rPr>
        <w:t>:</w:t>
      </w:r>
      <w:r w:rsidR="006A25D3">
        <w:rPr>
          <w:b/>
        </w:rPr>
        <w:t xml:space="preserve"> </w:t>
      </w:r>
      <w:r w:rsidR="006A25D3">
        <w:rPr>
          <w:bCs/>
          <w:u w:val="single"/>
        </w:rPr>
        <w:t>01-</w:t>
      </w:r>
      <w:r w:rsidR="0005689D">
        <w:rPr>
          <w:bCs/>
          <w:u w:val="single"/>
        </w:rPr>
        <w:t>15-2020</w:t>
      </w:r>
      <w:r w:rsidR="0005689D">
        <w:rPr>
          <w:bCs/>
        </w:rPr>
        <w:tab/>
      </w:r>
      <w:r w:rsidR="008C08E9">
        <w:rPr>
          <w:b/>
        </w:rPr>
        <w:t xml:space="preserve"> </w:t>
      </w:r>
      <w:r>
        <w:rPr>
          <w:b/>
        </w:rPr>
        <w:t>Grade</w:t>
      </w:r>
      <w:r w:rsidR="0005689D">
        <w:rPr>
          <w:b/>
        </w:rPr>
        <w:t xml:space="preserve">: </w:t>
      </w:r>
      <w:r w:rsidR="0005689D">
        <w:rPr>
          <w:bCs/>
          <w:u w:val="single"/>
        </w:rPr>
        <w:t>Kindergarten</w:t>
      </w:r>
      <w:r>
        <w:rPr>
          <w:b/>
        </w:rPr>
        <w:tab/>
      </w:r>
    </w:p>
    <w:p w14:paraId="0AF2C0E4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DDEB22A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637C48D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0365A5BE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D940B24" w14:textId="51BFEAA6" w:rsidR="002E7370" w:rsidRPr="00F57698" w:rsidRDefault="008925B0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learn </w:t>
            </w:r>
            <w:r w:rsidR="005C4ED4">
              <w:rPr>
                <w:sz w:val="20"/>
                <w:szCs w:val="20"/>
              </w:rPr>
              <w:t>to sort colors and count.</w:t>
            </w:r>
          </w:p>
        </w:tc>
      </w:tr>
      <w:tr w:rsidR="00E11734" w:rsidRPr="00F57698" w14:paraId="347730B0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3203DF3D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5997ED4B" w14:textId="6312FAEB" w:rsidR="00E11734" w:rsidRPr="00F57698" w:rsidRDefault="00B118CB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their knowledge of the numbers to count.</w:t>
            </w:r>
          </w:p>
        </w:tc>
      </w:tr>
      <w:tr w:rsidR="00106484" w:rsidRPr="00F57698" w14:paraId="3E96DDA7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B938CA1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686DB46" w14:textId="5CB819E1" w:rsidR="00106484" w:rsidRPr="00F57698" w:rsidRDefault="00DB4577" w:rsidP="0010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use this task in the future to help </w:t>
            </w:r>
            <w:r w:rsidR="00506F9D">
              <w:rPr>
                <w:sz w:val="20"/>
                <w:szCs w:val="20"/>
              </w:rPr>
              <w:t>assist the community and to get a job in the future.</w:t>
            </w:r>
          </w:p>
        </w:tc>
      </w:tr>
    </w:tbl>
    <w:p w14:paraId="3CC2259C" w14:textId="77777777" w:rsidR="002E7370" w:rsidRPr="00F57698" w:rsidRDefault="002E7370" w:rsidP="002E7370">
      <w:pPr>
        <w:rPr>
          <w:sz w:val="20"/>
          <w:szCs w:val="20"/>
        </w:rPr>
      </w:pPr>
    </w:p>
    <w:p w14:paraId="7F29B89F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2222A097" w14:textId="77777777" w:rsidTr="005E0F66">
        <w:tc>
          <w:tcPr>
            <w:tcW w:w="3604" w:type="dxa"/>
            <w:shd w:val="clear" w:color="auto" w:fill="auto"/>
          </w:tcPr>
          <w:p w14:paraId="7E9C9BA0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001F50DB" w14:textId="77777777" w:rsidR="005A47E5" w:rsidRPr="005C32C3" w:rsidRDefault="00240A39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AR.Math.Content.K.CC.A.</w:t>
            </w:r>
            <w:proofErr w:type="gramEnd"/>
            <w:r>
              <w:t>1 Count to 100 by ones, fives, and tens</w:t>
            </w:r>
          </w:p>
          <w:p w14:paraId="55CF2FC2" w14:textId="77777777" w:rsidR="005C32C3" w:rsidRPr="005C32C3" w:rsidRDefault="005C32C3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AR.Math.Content.K.CC.A.</w:t>
            </w:r>
            <w:proofErr w:type="gramEnd"/>
            <w:r>
              <w:t>3 Read, write, and represent numerals from 0 to 20</w:t>
            </w:r>
          </w:p>
          <w:p w14:paraId="16D8C7DD" w14:textId="77777777" w:rsidR="005C32C3" w:rsidRPr="00886505" w:rsidRDefault="009B5583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AR.Math.Content.K.CC.B.</w:t>
            </w:r>
            <w:proofErr w:type="gramEnd"/>
            <w:r>
              <w:t>5 Count to answer “how many?”</w:t>
            </w:r>
          </w:p>
          <w:p w14:paraId="3A9A25E3" w14:textId="77777777" w:rsidR="00886505" w:rsidRPr="00886505" w:rsidRDefault="00886505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AR.Math.Content.K.CC.C.6 Identify whether the number of objects in one group from 0-10 is greater than (more, most), less than (less, fewer, least), or equal to (same as) the number of objects in another group of 0-10</w:t>
            </w:r>
          </w:p>
          <w:p w14:paraId="58DD2768" w14:textId="77777777" w:rsidR="00886505" w:rsidRPr="00F31883" w:rsidRDefault="00F31883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AR.Math.Content.K.CC.C.</w:t>
            </w:r>
            <w:proofErr w:type="gramEnd"/>
            <w:r>
              <w:t>7 Compare two numbers between 0 and 20 presented as written numerals</w:t>
            </w:r>
          </w:p>
          <w:p w14:paraId="590B50AB" w14:textId="2F7B3149" w:rsidR="00F31883" w:rsidRPr="00240A39" w:rsidRDefault="00FE001B" w:rsidP="00240A3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proofErr w:type="gramStart"/>
            <w:r>
              <w:t>AR.Math.Content.K.MD.B.</w:t>
            </w:r>
            <w:proofErr w:type="gramEnd"/>
            <w:r>
              <w:t xml:space="preserve">3 Classify, sort, and count objects using both </w:t>
            </w:r>
            <w:proofErr w:type="spellStart"/>
            <w:r>
              <w:t>measureable</w:t>
            </w:r>
            <w:proofErr w:type="spellEnd"/>
            <w:r>
              <w:t xml:space="preserve"> and non-</w:t>
            </w:r>
            <w:proofErr w:type="spellStart"/>
            <w:r>
              <w:t>measureable</w:t>
            </w:r>
            <w:proofErr w:type="spellEnd"/>
            <w:r>
              <w:t xml:space="preserve"> attributes such as size, number, color, or shape</w:t>
            </w:r>
          </w:p>
        </w:tc>
      </w:tr>
    </w:tbl>
    <w:p w14:paraId="25778CFC" w14:textId="77777777" w:rsidR="005A47E5" w:rsidRPr="00F57698" w:rsidRDefault="005A47E5" w:rsidP="002E7370">
      <w:pPr>
        <w:rPr>
          <w:sz w:val="20"/>
          <w:szCs w:val="20"/>
        </w:rPr>
      </w:pPr>
    </w:p>
    <w:p w14:paraId="76686800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7883033B" w14:textId="77777777" w:rsidTr="005E0F66">
        <w:tc>
          <w:tcPr>
            <w:tcW w:w="3731" w:type="dxa"/>
            <w:shd w:val="clear" w:color="auto" w:fill="auto"/>
          </w:tcPr>
          <w:p w14:paraId="1E6ABAA5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1DEA7FEC" w14:textId="77777777" w:rsidR="002A28A9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Red</w:t>
            </w:r>
          </w:p>
          <w:p w14:paraId="716EF870" w14:textId="77777777" w:rsidR="0026006A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Yellow</w:t>
            </w:r>
          </w:p>
          <w:p w14:paraId="16445B9E" w14:textId="77777777" w:rsidR="0026006A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Orange</w:t>
            </w:r>
          </w:p>
          <w:p w14:paraId="754700BF" w14:textId="77777777" w:rsidR="0026006A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Blue</w:t>
            </w:r>
          </w:p>
          <w:p w14:paraId="3452AA73" w14:textId="77777777" w:rsidR="0026006A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Green</w:t>
            </w:r>
          </w:p>
          <w:p w14:paraId="57C4D4C0" w14:textId="77777777" w:rsidR="0026006A" w:rsidRDefault="0026006A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Brown</w:t>
            </w:r>
          </w:p>
          <w:p w14:paraId="583B751D" w14:textId="77777777" w:rsidR="004E373D" w:rsidRDefault="004E373D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Numbers (1, 2, 3, 4, 5, 6, 7, 8,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12,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14,</w:t>
            </w:r>
            <w:r w:rsidR="00D20E4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15)</w:t>
            </w:r>
          </w:p>
          <w:p w14:paraId="5DA6F388" w14:textId="77777777" w:rsidR="00375992" w:rsidRDefault="00375992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More</w:t>
            </w:r>
          </w:p>
          <w:p w14:paraId="54FB65F3" w14:textId="77777777" w:rsidR="00375992" w:rsidRDefault="00375992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Less</w:t>
            </w:r>
          </w:p>
          <w:p w14:paraId="34683E35" w14:textId="77777777" w:rsidR="00375992" w:rsidRDefault="00375992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Greater</w:t>
            </w:r>
          </w:p>
          <w:p w14:paraId="7F86FC1E" w14:textId="26C0CB9E" w:rsidR="00375992" w:rsidRPr="00F57698" w:rsidRDefault="00375992" w:rsidP="0026006A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</w:t>
            </w:r>
            <w:r w:rsidR="005C13B8">
              <w:rPr>
                <w:rFonts w:ascii="Times New Roman" w:hAnsi="Times New Roman"/>
                <w:sz w:val="20"/>
              </w:rPr>
              <w:t>ast</w:t>
            </w:r>
          </w:p>
        </w:tc>
      </w:tr>
    </w:tbl>
    <w:p w14:paraId="551FE3D8" w14:textId="77777777" w:rsidR="002A28A9" w:rsidRPr="00F57698" w:rsidRDefault="002A28A9" w:rsidP="002E7370">
      <w:pPr>
        <w:rPr>
          <w:sz w:val="20"/>
          <w:szCs w:val="20"/>
        </w:rPr>
      </w:pPr>
    </w:p>
    <w:p w14:paraId="4374C796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3993B958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72199177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proofErr w:type="gramStart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gramEnd"/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active verbs within the learning objectives/outcomes) and explain how they are utilized in the lesson plan?</w:t>
            </w:r>
          </w:p>
          <w:p w14:paraId="59EE897A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2F1CE1EA" w14:textId="58312972" w:rsidR="00984CCE" w:rsidRPr="00F57698" w:rsidRDefault="00A829AA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We will talk about the </w:t>
            </w:r>
            <w:r w:rsidR="007B410C">
              <w:rPr>
                <w:sz w:val="20"/>
                <w:szCs w:val="20"/>
              </w:rPr>
              <w:t xml:space="preserve">colors and numbers and get an understanding of them. We will also discuss </w:t>
            </w:r>
            <w:r w:rsidR="00375992">
              <w:rPr>
                <w:sz w:val="20"/>
                <w:szCs w:val="20"/>
              </w:rPr>
              <w:t>words: more, less, greater, le</w:t>
            </w:r>
            <w:r w:rsidR="005C13B8">
              <w:rPr>
                <w:sz w:val="20"/>
                <w:szCs w:val="20"/>
              </w:rPr>
              <w:t>ast</w:t>
            </w:r>
            <w:r w:rsidR="00375992">
              <w:rPr>
                <w:sz w:val="20"/>
                <w:szCs w:val="20"/>
              </w:rPr>
              <w:t>.</w:t>
            </w:r>
          </w:p>
          <w:p w14:paraId="0213AAA0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47855CB8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6242D935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733A3ECE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1C885CE0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16B2BF0D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365FB08D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1004ED63" w14:textId="10760878" w:rsidR="005A47E5" w:rsidRDefault="00D20E46" w:rsidP="00D6329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63298">
              <w:rPr>
                <w:sz w:val="20"/>
                <w:szCs w:val="20"/>
              </w:rPr>
              <w:t xml:space="preserve">Original, </w:t>
            </w:r>
            <w:r w:rsidR="00AA7793" w:rsidRPr="00D63298">
              <w:rPr>
                <w:sz w:val="20"/>
                <w:szCs w:val="20"/>
              </w:rPr>
              <w:t>Peanut Butter, Fudge Brownie, Dark Chocolate, Caramel,</w:t>
            </w:r>
            <w:r w:rsidR="00D63298" w:rsidRPr="00D63298">
              <w:rPr>
                <w:sz w:val="20"/>
                <w:szCs w:val="20"/>
              </w:rPr>
              <w:t xml:space="preserve"> and Pretzel M&amp;Ms</w:t>
            </w:r>
          </w:p>
          <w:p w14:paraId="1B2FAC20" w14:textId="244D45CA" w:rsidR="00D63298" w:rsidRDefault="00D63298" w:rsidP="00D6329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14:paraId="6EF765C7" w14:textId="253991CB" w:rsidR="00D63298" w:rsidRPr="00E12CF0" w:rsidRDefault="00D63298" w:rsidP="00E12CF0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 w14:paraId="2813B27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021E419A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62580932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67C12FEA" w14:textId="4ABA3EE5" w:rsidR="00E12CF0" w:rsidRDefault="008956BD" w:rsidP="008956B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660BC662" w14:textId="1AC930AB" w:rsidR="008956BD" w:rsidRDefault="008956BD" w:rsidP="008956B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</w:t>
            </w:r>
          </w:p>
          <w:p w14:paraId="335CD50E" w14:textId="2BC4087F" w:rsidR="008956BD" w:rsidRPr="008956BD" w:rsidRDefault="008956BD" w:rsidP="008956B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tablet</w:t>
            </w:r>
          </w:p>
          <w:p w14:paraId="67CB6CE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5DC75655" w14:textId="77777777" w:rsidR="00821B03" w:rsidRPr="00F57698" w:rsidRDefault="00821B03" w:rsidP="00892302">
      <w:pPr>
        <w:ind w:right="-540"/>
        <w:rPr>
          <w:b/>
        </w:rPr>
      </w:pPr>
    </w:p>
    <w:p w14:paraId="4347ED39" w14:textId="77777777" w:rsidR="00AD1B85" w:rsidRDefault="00AD1B85" w:rsidP="00F57698">
      <w:pPr>
        <w:ind w:right="-540"/>
        <w:rPr>
          <w:b/>
        </w:rPr>
      </w:pPr>
    </w:p>
    <w:p w14:paraId="3964753B" w14:textId="77777777" w:rsidR="005E0F66" w:rsidRDefault="005E0F66" w:rsidP="00F57698">
      <w:pPr>
        <w:ind w:right="-540"/>
        <w:rPr>
          <w:b/>
        </w:rPr>
      </w:pPr>
    </w:p>
    <w:p w14:paraId="5DF223E3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351"/>
        <w:gridCol w:w="4302"/>
      </w:tblGrid>
      <w:tr w:rsidR="00C345E4" w:rsidRPr="00F57698" w14:paraId="4867FD00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5791EF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648D5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4C00A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252CC659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B9C6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20B36D" w14:textId="14156707" w:rsidR="00C345E4" w:rsidRPr="00F57698" w:rsidRDefault="005C13B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10-15 </w:t>
            </w:r>
            <w:r w:rsidR="00E00471">
              <w:rPr>
                <w:rFonts w:ascii="Times New Roman" w:hAnsi="Times New Roman"/>
                <w:sz w:val="20"/>
              </w:rPr>
              <w:t>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7287" w14:textId="77777777" w:rsidR="00CF3E04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0E00D953" w14:textId="519E0644" w:rsidR="00CF3E04" w:rsidRDefault="00CF3E04" w:rsidP="00BD0FA6">
            <w:pPr>
              <w:rPr>
                <w:sz w:val="20"/>
                <w:szCs w:val="20"/>
              </w:rPr>
            </w:pPr>
          </w:p>
          <w:p w14:paraId="366332A0" w14:textId="121FFB19" w:rsidR="00CF3E04" w:rsidRDefault="00CF3E04" w:rsidP="00CF3E0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over vocabulary</w:t>
            </w:r>
          </w:p>
          <w:p w14:paraId="56A9969A" w14:textId="77777777" w:rsidR="00C345E4" w:rsidRDefault="005E104E" w:rsidP="005E104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over skills needed</w:t>
            </w:r>
          </w:p>
          <w:p w14:paraId="0C711945" w14:textId="44CC1DC1" w:rsidR="005E104E" w:rsidRPr="005E104E" w:rsidRDefault="005E104E" w:rsidP="005E104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what the lesson is 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59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C91EC8E" w14:textId="58DBA331" w:rsidR="002E7370" w:rsidRPr="00F57698" w:rsidRDefault="005656DC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will have a discussion about our </w:t>
            </w:r>
            <w:proofErr w:type="gramStart"/>
            <w:r>
              <w:rPr>
                <w:rFonts w:ascii="Times New Roman" w:hAnsi="Times New Roman"/>
                <w:sz w:val="20"/>
              </w:rPr>
              <w:t>vocabulary  for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this lesson. I will </w:t>
            </w:r>
            <w:r w:rsidR="00FF7C0C">
              <w:rPr>
                <w:rFonts w:ascii="Times New Roman" w:hAnsi="Times New Roman"/>
                <w:sz w:val="20"/>
              </w:rPr>
              <w:t xml:space="preserve">show them some objects and ask what color they are. I will </w:t>
            </w:r>
            <w:r w:rsidR="00CF3E04">
              <w:rPr>
                <w:rFonts w:ascii="Times New Roman" w:hAnsi="Times New Roman"/>
                <w:sz w:val="20"/>
              </w:rPr>
              <w:t xml:space="preserve">have them count to 20. </w:t>
            </w:r>
            <w:r w:rsidR="001D7363">
              <w:rPr>
                <w:rFonts w:ascii="Times New Roman" w:hAnsi="Times New Roman"/>
                <w:sz w:val="20"/>
              </w:rPr>
              <w:t xml:space="preserve">I will also ask them what they think greater than, least, </w:t>
            </w:r>
            <w:proofErr w:type="gramStart"/>
            <w:r w:rsidR="001D7363">
              <w:rPr>
                <w:rFonts w:ascii="Times New Roman" w:hAnsi="Times New Roman"/>
                <w:sz w:val="20"/>
              </w:rPr>
              <w:t>more</w:t>
            </w:r>
            <w:proofErr w:type="gramEnd"/>
            <w:r w:rsidR="001D7363">
              <w:rPr>
                <w:rFonts w:ascii="Times New Roman" w:hAnsi="Times New Roman"/>
                <w:sz w:val="20"/>
              </w:rPr>
              <w:t xml:space="preserve"> and less mean.</w:t>
            </w:r>
          </w:p>
        </w:tc>
      </w:tr>
      <w:tr w:rsidR="00C345E4" w:rsidRPr="00F57698" w14:paraId="3795988D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8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237A22" w14:textId="54201F1E" w:rsidR="00C345E4" w:rsidRPr="00F57698" w:rsidRDefault="00AA3BDC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3324B3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3</w:t>
            </w:r>
            <w:r w:rsidR="003324B3">
              <w:rPr>
                <w:rFonts w:ascii="Times New Roman" w:hAnsi="Times New Roman"/>
                <w:sz w:val="20"/>
              </w:rPr>
              <w:t>5</w:t>
            </w:r>
            <w:r w:rsidR="00E00471">
              <w:rPr>
                <w:rFonts w:ascii="Times New Roman" w:hAnsi="Times New Roman"/>
                <w:sz w:val="20"/>
              </w:rPr>
              <w:t xml:space="preserve">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3847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29A8D20A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11C70852" w14:textId="66F950A9" w:rsidR="00E60E2B" w:rsidRDefault="00ED65D0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Original M&amp;M bag by color and count</w:t>
            </w:r>
          </w:p>
          <w:p w14:paraId="6C297DA6" w14:textId="1E63CF8E" w:rsidR="00E60E2B" w:rsidRDefault="00ED65D0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Peanut Butter M&amp;M </w:t>
            </w:r>
            <w:r w:rsidR="00122135">
              <w:rPr>
                <w:sz w:val="20"/>
                <w:szCs w:val="20"/>
              </w:rPr>
              <w:t xml:space="preserve">bag </w:t>
            </w:r>
            <w:r>
              <w:rPr>
                <w:sz w:val="20"/>
                <w:szCs w:val="20"/>
              </w:rPr>
              <w:t>by color and count</w:t>
            </w:r>
          </w:p>
          <w:p w14:paraId="7357F20A" w14:textId="20786B77" w:rsidR="00ED65D0" w:rsidRDefault="00ED65D0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Fudge Brownie M&amp;M </w:t>
            </w:r>
            <w:r w:rsidR="00122135">
              <w:rPr>
                <w:sz w:val="20"/>
                <w:szCs w:val="20"/>
              </w:rPr>
              <w:t xml:space="preserve">bag </w:t>
            </w:r>
            <w:r>
              <w:rPr>
                <w:sz w:val="20"/>
                <w:szCs w:val="20"/>
              </w:rPr>
              <w:t>by color and count</w:t>
            </w:r>
          </w:p>
          <w:p w14:paraId="2ACECA6C" w14:textId="323B78CB" w:rsidR="00ED65D0" w:rsidRDefault="00ED65D0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Dark Chocolate M&amp;M </w:t>
            </w:r>
            <w:r w:rsidR="00122135">
              <w:rPr>
                <w:sz w:val="20"/>
                <w:szCs w:val="20"/>
              </w:rPr>
              <w:t xml:space="preserve">bag </w:t>
            </w:r>
            <w:r>
              <w:rPr>
                <w:sz w:val="20"/>
                <w:szCs w:val="20"/>
              </w:rPr>
              <w:t>by color and count</w:t>
            </w:r>
          </w:p>
          <w:p w14:paraId="6C629EFB" w14:textId="4CFA14C9" w:rsidR="00ED65D0" w:rsidRDefault="00ED65D0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Caramel M&amp;M </w:t>
            </w:r>
            <w:r w:rsidR="00122135">
              <w:rPr>
                <w:sz w:val="20"/>
                <w:szCs w:val="20"/>
              </w:rPr>
              <w:t>bag by color and count</w:t>
            </w:r>
          </w:p>
          <w:p w14:paraId="30FC3EF5" w14:textId="07E919BF" w:rsidR="00122135" w:rsidRPr="00ED65D0" w:rsidRDefault="00122135" w:rsidP="00D3137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Sort  Pretzel</w:t>
            </w:r>
            <w:proofErr w:type="gramEnd"/>
            <w:r>
              <w:rPr>
                <w:sz w:val="20"/>
                <w:szCs w:val="20"/>
              </w:rPr>
              <w:t xml:space="preserve"> M&amp;M bag by color and count</w:t>
            </w:r>
          </w:p>
          <w:p w14:paraId="0EC6456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760B90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4A67DF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23AFFF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C7B5A8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34D1A8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FFEA47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6F7A49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5724CB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CF6A94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DC7FE1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C6BFCF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18D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47AAE54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0879C57" w14:textId="2993F27E" w:rsidR="00DC360B" w:rsidRPr="00F57698" w:rsidRDefault="00C246E5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sort each flavor bag by color and count how many each flavor has of that color. We will record our findings in the ex</w:t>
            </w:r>
            <w:r w:rsidR="003324B3">
              <w:rPr>
                <w:rFonts w:ascii="Times New Roman" w:hAnsi="Times New Roman"/>
                <w:sz w:val="20"/>
              </w:rPr>
              <w:t>cel sheet.</w:t>
            </w:r>
          </w:p>
          <w:p w14:paraId="5D8572F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988B3A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E2228ED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F890BC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2B2505C6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29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DD76FAE" w14:textId="08A5D3A0" w:rsidR="00C345E4" w:rsidRPr="00F57698" w:rsidRDefault="00E00471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0FB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2413705B" w14:textId="77777777" w:rsidR="00C345E4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</w:p>
          <w:p w14:paraId="60AE740B" w14:textId="34E5B134" w:rsidR="00AA3BDC" w:rsidRDefault="001F6A75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3BDC">
              <w:rPr>
                <w:sz w:val="20"/>
                <w:szCs w:val="20"/>
              </w:rPr>
              <w:t>Go over what skills they learned</w:t>
            </w:r>
          </w:p>
          <w:p w14:paraId="72CF1B7B" w14:textId="6ACBD614" w:rsidR="00AA3BDC" w:rsidRPr="00F57698" w:rsidRDefault="001F6A75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 over vocabulary words used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6C5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67EB6C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0BF6F7D" w14:textId="65D27C8A" w:rsidR="002E7370" w:rsidRPr="00F57698" w:rsidRDefault="001F6A75" w:rsidP="001F6A75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will discuss what skills and vocabulary words we learned. We will also discuss </w:t>
            </w:r>
            <w:r w:rsidR="00E00471">
              <w:rPr>
                <w:rFonts w:ascii="Times New Roman" w:hAnsi="Times New Roman"/>
                <w:sz w:val="20"/>
              </w:rPr>
              <w:t>how we can use these skills at home.</w:t>
            </w:r>
          </w:p>
        </w:tc>
      </w:tr>
    </w:tbl>
    <w:p w14:paraId="465B3DF8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565200C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03D5039B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34BE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E732256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71F8F164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76517359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2DC31E6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317360F7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B900" w14:textId="73AD3F21" w:rsidR="00417E43" w:rsidRPr="00F57698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proofErr w:type="gramStart"/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  <w:r w:rsidR="00F67A33">
              <w:rPr>
                <w:rFonts w:cs="Cambria"/>
                <w:sz w:val="20"/>
                <w:szCs w:val="20"/>
                <w:lang w:eastAsia="ar-SA"/>
              </w:rPr>
              <w:t>I</w:t>
            </w:r>
            <w:proofErr w:type="gramEnd"/>
            <w:r w:rsidR="00F67A33">
              <w:rPr>
                <w:rFonts w:cs="Cambria"/>
                <w:sz w:val="20"/>
                <w:szCs w:val="20"/>
                <w:lang w:eastAsia="ar-SA"/>
              </w:rPr>
              <w:t xml:space="preserve"> will have a teacher or peer assist them.</w:t>
            </w:r>
          </w:p>
        </w:tc>
      </w:tr>
    </w:tbl>
    <w:p w14:paraId="1DF7F32E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C38E315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133A9413" w14:textId="77777777" w:rsidTr="00AD1B85">
        <w:tc>
          <w:tcPr>
            <w:tcW w:w="3780" w:type="dxa"/>
            <w:shd w:val="clear" w:color="auto" w:fill="auto"/>
          </w:tcPr>
          <w:p w14:paraId="3D6C7F63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065FBBE1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03B9B80E" w14:textId="77777777" w:rsidR="00AD71B7" w:rsidRDefault="00F67A33" w:rsidP="0064457E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64457E">
              <w:rPr>
                <w:b/>
                <w:sz w:val="20"/>
                <w:szCs w:val="20"/>
              </w:rPr>
              <w:t>I can have them watch me count</w:t>
            </w:r>
            <w:r w:rsidR="0064457E" w:rsidRPr="0064457E">
              <w:rPr>
                <w:b/>
                <w:sz w:val="20"/>
                <w:szCs w:val="20"/>
              </w:rPr>
              <w:t>.</w:t>
            </w:r>
          </w:p>
          <w:p w14:paraId="123D472C" w14:textId="77777777" w:rsidR="0064457E" w:rsidRDefault="0064457E" w:rsidP="0064457E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could give them a bag to count.</w:t>
            </w:r>
          </w:p>
          <w:p w14:paraId="21B76215" w14:textId="39215D76" w:rsidR="0064457E" w:rsidRPr="0064457E" w:rsidRDefault="0064457E" w:rsidP="0064457E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would have them count outload.</w:t>
            </w:r>
          </w:p>
        </w:tc>
      </w:tr>
    </w:tbl>
    <w:p w14:paraId="494F6B94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6DEDBF8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66BF79D7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6C5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4F1A" w14:textId="1C5FA7E9" w:rsidR="00E11734" w:rsidRPr="00F57698" w:rsidRDefault="00CA3A6A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MS Gothic" w:eastAsia="MS Gothic" w:hAnsi="MS Gothic" w:cs="Cambria"/>
                <w:b/>
                <w:bCs/>
                <w:color w:val="000000"/>
                <w:sz w:val="20"/>
                <w:szCs w:val="20"/>
                <w:lang w:eastAsia="ar-SA"/>
              </w:rPr>
              <w:t>X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="00E11734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="00E1173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7D6" w14:textId="77540512" w:rsidR="00E11734" w:rsidRPr="00F57698" w:rsidRDefault="00F627FE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Excel sheet</w:t>
            </w:r>
          </w:p>
        </w:tc>
      </w:tr>
      <w:tr w:rsidR="00E11734" w:rsidRPr="00F57698" w14:paraId="40281CC3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B229C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7FF9E772" w14:textId="0B92F7CC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="00CA3A6A">
              <w:rPr>
                <w:rFonts w:ascii="MS Gothic" w:eastAsia="MS Gothic" w:hAnsi="MS Gothic" w:cs="Cambria"/>
                <w:b/>
                <w:bCs/>
                <w:color w:val="000000"/>
                <w:sz w:val="20"/>
                <w:szCs w:val="20"/>
                <w:lang w:eastAsia="ar-SA"/>
              </w:rPr>
              <w:t>X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020B" w14:textId="03813D2F" w:rsidR="00E11734" w:rsidRPr="00F57698" w:rsidRDefault="00F627FE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 quiz</w:t>
            </w:r>
          </w:p>
        </w:tc>
      </w:tr>
      <w:tr w:rsidR="00E11734" w:rsidRPr="00F57698" w14:paraId="5A6A353D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4A9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7653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E1B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789406C" w14:textId="77777777" w:rsidR="00E11734" w:rsidRPr="00F57698" w:rsidRDefault="00E11734" w:rsidP="001B55BD">
      <w:pPr>
        <w:rPr>
          <w:sz w:val="20"/>
          <w:szCs w:val="20"/>
        </w:rPr>
      </w:pPr>
    </w:p>
    <w:p w14:paraId="27795237" w14:textId="77777777" w:rsidR="00E11734" w:rsidRPr="00F57698" w:rsidRDefault="00E11734" w:rsidP="001B55BD">
      <w:pPr>
        <w:rPr>
          <w:sz w:val="20"/>
          <w:szCs w:val="20"/>
        </w:rPr>
      </w:pPr>
    </w:p>
    <w:p w14:paraId="7453DFCB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43491F19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6A74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9C9" w14:textId="496FA0B1" w:rsidR="00E11734" w:rsidRPr="00F57698" w:rsidRDefault="00ED4425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673ADC12" w14:textId="77777777" w:rsidR="00E11734" w:rsidRPr="00F57698" w:rsidRDefault="00E11734" w:rsidP="001B55BD">
      <w:pPr>
        <w:rPr>
          <w:sz w:val="20"/>
          <w:szCs w:val="20"/>
        </w:rPr>
      </w:pPr>
    </w:p>
    <w:p w14:paraId="58197E25" w14:textId="77777777" w:rsidR="00E11734" w:rsidRPr="00F57698" w:rsidRDefault="00E11734" w:rsidP="001B55BD">
      <w:pPr>
        <w:rPr>
          <w:sz w:val="20"/>
          <w:szCs w:val="20"/>
        </w:rPr>
      </w:pPr>
    </w:p>
    <w:p w14:paraId="650948F3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290F34A6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879E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369F7D1C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1F8F644E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29A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53C1659C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D63FF71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404B6FDC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7638318" w14:textId="77777777" w:rsidR="00984CCE" w:rsidRPr="004B01A4" w:rsidRDefault="00984CCE" w:rsidP="001B55BD">
      <w:pPr>
        <w:rPr>
          <w:sz w:val="20"/>
          <w:szCs w:val="20"/>
        </w:rPr>
      </w:pPr>
    </w:p>
    <w:p w14:paraId="4FA911CD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41CB666" w14:textId="77777777" w:rsidR="002A28A9" w:rsidRDefault="002A28A9" w:rsidP="001B55BD">
      <w:pPr>
        <w:rPr>
          <w:sz w:val="20"/>
          <w:szCs w:val="20"/>
        </w:rPr>
      </w:pPr>
    </w:p>
    <w:p w14:paraId="7C8E211F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6EF9" w14:textId="77777777" w:rsidR="00871504" w:rsidRDefault="00871504" w:rsidP="007161C8">
      <w:r>
        <w:separator/>
      </w:r>
    </w:p>
  </w:endnote>
  <w:endnote w:type="continuationSeparator" w:id="0">
    <w:p w14:paraId="5C9C00EC" w14:textId="77777777" w:rsidR="00871504" w:rsidRDefault="00871504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999B2" w14:textId="77777777" w:rsidR="00871504" w:rsidRDefault="00871504" w:rsidP="007161C8">
      <w:r>
        <w:separator/>
      </w:r>
    </w:p>
  </w:footnote>
  <w:footnote w:type="continuationSeparator" w:id="0">
    <w:p w14:paraId="2A0751EB" w14:textId="77777777" w:rsidR="00871504" w:rsidRDefault="00871504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2704" w14:textId="77777777" w:rsidR="00F57698" w:rsidRDefault="00F57698">
    <w:pPr>
      <w:pStyle w:val="Header"/>
    </w:pPr>
    <w:r>
      <w:t>Updated 12-17-19 NLC</w:t>
    </w:r>
  </w:p>
  <w:p w14:paraId="4E387D40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0D89"/>
    <w:multiLevelType w:val="hybridMultilevel"/>
    <w:tmpl w:val="86202098"/>
    <w:lvl w:ilvl="0" w:tplc="0BBCA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A4F65"/>
    <w:multiLevelType w:val="hybridMultilevel"/>
    <w:tmpl w:val="A84853C6"/>
    <w:lvl w:ilvl="0" w:tplc="38A8EE0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4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689D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2135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D7363"/>
    <w:rsid w:val="001E0DCF"/>
    <w:rsid w:val="001E6CAB"/>
    <w:rsid w:val="001F1CE6"/>
    <w:rsid w:val="001F3658"/>
    <w:rsid w:val="001F3CF1"/>
    <w:rsid w:val="001F6A75"/>
    <w:rsid w:val="00204A0F"/>
    <w:rsid w:val="002105E7"/>
    <w:rsid w:val="00211C1A"/>
    <w:rsid w:val="00217C57"/>
    <w:rsid w:val="0022586E"/>
    <w:rsid w:val="00232891"/>
    <w:rsid w:val="00240A39"/>
    <w:rsid w:val="00243DC7"/>
    <w:rsid w:val="00252402"/>
    <w:rsid w:val="0026006A"/>
    <w:rsid w:val="0027254E"/>
    <w:rsid w:val="0027410E"/>
    <w:rsid w:val="0027603A"/>
    <w:rsid w:val="0028275B"/>
    <w:rsid w:val="002916BC"/>
    <w:rsid w:val="00293502"/>
    <w:rsid w:val="002941D8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324B3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5992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E373D"/>
    <w:rsid w:val="004F4DDD"/>
    <w:rsid w:val="004F64CE"/>
    <w:rsid w:val="004F6B71"/>
    <w:rsid w:val="004F6C8B"/>
    <w:rsid w:val="005014FD"/>
    <w:rsid w:val="00502447"/>
    <w:rsid w:val="00506F9D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56DC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13B8"/>
    <w:rsid w:val="005C32C3"/>
    <w:rsid w:val="005C4ED4"/>
    <w:rsid w:val="005C61B4"/>
    <w:rsid w:val="005D5A91"/>
    <w:rsid w:val="005E095F"/>
    <w:rsid w:val="005E0F66"/>
    <w:rsid w:val="005E104E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4564"/>
    <w:rsid w:val="00637602"/>
    <w:rsid w:val="0064267E"/>
    <w:rsid w:val="006445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25D3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03BE4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B410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1504"/>
    <w:rsid w:val="00873BE0"/>
    <w:rsid w:val="00875ED0"/>
    <w:rsid w:val="0088232B"/>
    <w:rsid w:val="00886505"/>
    <w:rsid w:val="00890E10"/>
    <w:rsid w:val="00892302"/>
    <w:rsid w:val="008925B0"/>
    <w:rsid w:val="00893BB2"/>
    <w:rsid w:val="008956BD"/>
    <w:rsid w:val="00897DD5"/>
    <w:rsid w:val="008A31F4"/>
    <w:rsid w:val="008A40CE"/>
    <w:rsid w:val="008B083D"/>
    <w:rsid w:val="008C08E9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B5583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29CF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29AA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3BDC"/>
    <w:rsid w:val="00AA740E"/>
    <w:rsid w:val="00AA75E7"/>
    <w:rsid w:val="00AA7793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8CB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246E5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7655C"/>
    <w:rsid w:val="00C84E28"/>
    <w:rsid w:val="00C84E45"/>
    <w:rsid w:val="00C94C77"/>
    <w:rsid w:val="00C97CB7"/>
    <w:rsid w:val="00CA3A6A"/>
    <w:rsid w:val="00CA4D77"/>
    <w:rsid w:val="00CB11F6"/>
    <w:rsid w:val="00CB3D64"/>
    <w:rsid w:val="00CB7E88"/>
    <w:rsid w:val="00CC1BCD"/>
    <w:rsid w:val="00CC3D50"/>
    <w:rsid w:val="00CC69D4"/>
    <w:rsid w:val="00CD04C3"/>
    <w:rsid w:val="00CD7C9C"/>
    <w:rsid w:val="00CF2205"/>
    <w:rsid w:val="00CF3E04"/>
    <w:rsid w:val="00D00D95"/>
    <w:rsid w:val="00D01BF6"/>
    <w:rsid w:val="00D024B3"/>
    <w:rsid w:val="00D079EB"/>
    <w:rsid w:val="00D10421"/>
    <w:rsid w:val="00D13931"/>
    <w:rsid w:val="00D14CEF"/>
    <w:rsid w:val="00D20E46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3298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B4577"/>
    <w:rsid w:val="00DC360B"/>
    <w:rsid w:val="00DD4CB0"/>
    <w:rsid w:val="00DD5017"/>
    <w:rsid w:val="00DD6DA3"/>
    <w:rsid w:val="00DE377E"/>
    <w:rsid w:val="00DF461A"/>
    <w:rsid w:val="00E00471"/>
    <w:rsid w:val="00E01F84"/>
    <w:rsid w:val="00E02C21"/>
    <w:rsid w:val="00E11734"/>
    <w:rsid w:val="00E12CF0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4425"/>
    <w:rsid w:val="00ED5BAC"/>
    <w:rsid w:val="00ED65D0"/>
    <w:rsid w:val="00EE1278"/>
    <w:rsid w:val="00EE58D6"/>
    <w:rsid w:val="00EE669E"/>
    <w:rsid w:val="00EE7339"/>
    <w:rsid w:val="00F0127C"/>
    <w:rsid w:val="00F04510"/>
    <w:rsid w:val="00F117B6"/>
    <w:rsid w:val="00F31883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7FE"/>
    <w:rsid w:val="00F62927"/>
    <w:rsid w:val="00F67A33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001B"/>
    <w:rsid w:val="00FE3877"/>
    <w:rsid w:val="00FE3F22"/>
    <w:rsid w:val="00FE5426"/>
    <w:rsid w:val="00FE7543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533"/>
  <w14:defaultImageDpi w14:val="300"/>
  <w15:chartTrackingRefBased/>
  <w15:docId w15:val="{FC591DDC-0D27-43E7-B882-AE59CD2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D6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44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7280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49</cp:revision>
  <cp:lastPrinted>2018-09-05T23:10:00Z</cp:lastPrinted>
  <dcterms:created xsi:type="dcterms:W3CDTF">2020-09-15T18:59:00Z</dcterms:created>
  <dcterms:modified xsi:type="dcterms:W3CDTF">2020-11-08T19:55:00Z</dcterms:modified>
</cp:coreProperties>
</file>