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8C4F7" w14:textId="5060C3C5" w:rsidR="002E7370" w:rsidRPr="007A4E71" w:rsidRDefault="002E7370" w:rsidP="002E7370">
      <w:pPr>
        <w:jc w:val="right"/>
        <w:rPr>
          <w:bCs/>
          <w:u w:val="single"/>
        </w:rPr>
      </w:pPr>
      <w:r>
        <w:rPr>
          <w:b/>
        </w:rPr>
        <w:t>Name</w:t>
      </w:r>
      <w:r w:rsidR="007A4E71">
        <w:rPr>
          <w:b/>
        </w:rPr>
        <w:t xml:space="preserve">: </w:t>
      </w:r>
      <w:r w:rsidR="007A4E71">
        <w:rPr>
          <w:bCs/>
          <w:u w:val="single"/>
        </w:rPr>
        <w:t>Cason Burk</w:t>
      </w:r>
    </w:p>
    <w:p w14:paraId="4AE8F58C" w14:textId="77777777" w:rsidR="00D13931" w:rsidRPr="000E31F8" w:rsidRDefault="005E0F66" w:rsidP="000E31F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Lesson Plan</w:t>
      </w:r>
      <w:r w:rsidR="00D5092A" w:rsidRPr="000E31F8">
        <w:rPr>
          <w:b/>
          <w:sz w:val="32"/>
          <w:szCs w:val="32"/>
        </w:rPr>
        <w:t xml:space="preserve"> </w:t>
      </w:r>
    </w:p>
    <w:p w14:paraId="6620D014" w14:textId="130B59B4" w:rsidR="00E60E2B" w:rsidRDefault="005B7C8F" w:rsidP="005A47E5">
      <w:pPr>
        <w:rPr>
          <w:b/>
        </w:rPr>
      </w:pPr>
      <w:r>
        <w:rPr>
          <w:b/>
        </w:rPr>
        <w:t>Learning</w:t>
      </w:r>
      <w:r w:rsidR="00E60E2B">
        <w:rPr>
          <w:b/>
        </w:rPr>
        <w:t xml:space="preserve"> Segment Focus</w:t>
      </w:r>
      <w:r w:rsidR="007A4E71">
        <w:rPr>
          <w:b/>
        </w:rPr>
        <w:t xml:space="preserve">: </w:t>
      </w:r>
      <w:r w:rsidR="007A4E71">
        <w:rPr>
          <w:bCs/>
          <w:u w:val="single"/>
        </w:rPr>
        <w:t xml:space="preserve">Counting and </w:t>
      </w:r>
      <w:r w:rsidR="007A4E71" w:rsidRPr="007A4E71">
        <w:rPr>
          <w:bCs/>
          <w:u w:val="single"/>
        </w:rPr>
        <w:t>Cardinality</w:t>
      </w:r>
      <w:r w:rsidR="007A4E71">
        <w:rPr>
          <w:bCs/>
          <w:u w:val="single"/>
        </w:rPr>
        <w:t xml:space="preserve"> </w:t>
      </w:r>
      <w:r w:rsidR="007A4E71">
        <w:rPr>
          <w:bCs/>
        </w:rPr>
        <w:tab/>
      </w:r>
      <w:r w:rsidR="00E60E2B" w:rsidRPr="007A4E71">
        <w:rPr>
          <w:b/>
        </w:rPr>
        <w:t>Lesson</w:t>
      </w:r>
      <w:r w:rsidR="00E60E2B">
        <w:rPr>
          <w:b/>
        </w:rPr>
        <w:t xml:space="preserve"> </w:t>
      </w:r>
      <w:r w:rsidR="007A4E71">
        <w:rPr>
          <w:b/>
        </w:rPr>
        <w:t xml:space="preserve">1 </w:t>
      </w:r>
      <w:r w:rsidR="00E60E2B">
        <w:rPr>
          <w:b/>
        </w:rPr>
        <w:t>of</w:t>
      </w:r>
      <w:r w:rsidR="007A4E71">
        <w:rPr>
          <w:b/>
        </w:rPr>
        <w:t xml:space="preserve"> 1</w:t>
      </w:r>
    </w:p>
    <w:p w14:paraId="13DB6F67" w14:textId="77777777" w:rsidR="00E60E2B" w:rsidRDefault="00E60E2B" w:rsidP="005A47E5">
      <w:pPr>
        <w:rPr>
          <w:b/>
        </w:rPr>
      </w:pPr>
    </w:p>
    <w:p w14:paraId="644D779D" w14:textId="1A860B3F" w:rsidR="000E31F8" w:rsidRPr="007A4E71" w:rsidRDefault="005A47E5" w:rsidP="005A47E5">
      <w:pPr>
        <w:rPr>
          <w:bCs/>
          <w:u w:val="single"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 w:rsidR="007A4E71">
        <w:rPr>
          <w:b/>
        </w:rPr>
        <w:t xml:space="preserve">: </w:t>
      </w:r>
      <w:r w:rsidR="007A4E71" w:rsidRPr="007A4E71">
        <w:rPr>
          <w:bCs/>
          <w:u w:val="single"/>
        </w:rPr>
        <w:t>Math</w:t>
      </w:r>
      <w:r w:rsidR="007A4E71">
        <w:rPr>
          <w:bCs/>
          <w:u w:val="single"/>
        </w:rPr>
        <w:t xml:space="preserve"> </w:t>
      </w:r>
      <w:r w:rsidR="007A4E71">
        <w:rPr>
          <w:bCs/>
        </w:rPr>
        <w:tab/>
      </w:r>
      <w:r w:rsidR="007A4E71">
        <w:rPr>
          <w:bCs/>
        </w:rPr>
        <w:tab/>
      </w:r>
      <w:r w:rsidR="00E60E2B" w:rsidRPr="007A4E71">
        <w:rPr>
          <w:b/>
          <w:u w:val="single"/>
        </w:rPr>
        <w:t>Date</w:t>
      </w:r>
      <w:r w:rsidR="007A4E71">
        <w:rPr>
          <w:b/>
        </w:rPr>
        <w:t xml:space="preserve">: </w:t>
      </w:r>
      <w:r w:rsidR="007A4E71">
        <w:rPr>
          <w:bCs/>
          <w:u w:val="single"/>
        </w:rPr>
        <w:t>August 20, 2020</w:t>
      </w:r>
      <w:r w:rsidR="00E60E2B">
        <w:rPr>
          <w:b/>
        </w:rPr>
        <w:t xml:space="preserve"> </w:t>
      </w:r>
      <w:r w:rsidR="007A4E71">
        <w:rPr>
          <w:b/>
        </w:rPr>
        <w:tab/>
      </w:r>
      <w:r>
        <w:rPr>
          <w:b/>
        </w:rPr>
        <w:t>Grade</w:t>
      </w:r>
      <w:r w:rsidR="007A4E71">
        <w:rPr>
          <w:b/>
        </w:rPr>
        <w:t xml:space="preserve">: </w:t>
      </w:r>
      <w:r w:rsidR="007A4E71">
        <w:rPr>
          <w:bCs/>
          <w:u w:val="single"/>
        </w:rPr>
        <w:t>Kindergarten</w:t>
      </w:r>
    </w:p>
    <w:p w14:paraId="0AF2C0E4" w14:textId="77777777" w:rsidR="00C97CB7" w:rsidRDefault="005A47E5" w:rsidP="005A47E5">
      <w:pPr>
        <w:rPr>
          <w:b/>
        </w:rPr>
      </w:pPr>
      <w:r>
        <w:rPr>
          <w:b/>
        </w:rPr>
        <w:tab/>
      </w:r>
    </w:p>
    <w:p w14:paraId="1DDEB22A" w14:textId="77777777" w:rsidR="002E7370" w:rsidRPr="00F57698" w:rsidRDefault="004B01A4" w:rsidP="002E7370">
      <w:pPr>
        <w:rPr>
          <w:b/>
        </w:rPr>
      </w:pPr>
      <w:r w:rsidRPr="00F57698">
        <w:rPr>
          <w:b/>
        </w:rPr>
        <w:t>Student Outcomes</w:t>
      </w:r>
    </w:p>
    <w:tbl>
      <w:tblPr>
        <w:tblW w:w="11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8262"/>
      </w:tblGrid>
      <w:tr w:rsidR="002E7370" w:rsidRPr="00F57698" w14:paraId="637C48DB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0365A5BE" w14:textId="77777777" w:rsidR="002E7370" w:rsidRPr="00F57698" w:rsidRDefault="005A47E5" w:rsidP="002E7370">
            <w:pPr>
              <w:rPr>
                <w:sz w:val="20"/>
                <w:szCs w:val="20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Specific learning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objectives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for this lesson</w:t>
            </w:r>
            <w:r w:rsidR="002F341E" w:rsidRPr="00F57698">
              <w:rPr>
                <w:sz w:val="20"/>
                <w:szCs w:val="20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439B187B" w14:textId="77777777" w:rsidR="002E7370" w:rsidRDefault="007A4E71" w:rsidP="007A4E7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A4E71">
              <w:rPr>
                <w:sz w:val="20"/>
                <w:szCs w:val="20"/>
              </w:rPr>
              <w:t>Students will learn to count to 100 by 1s, 5s, &amp; 10s.</w:t>
            </w:r>
          </w:p>
          <w:p w14:paraId="6CE9924B" w14:textId="77777777" w:rsidR="007A4E71" w:rsidRDefault="007A4E71" w:rsidP="007A4E7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learn to represent and write to 20.</w:t>
            </w:r>
          </w:p>
          <w:p w14:paraId="6D940B24" w14:textId="53EE02AD" w:rsidR="007A4E71" w:rsidRPr="007A4E71" w:rsidRDefault="007A4E71" w:rsidP="007A4E7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E11734" w:rsidRPr="00F57698" w14:paraId="347730B0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3203DF3D" w14:textId="77777777" w:rsidR="00E11734" w:rsidRPr="00F57698" w:rsidRDefault="007D3352" w:rsidP="002A28A9">
            <w:pPr>
              <w:rPr>
                <w:sz w:val="20"/>
                <w:szCs w:val="20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Justify how learning tasks are appropriate using examples of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students’ prior academic learning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5997ED4B" w14:textId="6E848699" w:rsidR="00E11734" w:rsidRPr="007A4E71" w:rsidRDefault="007A4E71" w:rsidP="007A4E7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need to learn their numbers so that they can learn to add and subtract </w:t>
            </w:r>
            <w:proofErr w:type="gramStart"/>
            <w:r>
              <w:rPr>
                <w:sz w:val="20"/>
                <w:szCs w:val="20"/>
              </w:rPr>
              <w:t>later on</w:t>
            </w:r>
            <w:proofErr w:type="gramEnd"/>
            <w:r>
              <w:rPr>
                <w:sz w:val="20"/>
                <w:szCs w:val="20"/>
              </w:rPr>
              <w:t xml:space="preserve"> in the year.</w:t>
            </w:r>
          </w:p>
        </w:tc>
      </w:tr>
      <w:tr w:rsidR="00106484" w:rsidRPr="00F57698" w14:paraId="3E96DDA7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5B938CA1" w14:textId="77777777" w:rsidR="00106484" w:rsidRPr="00F57698" w:rsidRDefault="007D3352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Justify how learning tasks are appropriate using examples of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students’ </w:t>
            </w:r>
            <w:r w:rsidR="00106484"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personal, cultural, </w:t>
            </w:r>
            <w:r w:rsidR="002A28A9"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linguistic,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or community assets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4686DB46" w14:textId="753149FD" w:rsidR="00106484" w:rsidRPr="007A4E71" w:rsidRDefault="007A4E71" w:rsidP="007A4E7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will use numbers and counting </w:t>
            </w:r>
            <w:proofErr w:type="spellStart"/>
            <w:r>
              <w:rPr>
                <w:sz w:val="20"/>
                <w:szCs w:val="20"/>
              </w:rPr>
              <w:t>everyday</w:t>
            </w:r>
            <w:proofErr w:type="spellEnd"/>
            <w:r>
              <w:rPr>
                <w:sz w:val="20"/>
                <w:szCs w:val="20"/>
              </w:rPr>
              <w:t xml:space="preserve"> in their normal life.</w:t>
            </w:r>
          </w:p>
        </w:tc>
      </w:tr>
    </w:tbl>
    <w:p w14:paraId="3CC2259C" w14:textId="77777777" w:rsidR="002E7370" w:rsidRPr="00F57698" w:rsidRDefault="002E7370" w:rsidP="002E7370">
      <w:pPr>
        <w:rPr>
          <w:sz w:val="20"/>
          <w:szCs w:val="20"/>
        </w:rPr>
      </w:pPr>
    </w:p>
    <w:p w14:paraId="7F29B89F" w14:textId="77777777" w:rsidR="005A47E5" w:rsidRPr="00F57698" w:rsidRDefault="004B01A4" w:rsidP="005A47E5">
      <w:pPr>
        <w:rPr>
          <w:b/>
        </w:rPr>
      </w:pPr>
      <w:r w:rsidRPr="00F57698">
        <w:rPr>
          <w:b/>
        </w:rPr>
        <w:t>State</w:t>
      </w:r>
      <w:r w:rsidR="005A47E5" w:rsidRPr="00F57698">
        <w:rPr>
          <w:b/>
        </w:rPr>
        <w:t xml:space="preserve"> Academic Content</w:t>
      </w:r>
      <w:r w:rsidRPr="00F57698">
        <w:rPr>
          <w:b/>
        </w:rPr>
        <w:t xml:space="preserve"> Standards</w:t>
      </w:r>
    </w:p>
    <w:tbl>
      <w:tblPr>
        <w:tblW w:w="111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7579"/>
      </w:tblGrid>
      <w:tr w:rsidR="005A47E5" w:rsidRPr="00F57698" w14:paraId="2222A097" w14:textId="77777777" w:rsidTr="005E0F66">
        <w:tc>
          <w:tcPr>
            <w:tcW w:w="3604" w:type="dxa"/>
            <w:shd w:val="clear" w:color="auto" w:fill="auto"/>
          </w:tcPr>
          <w:p w14:paraId="7E9C9BA0" w14:textId="77777777" w:rsidR="005A47E5" w:rsidRPr="00F57698" w:rsidRDefault="005A47E5" w:rsidP="004B01A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List the </w:t>
            </w:r>
            <w:r w:rsidRPr="00F57698">
              <w:rPr>
                <w:b/>
                <w:sz w:val="20"/>
                <w:szCs w:val="20"/>
              </w:rPr>
              <w:t xml:space="preserve">state academic content </w:t>
            </w:r>
            <w:r w:rsidR="004B01A4" w:rsidRPr="00F57698">
              <w:rPr>
                <w:b/>
                <w:sz w:val="20"/>
                <w:szCs w:val="20"/>
              </w:rPr>
              <w:t>standards</w:t>
            </w:r>
            <w:r w:rsidR="000E31F8" w:rsidRPr="00F57698">
              <w:rPr>
                <w:sz w:val="20"/>
                <w:szCs w:val="20"/>
              </w:rPr>
              <w:t xml:space="preserve"> </w:t>
            </w:r>
            <w:r w:rsidRPr="00F57698">
              <w:rPr>
                <w:sz w:val="20"/>
                <w:szCs w:val="20"/>
              </w:rPr>
              <w:t>with which this lesson is</w:t>
            </w:r>
            <w:r w:rsidR="004B01A4" w:rsidRPr="00F57698">
              <w:rPr>
                <w:sz w:val="20"/>
                <w:szCs w:val="20"/>
              </w:rPr>
              <w:t xml:space="preserve"> aligned</w:t>
            </w:r>
            <w:r w:rsidR="002A28A9" w:rsidRPr="00F57698">
              <w:rPr>
                <w:sz w:val="20"/>
                <w:szCs w:val="20"/>
              </w:rPr>
              <w:t>.  Include abbreviation,</w:t>
            </w:r>
            <w:r w:rsidR="004B01A4" w:rsidRPr="00F57698">
              <w:rPr>
                <w:sz w:val="20"/>
                <w:szCs w:val="20"/>
              </w:rPr>
              <w:t xml:space="preserve"> number &amp; text of the standard</w:t>
            </w:r>
            <w:r w:rsidR="002A28A9" w:rsidRPr="00F57698">
              <w:rPr>
                <w:sz w:val="20"/>
                <w:szCs w:val="20"/>
              </w:rPr>
              <w:t>(s).</w:t>
            </w:r>
            <w:r w:rsidRPr="00F576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9" w:type="dxa"/>
            <w:shd w:val="clear" w:color="auto" w:fill="auto"/>
          </w:tcPr>
          <w:p w14:paraId="4CDC43D5" w14:textId="77777777" w:rsidR="005A47E5" w:rsidRPr="006B05A3" w:rsidRDefault="007A4E71" w:rsidP="007A4E71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proofErr w:type="gramStart"/>
            <w:r>
              <w:t>AR.Math.Content.K.CC.A.</w:t>
            </w:r>
            <w:proofErr w:type="gramEnd"/>
            <w:r>
              <w:t>1 Count to 100 by ones, fives, and tens</w:t>
            </w:r>
          </w:p>
          <w:p w14:paraId="16C75E50" w14:textId="77777777" w:rsidR="006B05A3" w:rsidRPr="006B05A3" w:rsidRDefault="006B05A3" w:rsidP="007A4E71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proofErr w:type="gramStart"/>
            <w:r>
              <w:t>AR.Math.Content.K.CC.A.</w:t>
            </w:r>
            <w:proofErr w:type="gramEnd"/>
            <w:r>
              <w:t>2 Count forward, by ones, from any given number up to 100</w:t>
            </w:r>
          </w:p>
          <w:p w14:paraId="3A5A2A84" w14:textId="77777777" w:rsidR="006B05A3" w:rsidRPr="006B05A3" w:rsidRDefault="006B05A3" w:rsidP="007A4E71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proofErr w:type="gramStart"/>
            <w:r>
              <w:t>AR.Math.Content.K.CC.A.</w:t>
            </w:r>
            <w:proofErr w:type="gramEnd"/>
            <w:r>
              <w:t>3 Read, write, and represent numerals from 0 to 20</w:t>
            </w:r>
          </w:p>
          <w:p w14:paraId="590B50AB" w14:textId="530D253B" w:rsidR="006B05A3" w:rsidRPr="007A4E71" w:rsidRDefault="006B05A3" w:rsidP="006B05A3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</w:tbl>
    <w:p w14:paraId="25778CFC" w14:textId="77777777" w:rsidR="005A47E5" w:rsidRPr="00F57698" w:rsidRDefault="005A47E5" w:rsidP="002E7370">
      <w:pPr>
        <w:rPr>
          <w:sz w:val="20"/>
          <w:szCs w:val="20"/>
        </w:rPr>
      </w:pPr>
    </w:p>
    <w:p w14:paraId="76686800" w14:textId="77777777" w:rsidR="002A28A9" w:rsidRPr="00F57698" w:rsidRDefault="002A28A9" w:rsidP="002A28A9">
      <w:pPr>
        <w:pStyle w:val="LessonStructure"/>
        <w:spacing w:before="0"/>
        <w:rPr>
          <w:rFonts w:ascii="Times New Roman" w:hAnsi="Times New Roman"/>
          <w:szCs w:val="24"/>
        </w:rPr>
      </w:pPr>
      <w:r w:rsidRPr="00F57698">
        <w:rPr>
          <w:rFonts w:ascii="Times New Roman" w:hAnsi="Times New Roman"/>
          <w:szCs w:val="24"/>
        </w:rPr>
        <w:t>Key Vocabulary</w:t>
      </w:r>
    </w:p>
    <w:tbl>
      <w:tblPr>
        <w:tblW w:w="111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7452"/>
      </w:tblGrid>
      <w:tr w:rsidR="002A28A9" w:rsidRPr="00F57698" w14:paraId="7883033B" w14:textId="77777777" w:rsidTr="005E0F66">
        <w:tc>
          <w:tcPr>
            <w:tcW w:w="3731" w:type="dxa"/>
            <w:shd w:val="clear" w:color="auto" w:fill="auto"/>
          </w:tcPr>
          <w:p w14:paraId="1E6ABAA5" w14:textId="77777777" w:rsidR="002A28A9" w:rsidRPr="00F57698" w:rsidRDefault="002A28A9" w:rsidP="00875ED0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F57698">
              <w:rPr>
                <w:rFonts w:ascii="Times New Roman" w:hAnsi="Times New Roman"/>
                <w:b w:val="0"/>
                <w:sz w:val="20"/>
              </w:rPr>
              <w:t xml:space="preserve">What </w:t>
            </w:r>
            <w:r w:rsidRPr="00F57698">
              <w:rPr>
                <w:rFonts w:ascii="Times New Roman" w:hAnsi="Times New Roman"/>
                <w:sz w:val="20"/>
              </w:rPr>
              <w:t>vocabulary terms/content specific terminology</w:t>
            </w:r>
            <w:r w:rsidRPr="00F57698">
              <w:rPr>
                <w:rFonts w:ascii="Times New Roman" w:hAnsi="Times New Roman"/>
                <w:b w:val="0"/>
                <w:sz w:val="20"/>
              </w:rPr>
              <w:t xml:space="preserve"> must be addressed for students to master the content?</w:t>
            </w:r>
          </w:p>
        </w:tc>
        <w:tc>
          <w:tcPr>
            <w:tcW w:w="7452" w:type="dxa"/>
            <w:shd w:val="clear" w:color="auto" w:fill="auto"/>
          </w:tcPr>
          <w:p w14:paraId="15C40A3A" w14:textId="679F93EF" w:rsidR="002A28A9" w:rsidRDefault="006B05A3" w:rsidP="006B05A3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Count</w:t>
            </w:r>
          </w:p>
          <w:p w14:paraId="3DBD59BA" w14:textId="2F088BF7" w:rsidR="006B05A3" w:rsidRDefault="006B05A3" w:rsidP="006B05A3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Numbers</w:t>
            </w:r>
          </w:p>
          <w:p w14:paraId="464048C0" w14:textId="7BB38694" w:rsidR="006B05A3" w:rsidRDefault="006B05A3" w:rsidP="006B05A3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Represent</w:t>
            </w:r>
          </w:p>
          <w:p w14:paraId="5A9EB48B" w14:textId="15A04849" w:rsidR="006B05A3" w:rsidRDefault="006B05A3" w:rsidP="006B05A3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Read</w:t>
            </w:r>
          </w:p>
          <w:p w14:paraId="53AF9389" w14:textId="6CF1CFFF" w:rsidR="006B05A3" w:rsidRDefault="006B05A3" w:rsidP="006B05A3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Write</w:t>
            </w:r>
          </w:p>
          <w:p w14:paraId="7F86FC1E" w14:textId="0F7341CA" w:rsidR="006B05A3" w:rsidRPr="00F57698" w:rsidRDefault="006B05A3" w:rsidP="006B05A3">
            <w:pPr>
              <w:pStyle w:val="LessonStructure"/>
              <w:spacing w:before="0"/>
              <w:ind w:left="720"/>
              <w:rPr>
                <w:rFonts w:ascii="Times New Roman" w:hAnsi="Times New Roman"/>
                <w:sz w:val="20"/>
              </w:rPr>
            </w:pPr>
          </w:p>
        </w:tc>
      </w:tr>
    </w:tbl>
    <w:p w14:paraId="551FE3D8" w14:textId="77777777" w:rsidR="002A28A9" w:rsidRPr="00F57698" w:rsidRDefault="002A28A9" w:rsidP="002E7370">
      <w:pPr>
        <w:rPr>
          <w:sz w:val="20"/>
          <w:szCs w:val="20"/>
        </w:rPr>
      </w:pPr>
    </w:p>
    <w:p w14:paraId="4374C796" w14:textId="77777777" w:rsidR="00984CCE" w:rsidRPr="00F57698" w:rsidRDefault="00984CCE" w:rsidP="00984CCE">
      <w:pPr>
        <w:rPr>
          <w:b/>
        </w:rPr>
      </w:pPr>
      <w:r w:rsidRPr="00F57698">
        <w:rPr>
          <w:b/>
        </w:rPr>
        <w:t xml:space="preserve">Academic Language Support </w:t>
      </w: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5803"/>
      </w:tblGrid>
      <w:tr w:rsidR="00984CCE" w:rsidRPr="00F57698" w14:paraId="3993B958" w14:textId="77777777" w:rsidTr="005E0F66">
        <w:trPr>
          <w:jc w:val="center"/>
        </w:trPr>
        <w:tc>
          <w:tcPr>
            <w:tcW w:w="5266" w:type="dxa"/>
            <w:shd w:val="clear" w:color="auto" w:fill="auto"/>
          </w:tcPr>
          <w:p w14:paraId="72199177" w14:textId="77777777" w:rsidR="005758CA" w:rsidRPr="00F57698" w:rsidRDefault="005758CA" w:rsidP="005758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What </w:t>
            </w:r>
            <w:proofErr w:type="gramStart"/>
            <w:r w:rsidRPr="00F57698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gramEnd"/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Language Function(s)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(the content and language focus of the learning task represented by the active verbs within the learning objectives/outcomes) and explain how they are utilized in the lesson plan?</w:t>
            </w:r>
          </w:p>
          <w:p w14:paraId="59EE897A" w14:textId="77777777" w:rsidR="00984CCE" w:rsidRPr="00F57698" w:rsidRDefault="00984CCE" w:rsidP="005758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>What planned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8CA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</w:t>
            </w:r>
            <w:r w:rsidR="007D3352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anguage</w:t>
            </w:r>
            <w:r w:rsidR="005758CA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Supports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will you use to assist students in their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understand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>ing of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key academic language to express and</w:t>
            </w:r>
            <w:r w:rsidR="007D3352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develop their content learning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and to provide varying supports for students at different levels of Academic Language development?  </w:t>
            </w:r>
            <w:r w:rsidR="00C7655C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How do these supports address all three </w:t>
            </w:r>
            <w:r w:rsidR="00C7655C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Language Demands (vocabulary, syntax, and discourse)?</w:t>
            </w:r>
          </w:p>
        </w:tc>
        <w:tc>
          <w:tcPr>
            <w:tcW w:w="5803" w:type="dxa"/>
            <w:shd w:val="clear" w:color="auto" w:fill="auto"/>
          </w:tcPr>
          <w:p w14:paraId="2F1CE1EA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  <w:p w14:paraId="3E89D3F9" w14:textId="7B85B27B" w:rsidR="006B05A3" w:rsidRPr="006B05A3" w:rsidRDefault="006B05A3" w:rsidP="006B05A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give an example of each vocabulary word so that students have a better understanding.</w:t>
            </w:r>
          </w:p>
          <w:p w14:paraId="47855CB8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  <w:p w14:paraId="6242D935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</w:tc>
      </w:tr>
    </w:tbl>
    <w:p w14:paraId="733A3ECE" w14:textId="77777777" w:rsidR="002F341E" w:rsidRPr="00F57698" w:rsidRDefault="002F341E" w:rsidP="005A47E5">
      <w:pPr>
        <w:pStyle w:val="LessonStructure"/>
        <w:spacing w:before="0"/>
        <w:rPr>
          <w:rFonts w:ascii="Times New Roman" w:hAnsi="Times New Roman"/>
          <w:sz w:val="20"/>
        </w:rPr>
      </w:pPr>
    </w:p>
    <w:p w14:paraId="1C885CE0" w14:textId="77777777" w:rsidR="005A47E5" w:rsidRPr="00F57698" w:rsidRDefault="00F57698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Materials</w:t>
      </w:r>
    </w:p>
    <w:tbl>
      <w:tblPr>
        <w:tblW w:w="11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5988"/>
      </w:tblGrid>
      <w:tr w:rsidR="005A47E5" w:rsidRPr="00F57698" w14:paraId="16B2BF0D" w14:textId="77777777" w:rsidTr="005E0F66">
        <w:trPr>
          <w:jc w:val="center"/>
        </w:trPr>
        <w:tc>
          <w:tcPr>
            <w:tcW w:w="5079" w:type="dxa"/>
            <w:shd w:val="clear" w:color="auto" w:fill="auto"/>
          </w:tcPr>
          <w:p w14:paraId="365FB08D" w14:textId="77777777" w:rsidR="005A47E5" w:rsidRPr="00F57698" w:rsidRDefault="005A47E5" w:rsidP="00D14CEF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lastRenderedPageBreak/>
              <w:t xml:space="preserve">Materials needed by </w:t>
            </w:r>
            <w:r w:rsidRPr="00F57698">
              <w:rPr>
                <w:b/>
                <w:sz w:val="20"/>
                <w:szCs w:val="20"/>
              </w:rPr>
              <w:t>teacher</w:t>
            </w:r>
            <w:r w:rsidRPr="00F57698">
              <w:rPr>
                <w:sz w:val="20"/>
                <w:szCs w:val="20"/>
              </w:rPr>
              <w:t xml:space="preserve"> for this lesson.</w:t>
            </w:r>
            <w:r w:rsidR="002A28A9" w:rsidRPr="00F57698">
              <w:rPr>
                <w:sz w:val="20"/>
                <w:szCs w:val="20"/>
              </w:rPr>
              <w:t xml:space="preserve"> (such as books, writing materials, computers, models, colored paper, etc.)</w:t>
            </w:r>
          </w:p>
        </w:tc>
        <w:tc>
          <w:tcPr>
            <w:tcW w:w="5988" w:type="dxa"/>
            <w:shd w:val="clear" w:color="auto" w:fill="auto"/>
          </w:tcPr>
          <w:p w14:paraId="1004ED63" w14:textId="6B1BB2CF" w:rsidR="005A47E5" w:rsidRDefault="006B05A3" w:rsidP="006B05A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B05A3">
              <w:rPr>
                <w:sz w:val="20"/>
                <w:szCs w:val="20"/>
              </w:rPr>
              <w:t>Computer</w:t>
            </w:r>
          </w:p>
          <w:p w14:paraId="20A78C7D" w14:textId="1D6E5BE0" w:rsidR="006B05A3" w:rsidRDefault="006B05A3" w:rsidP="006B05A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14:paraId="12AA784E" w14:textId="0B71BC76" w:rsidR="006B05A3" w:rsidRDefault="006B05A3" w:rsidP="006B05A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Printer</w:t>
            </w:r>
          </w:p>
          <w:p w14:paraId="02B4CCD6" w14:textId="12D7B595" w:rsidR="006B05A3" w:rsidRDefault="006B05A3" w:rsidP="006B05A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</w:t>
            </w:r>
          </w:p>
          <w:p w14:paraId="785DCD66" w14:textId="5BC5CD5A" w:rsidR="001301D7" w:rsidRPr="006B05A3" w:rsidRDefault="001301D7" w:rsidP="006B05A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"https://padlet.com/casonburk99/Counting" </w:instrText>
            </w:r>
            <w:r>
              <w:fldChar w:fldCharType="separate"/>
            </w:r>
            <w:r>
              <w:rPr>
                <w:rStyle w:val="Hyperlink"/>
              </w:rPr>
              <w:t>Counting (padlet.com)</w:t>
            </w:r>
            <w:r>
              <w:fldChar w:fldCharType="end"/>
            </w:r>
            <w:r>
              <w:t xml:space="preserve"> </w:t>
            </w:r>
          </w:p>
          <w:p w14:paraId="2813B27A" w14:textId="77777777" w:rsidR="005A47E5" w:rsidRPr="00F57698" w:rsidRDefault="005A47E5" w:rsidP="00D14CEF">
            <w:pPr>
              <w:rPr>
                <w:sz w:val="20"/>
                <w:szCs w:val="20"/>
              </w:rPr>
            </w:pPr>
          </w:p>
        </w:tc>
      </w:tr>
      <w:tr w:rsidR="005A47E5" w:rsidRPr="00F57698" w14:paraId="021E419A" w14:textId="77777777" w:rsidTr="005E0F66">
        <w:trPr>
          <w:jc w:val="center"/>
        </w:trPr>
        <w:tc>
          <w:tcPr>
            <w:tcW w:w="5079" w:type="dxa"/>
            <w:shd w:val="clear" w:color="auto" w:fill="auto"/>
          </w:tcPr>
          <w:p w14:paraId="62580932" w14:textId="77777777" w:rsidR="005A47E5" w:rsidRPr="00F57698" w:rsidRDefault="005A47E5" w:rsidP="00D14CEF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Materials needed by </w:t>
            </w:r>
            <w:r w:rsidRPr="00F57698">
              <w:rPr>
                <w:b/>
                <w:sz w:val="20"/>
                <w:szCs w:val="20"/>
              </w:rPr>
              <w:t>students</w:t>
            </w:r>
            <w:r w:rsidRPr="00F57698">
              <w:rPr>
                <w:sz w:val="20"/>
                <w:szCs w:val="20"/>
              </w:rPr>
              <w:t xml:space="preserve"> for this lesson.</w:t>
            </w:r>
            <w:r w:rsidR="002A28A9" w:rsidRPr="00F57698">
              <w:rPr>
                <w:sz w:val="20"/>
                <w:szCs w:val="20"/>
              </w:rPr>
              <w:t xml:space="preserve"> (computers, journals, textbook, etc.)</w:t>
            </w:r>
          </w:p>
        </w:tc>
        <w:tc>
          <w:tcPr>
            <w:tcW w:w="5988" w:type="dxa"/>
            <w:shd w:val="clear" w:color="auto" w:fill="auto"/>
          </w:tcPr>
          <w:p w14:paraId="6665BB32" w14:textId="0861E3EE" w:rsidR="005A47E5" w:rsidRDefault="006B05A3" w:rsidP="006B05A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Tablets</w:t>
            </w:r>
          </w:p>
          <w:p w14:paraId="207B5FBD" w14:textId="1D3BB03E" w:rsidR="006B05A3" w:rsidRDefault="006B05A3" w:rsidP="006B05A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Pencil</w:t>
            </w:r>
          </w:p>
          <w:p w14:paraId="343BE6F2" w14:textId="6B724471" w:rsidR="006B05A3" w:rsidRPr="006B05A3" w:rsidRDefault="006B05A3" w:rsidP="006B05A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</w:t>
            </w:r>
          </w:p>
          <w:p w14:paraId="67CB6CEA" w14:textId="77777777" w:rsidR="005A47E5" w:rsidRPr="00F57698" w:rsidRDefault="005A47E5" w:rsidP="00D14CEF">
            <w:pPr>
              <w:rPr>
                <w:sz w:val="20"/>
                <w:szCs w:val="20"/>
              </w:rPr>
            </w:pPr>
          </w:p>
        </w:tc>
      </w:tr>
    </w:tbl>
    <w:p w14:paraId="5DC75655" w14:textId="77777777" w:rsidR="00821B03" w:rsidRPr="00F57698" w:rsidRDefault="00821B03" w:rsidP="00892302">
      <w:pPr>
        <w:ind w:right="-540"/>
        <w:rPr>
          <w:b/>
        </w:rPr>
      </w:pPr>
    </w:p>
    <w:p w14:paraId="4347ED39" w14:textId="77777777" w:rsidR="00AD1B85" w:rsidRDefault="00AD1B85" w:rsidP="00F57698">
      <w:pPr>
        <w:ind w:right="-540"/>
        <w:rPr>
          <w:b/>
        </w:rPr>
      </w:pPr>
    </w:p>
    <w:p w14:paraId="3964753B" w14:textId="77777777" w:rsidR="005E0F66" w:rsidRDefault="005E0F66" w:rsidP="00F57698">
      <w:pPr>
        <w:ind w:right="-540"/>
        <w:rPr>
          <w:b/>
        </w:rPr>
      </w:pPr>
    </w:p>
    <w:p w14:paraId="5DF223E3" w14:textId="77777777" w:rsidR="00083863" w:rsidRPr="00F57698" w:rsidRDefault="00302A9B" w:rsidP="00F57698">
      <w:pPr>
        <w:ind w:right="-540"/>
        <w:rPr>
          <w:b/>
        </w:rPr>
      </w:pPr>
      <w:r w:rsidRPr="00F57698">
        <w:rPr>
          <w:b/>
        </w:rPr>
        <w:t>Lesson Timeline with Instructional</w:t>
      </w:r>
      <w:r w:rsidR="00575DC2" w:rsidRPr="00F57698">
        <w:rPr>
          <w:b/>
        </w:rPr>
        <w:t xml:space="preserve"> Strategies &amp;</w:t>
      </w:r>
      <w:r w:rsidR="006A35E3" w:rsidRPr="00F57698">
        <w:rPr>
          <w:b/>
        </w:rPr>
        <w:t xml:space="preserve"> Learning Tasks</w:t>
      </w:r>
      <w:r w:rsidR="00F57698" w:rsidRPr="00F57698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0"/>
        <w:gridCol w:w="3337"/>
        <w:gridCol w:w="4311"/>
      </w:tblGrid>
      <w:tr w:rsidR="00C345E4" w:rsidRPr="00F57698" w14:paraId="4867FD00" w14:textId="77777777" w:rsidTr="00AD1B85">
        <w:trPr>
          <w:tblHeader/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D5791EF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38648D5" w14:textId="77777777" w:rsidR="00C345E4" w:rsidRPr="00F57698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  <w:r w:rsidR="00F57698" w:rsidRPr="00F57698">
              <w:rPr>
                <w:b/>
                <w:sz w:val="20"/>
              </w:rPr>
              <w:t>(This should be a BULLETED LIST)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1A4C00A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F57698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F57698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F57698" w:rsidRPr="00F57698">
              <w:rPr>
                <w:b/>
                <w:sz w:val="20"/>
              </w:rPr>
              <w:t>(This should be VERY DETAILED)</w:t>
            </w:r>
          </w:p>
        </w:tc>
      </w:tr>
      <w:tr w:rsidR="00C345E4" w:rsidRPr="00F57698" w14:paraId="252CC659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B9C6" w14:textId="3D71D6A5" w:rsidR="00C345E4" w:rsidRPr="00F57698" w:rsidRDefault="006B05A3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5-10 min</w:t>
            </w:r>
          </w:p>
          <w:p w14:paraId="3820B36D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35E9" w14:textId="77777777" w:rsidR="00C345E4" w:rsidRPr="00F57698" w:rsidRDefault="004B01A4" w:rsidP="00BD0FA6">
            <w:pPr>
              <w:rPr>
                <w:sz w:val="20"/>
                <w:szCs w:val="20"/>
              </w:rPr>
            </w:pPr>
            <w:r w:rsidRPr="00F57698"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F57698">
              <w:rPr>
                <w:sz w:val="20"/>
                <w:szCs w:val="20"/>
              </w:rPr>
              <w:t xml:space="preserve">: </w:t>
            </w:r>
          </w:p>
          <w:p w14:paraId="0C711945" w14:textId="0FCAF2BE" w:rsidR="00C345E4" w:rsidRPr="00C67441" w:rsidRDefault="00C67441" w:rsidP="00D3137B">
            <w:pPr>
              <w:pStyle w:val="BodyText"/>
              <w:rPr>
                <w:rFonts w:ascii="Times New Roman" w:hAnsi="Times New Roman"/>
                <w:b w:val="0"/>
                <w:bCs/>
                <w:u w:val="none"/>
              </w:rPr>
            </w:pPr>
            <w:r>
              <w:rPr>
                <w:rFonts w:ascii="Times New Roman" w:hAnsi="Times New Roman"/>
                <w:b w:val="0"/>
                <w:bCs/>
                <w:u w:val="none"/>
              </w:rPr>
              <w:t>Talk about what the lesson will be.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1593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7BF9A5E" w14:textId="124D936F" w:rsidR="00C345E4" w:rsidRPr="00F57698" w:rsidRDefault="00C67441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will ask students if they know what numbers are. I will make sure they understand the vocabulary before we start the lesson.</w:t>
            </w:r>
          </w:p>
          <w:p w14:paraId="1C91EC8E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F57698" w14:paraId="3795988D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181A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E237A22" w14:textId="05FACE13" w:rsidR="00C345E4" w:rsidRPr="00F57698" w:rsidRDefault="00C67441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25-35 min.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3847" w14:textId="77777777" w:rsidR="00E11734" w:rsidRPr="00F57698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 w:rsidRPr="00F57698"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 w:rsidRPr="00F57698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14:paraId="29A8D20A" w14:textId="77777777" w:rsidR="00C345E4" w:rsidRPr="00F57698" w:rsidRDefault="00C345E4" w:rsidP="00D3137B">
            <w:pPr>
              <w:rPr>
                <w:sz w:val="20"/>
                <w:szCs w:val="20"/>
              </w:rPr>
            </w:pPr>
          </w:p>
          <w:p w14:paraId="4C8E7FBB" w14:textId="43F2F3F9" w:rsidR="00E60E2B" w:rsidRPr="00F57698" w:rsidRDefault="00C67441" w:rsidP="00D3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 to </w:t>
            </w:r>
            <w:proofErr w:type="spellStart"/>
            <w:r>
              <w:rPr>
                <w:sz w:val="20"/>
                <w:szCs w:val="20"/>
              </w:rPr>
              <w:t>padlet</w:t>
            </w:r>
            <w:proofErr w:type="spellEnd"/>
          </w:p>
          <w:p w14:paraId="11C7085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1B96EE09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836843F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2E7C2879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6C297DA6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EC64564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6760B90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4A67DF6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23AFFFE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2C7B5A8A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134D1A8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FFEA474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6F7A499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55724CBC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1CF6A94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DC7FE1A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C6BFCF8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818D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47AAE54" w14:textId="78A2DE0D" w:rsidR="00C345E4" w:rsidRPr="00F57698" w:rsidRDefault="00C67441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We will go to Padlet and view the videos. Then we will work on our writing papers. Then we will work on our representation paper. </w:t>
            </w:r>
          </w:p>
          <w:p w14:paraId="417E9785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0879C57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D8572F8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3988B3A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E2228ED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F890BC7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F57698" w14:paraId="2B2505C6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291A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DD76FAE" w14:textId="695F838E" w:rsidR="00C345E4" w:rsidRPr="00F57698" w:rsidRDefault="00C67441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10-15 min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70FB" w14:textId="77777777" w:rsidR="00C345E4" w:rsidRPr="00F57698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F57698">
              <w:rPr>
                <w:b/>
                <w:sz w:val="20"/>
                <w:szCs w:val="20"/>
                <w:u w:val="single"/>
              </w:rPr>
              <w:t>Closure:</w:t>
            </w:r>
          </w:p>
          <w:p w14:paraId="72CF1B7B" w14:textId="6D24AFFF" w:rsidR="00C345E4" w:rsidRPr="00F57698" w:rsidRDefault="00DD5017" w:rsidP="00E1173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 </w:t>
            </w:r>
            <w:r w:rsidR="00C67441">
              <w:rPr>
                <w:sz w:val="20"/>
                <w:szCs w:val="20"/>
              </w:rPr>
              <w:t xml:space="preserve"> Quizlet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36C5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F67EB6C" w14:textId="0DC32081" w:rsidR="00C345E4" w:rsidRPr="00F57698" w:rsidRDefault="00C67441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Students will complete the </w:t>
            </w:r>
            <w:proofErr w:type="spellStart"/>
            <w:r>
              <w:rPr>
                <w:rFonts w:ascii="Times New Roman" w:hAnsi="Times New Roman"/>
                <w:sz w:val="20"/>
              </w:rPr>
              <w:t>quizlet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on their </w:t>
            </w:r>
            <w:proofErr w:type="spellStart"/>
            <w:r>
              <w:rPr>
                <w:rFonts w:ascii="Times New Roman" w:hAnsi="Times New Roman"/>
                <w:sz w:val="20"/>
              </w:rPr>
              <w:t>Ipad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60BF6F7D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14:paraId="465B3DF8" w14:textId="77777777" w:rsidR="002F341E" w:rsidRPr="00F57698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3565200C" w14:textId="77777777" w:rsidR="00417E43" w:rsidRPr="00F57698" w:rsidRDefault="00CB11F6" w:rsidP="00417E43">
      <w:pPr>
        <w:widowControl w:val="0"/>
        <w:suppressAutoHyphens/>
        <w:rPr>
          <w:rFonts w:eastAsia="Times" w:cs="Cambria"/>
          <w:b/>
          <w:lang w:eastAsia="ar-SA"/>
        </w:rPr>
      </w:pPr>
      <w:r w:rsidRPr="00F57698">
        <w:rPr>
          <w:rFonts w:eastAsia="Times" w:cs="Cambria"/>
          <w:b/>
          <w:lang w:eastAsia="ar-SA"/>
        </w:rPr>
        <w:t>Accommodations/</w:t>
      </w:r>
      <w:r w:rsidR="00417E43" w:rsidRPr="00F57698">
        <w:rPr>
          <w:rFonts w:eastAsia="Times" w:cs="Cambria"/>
          <w:b/>
          <w:lang w:eastAsia="ar-SA"/>
        </w:rPr>
        <w:t>Modifications</w:t>
      </w: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840"/>
      </w:tblGrid>
      <w:tr w:rsidR="00417E43" w:rsidRPr="00F57698" w14:paraId="03D5039B" w14:textId="77777777" w:rsidTr="00AD1B8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B34BE" w14:textId="77777777" w:rsidR="00417E43" w:rsidRPr="00F57698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How might I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modify</w:t>
            </w:r>
            <w:r w:rsidR="00417E43" w:rsidRPr="00F57698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14:paraId="0E732256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Remediation?</w:t>
            </w:r>
          </w:p>
          <w:p w14:paraId="71F8F164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Intervention?</w:t>
            </w:r>
          </w:p>
          <w:p w14:paraId="76517359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IEP/504?</w:t>
            </w:r>
          </w:p>
          <w:p w14:paraId="2DC31E6F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LEP/ESL?</w:t>
            </w:r>
          </w:p>
          <w:p w14:paraId="317360F7" w14:textId="77777777" w:rsidR="00C7655C" w:rsidRPr="00F57698" w:rsidRDefault="00C7655C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F57698">
              <w:rPr>
                <w:sz w:val="20"/>
                <w:szCs w:val="20"/>
              </w:rPr>
              <w:t xml:space="preserve">(All students who have plans mandated by </w:t>
            </w:r>
            <w:r w:rsidRPr="00F57698">
              <w:rPr>
                <w:sz w:val="20"/>
                <w:szCs w:val="20"/>
              </w:rPr>
              <w:lastRenderedPageBreak/>
              <w:t>federal and state law.)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B900" w14:textId="1644B963" w:rsidR="00417E43" w:rsidRPr="006B05A3" w:rsidRDefault="006B05A3" w:rsidP="006B05A3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lastRenderedPageBreak/>
              <w:t>I will have a teacher assist or/and have them work with a peer.</w:t>
            </w:r>
          </w:p>
        </w:tc>
      </w:tr>
    </w:tbl>
    <w:p w14:paraId="1DF7F32E" w14:textId="77777777" w:rsidR="003976BE" w:rsidRPr="00F57698" w:rsidRDefault="003976BE" w:rsidP="00E11734">
      <w:pPr>
        <w:rPr>
          <w:b/>
          <w:sz w:val="20"/>
          <w:szCs w:val="20"/>
        </w:rPr>
      </w:pPr>
    </w:p>
    <w:p w14:paraId="4C38E315" w14:textId="77777777" w:rsidR="00AD71B7" w:rsidRPr="00F57698" w:rsidRDefault="00C7655C" w:rsidP="00E11734">
      <w:pPr>
        <w:rPr>
          <w:b/>
        </w:rPr>
      </w:pPr>
      <w:r w:rsidRPr="00F57698">
        <w:rPr>
          <w:b/>
        </w:rPr>
        <w:t>Differentiation</w:t>
      </w: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840"/>
      </w:tblGrid>
      <w:tr w:rsidR="00AD71B7" w:rsidRPr="00F57698" w14:paraId="133A9413" w14:textId="77777777" w:rsidTr="00AD1B85">
        <w:tc>
          <w:tcPr>
            <w:tcW w:w="3780" w:type="dxa"/>
            <w:shd w:val="clear" w:color="auto" w:fill="auto"/>
          </w:tcPr>
          <w:p w14:paraId="3D6C7F63" w14:textId="77777777" w:rsidR="00AD71B7" w:rsidRPr="00F57698" w:rsidRDefault="00AD71B7" w:rsidP="00E11734">
            <w:pPr>
              <w:rPr>
                <w:b/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How might you provide a</w:t>
            </w:r>
            <w:r w:rsidR="002A28A9" w:rsidRPr="00F57698">
              <w:rPr>
                <w:sz w:val="20"/>
                <w:szCs w:val="20"/>
              </w:rPr>
              <w:t xml:space="preserve"> variety of techniques (enhanced scaffolding, explicit instruction, contextualized materials, highlighters/color coding, etc.)</w:t>
            </w:r>
            <w:r w:rsidRPr="00F57698">
              <w:rPr>
                <w:sz w:val="20"/>
                <w:szCs w:val="20"/>
              </w:rPr>
              <w:t xml:space="preserve"> </w:t>
            </w:r>
            <w:r w:rsidRPr="00F57698">
              <w:rPr>
                <w:b/>
                <w:sz w:val="20"/>
                <w:szCs w:val="20"/>
              </w:rPr>
              <w:t>to ensure all student needs are met?</w:t>
            </w:r>
          </w:p>
          <w:p w14:paraId="065FBBE1" w14:textId="77777777" w:rsidR="00C7655C" w:rsidRPr="00F57698" w:rsidRDefault="00C7655C" w:rsidP="00E1173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(All students who are not on specific plans mandated by federal and state law.)</w:t>
            </w:r>
          </w:p>
        </w:tc>
        <w:tc>
          <w:tcPr>
            <w:tcW w:w="6840" w:type="dxa"/>
            <w:shd w:val="clear" w:color="auto" w:fill="auto"/>
          </w:tcPr>
          <w:p w14:paraId="21B76215" w14:textId="4E1C9E4C" w:rsidR="006B05A3" w:rsidRPr="006B05A3" w:rsidRDefault="006B05A3" w:rsidP="006B05A3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have electronic and paper-based activities</w:t>
            </w:r>
          </w:p>
        </w:tc>
      </w:tr>
    </w:tbl>
    <w:p w14:paraId="494F6B94" w14:textId="77777777" w:rsidR="00AD71B7" w:rsidRPr="00F57698" w:rsidRDefault="00AD71B7" w:rsidP="00E11734">
      <w:pPr>
        <w:rPr>
          <w:b/>
          <w:sz w:val="20"/>
          <w:szCs w:val="20"/>
        </w:rPr>
      </w:pPr>
    </w:p>
    <w:p w14:paraId="06DEDBF8" w14:textId="77777777" w:rsidR="00E11734" w:rsidRPr="00F57698" w:rsidRDefault="00E60E2B" w:rsidP="00E11734">
      <w:pPr>
        <w:rPr>
          <w:b/>
        </w:rPr>
      </w:pPr>
      <w:r w:rsidRPr="00F57698">
        <w:rPr>
          <w:b/>
        </w:rPr>
        <w:t xml:space="preserve">Assessments:  Formative and/or </w:t>
      </w:r>
      <w:r w:rsidR="00AD71B7" w:rsidRPr="00F57698">
        <w:rPr>
          <w:b/>
        </w:rPr>
        <w:t>Summative</w:t>
      </w: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3960"/>
      </w:tblGrid>
      <w:tr w:rsidR="00E11734" w:rsidRPr="00F57698" w14:paraId="66BF79D7" w14:textId="77777777" w:rsidTr="00AD1B85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96C59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Describe the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tools/procedures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that will be used in this lesson to monitor students’ le</w:t>
            </w:r>
            <w:r w:rsidR="00C7655C" w:rsidRPr="00F57698">
              <w:rPr>
                <w:rFonts w:cs="Cambria"/>
                <w:sz w:val="20"/>
                <w:szCs w:val="20"/>
                <w:lang w:eastAsia="ar-SA"/>
              </w:rPr>
              <w:t>arning of the lesson objective(s)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E4F1A" w14:textId="4E2E3FC3" w:rsidR="00E11734" w:rsidRPr="00F57698" w:rsidRDefault="006B05A3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X</w:t>
            </w:r>
            <w:r w:rsidR="004B01A4"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="00E11734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="00E11734"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57D6" w14:textId="3FB5B498" w:rsidR="00E11734" w:rsidRPr="00F57698" w:rsidRDefault="006B05A3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Writing Numbers (Padlet)</w:t>
            </w:r>
          </w:p>
        </w:tc>
      </w:tr>
      <w:tr w:rsidR="00E11734" w:rsidRPr="00F57698" w14:paraId="40281CC3" w14:textId="77777777" w:rsidTr="00AD1B85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B229C9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</w:tcPr>
          <w:p w14:paraId="7FF9E772" w14:textId="3FBFE7F4" w:rsidR="00E11734" w:rsidRPr="00F57698" w:rsidRDefault="006B05A3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X</w:t>
            </w:r>
            <w:r w:rsidR="00E60E2B"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 /</w:t>
            </w:r>
            <w:r w:rsidR="00E60E2B"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020B" w14:textId="44742FEF" w:rsidR="00E11734" w:rsidRPr="00F57698" w:rsidRDefault="006B05A3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Representing Numbers (Padlet)</w:t>
            </w:r>
          </w:p>
        </w:tc>
      </w:tr>
      <w:tr w:rsidR="00E11734" w:rsidRPr="00F57698" w14:paraId="5A6A353D" w14:textId="77777777" w:rsidTr="00AD1B85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44A97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E7653" w14:textId="1DC3DD6B" w:rsidR="00E11734" w:rsidRPr="00F57698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 /</w:t>
            </w:r>
            <w:r w:rsidR="006B05A3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X</w:t>
            </w: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FE1B" w14:textId="268AC047" w:rsidR="00E11734" w:rsidRPr="00F57698" w:rsidRDefault="006B05A3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Quizlet (Padlet)</w:t>
            </w:r>
          </w:p>
        </w:tc>
      </w:tr>
    </w:tbl>
    <w:p w14:paraId="3789406C" w14:textId="77777777" w:rsidR="00E11734" w:rsidRPr="00F57698" w:rsidRDefault="00E11734" w:rsidP="001B55BD">
      <w:pPr>
        <w:rPr>
          <w:sz w:val="20"/>
          <w:szCs w:val="20"/>
        </w:rPr>
      </w:pPr>
    </w:p>
    <w:p w14:paraId="27795237" w14:textId="77777777" w:rsidR="00E11734" w:rsidRPr="00F57698" w:rsidRDefault="00E11734" w:rsidP="001B55BD">
      <w:pPr>
        <w:rPr>
          <w:sz w:val="20"/>
          <w:szCs w:val="20"/>
        </w:rPr>
      </w:pPr>
    </w:p>
    <w:p w14:paraId="7453DFCB" w14:textId="77777777" w:rsidR="00E11734" w:rsidRPr="00F57698" w:rsidRDefault="004B01A4" w:rsidP="001B55BD">
      <w:pPr>
        <w:rPr>
          <w:b/>
        </w:rPr>
      </w:pPr>
      <w:r w:rsidRPr="00F57698">
        <w:rPr>
          <w:b/>
        </w:rPr>
        <w:t>Research/Theory</w:t>
      </w:r>
    </w:p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660"/>
      </w:tblGrid>
      <w:tr w:rsidR="00E11734" w:rsidRPr="00F57698" w14:paraId="43491F19" w14:textId="77777777" w:rsidTr="00AD1B8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D6A74" w14:textId="77777777" w:rsidR="00E11734" w:rsidRPr="00F57698" w:rsidRDefault="00C7655C" w:rsidP="00C7655C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sz w:val="20"/>
                <w:szCs w:val="20"/>
              </w:rPr>
              <w:t xml:space="preserve">Explain </w:t>
            </w:r>
            <w:r w:rsidRPr="00F57698">
              <w:rPr>
                <w:b/>
                <w:sz w:val="20"/>
                <w:szCs w:val="20"/>
              </w:rPr>
              <w:t>connections to theories and/or researc</w:t>
            </w:r>
            <w:r w:rsidRPr="00F57698">
              <w:rPr>
                <w:sz w:val="20"/>
                <w:szCs w:val="20"/>
              </w:rPr>
              <w:t xml:space="preserve">h (as well as experts in the field or national organization positions) that support the approach you chose and justify your choices using </w:t>
            </w:r>
            <w:r w:rsidRPr="00F57698">
              <w:rPr>
                <w:b/>
                <w:sz w:val="20"/>
                <w:szCs w:val="20"/>
              </w:rPr>
              <w:t>principles of the connected theories and/or research.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B9C9" w14:textId="5154212E" w:rsidR="00E11734" w:rsidRPr="00F57698" w:rsidRDefault="006B05A3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IDK</w:t>
            </w:r>
          </w:p>
        </w:tc>
      </w:tr>
    </w:tbl>
    <w:p w14:paraId="673ADC12" w14:textId="77777777" w:rsidR="00E11734" w:rsidRPr="00F57698" w:rsidRDefault="00E11734" w:rsidP="001B55BD">
      <w:pPr>
        <w:rPr>
          <w:sz w:val="20"/>
          <w:szCs w:val="20"/>
        </w:rPr>
      </w:pPr>
    </w:p>
    <w:p w14:paraId="58197E25" w14:textId="77777777" w:rsidR="00E11734" w:rsidRPr="00F57698" w:rsidRDefault="00E11734" w:rsidP="001B55BD">
      <w:pPr>
        <w:rPr>
          <w:sz w:val="20"/>
          <w:szCs w:val="20"/>
        </w:rPr>
      </w:pPr>
    </w:p>
    <w:p w14:paraId="650948F3" w14:textId="77777777" w:rsidR="004E14A9" w:rsidRPr="00F57698" w:rsidRDefault="004E14A9" w:rsidP="004E14A9">
      <w:pPr>
        <w:rPr>
          <w:b/>
        </w:rPr>
      </w:pPr>
      <w:r w:rsidRPr="00F57698">
        <w:rPr>
          <w:b/>
        </w:rPr>
        <w:t>Lesson Reflection/Evaluation</w:t>
      </w:r>
    </w:p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6930"/>
      </w:tblGrid>
      <w:tr w:rsidR="004E14A9" w:rsidRPr="00F57698" w14:paraId="290F34A6" w14:textId="77777777" w:rsidTr="00AD1B8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0879E" w14:textId="77777777" w:rsidR="007D29A9" w:rsidRPr="00F57698" w:rsidRDefault="007D29A9" w:rsidP="007D29A9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What w</w:t>
            </w:r>
            <w:r w:rsidR="004F64CE" w:rsidRPr="00F57698">
              <w:rPr>
                <w:sz w:val="20"/>
                <w:szCs w:val="20"/>
              </w:rPr>
              <w:t xml:space="preserve">ent </w:t>
            </w:r>
            <w:r w:rsidR="004F64CE" w:rsidRPr="00F57698">
              <w:rPr>
                <w:b/>
                <w:sz w:val="20"/>
                <w:szCs w:val="20"/>
              </w:rPr>
              <w:t>well</w:t>
            </w:r>
            <w:r w:rsidR="004F64CE" w:rsidRPr="00F57698">
              <w:rPr>
                <w:sz w:val="20"/>
                <w:szCs w:val="20"/>
              </w:rPr>
              <w:t>?</w:t>
            </w:r>
          </w:p>
          <w:p w14:paraId="369F7D1C" w14:textId="77777777" w:rsidR="007D29A9" w:rsidRPr="00F57698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What </w:t>
            </w:r>
            <w:r w:rsidRPr="00F57698">
              <w:rPr>
                <w:b/>
                <w:sz w:val="20"/>
                <w:szCs w:val="20"/>
              </w:rPr>
              <w:t>changes</w:t>
            </w:r>
            <w:r w:rsidR="007D29A9" w:rsidRPr="00F57698">
              <w:rPr>
                <w:sz w:val="20"/>
                <w:szCs w:val="20"/>
              </w:rPr>
              <w:t xml:space="preserve"> should be made?</w:t>
            </w:r>
          </w:p>
          <w:p w14:paraId="1F8F644E" w14:textId="77777777" w:rsidR="004E14A9" w:rsidRPr="00F57698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How will I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use assessment data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for next steps?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C29A" w14:textId="77777777" w:rsidR="004E14A9" w:rsidRPr="00F57698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F57698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14:paraId="53C1659C" w14:textId="77777777" w:rsidR="004E14A9" w:rsidRPr="00F57698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3D63FF71" w14:textId="77777777" w:rsidR="004E14A9" w:rsidRPr="00F57698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404B6FDC" w14:textId="77777777" w:rsidR="004E14A9" w:rsidRPr="00F57698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47638318" w14:textId="77777777" w:rsidR="00984CCE" w:rsidRPr="004B01A4" w:rsidRDefault="00984CCE" w:rsidP="001B55BD">
      <w:pPr>
        <w:rPr>
          <w:sz w:val="20"/>
          <w:szCs w:val="20"/>
        </w:rPr>
      </w:pPr>
    </w:p>
    <w:p w14:paraId="4FA911CD" w14:textId="77777777" w:rsidR="003976BE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</w:t>
      </w:r>
      <w:proofErr w:type="gramStart"/>
      <w:r w:rsidR="00417E43" w:rsidRPr="004B01A4">
        <w:rPr>
          <w:sz w:val="20"/>
          <w:szCs w:val="20"/>
        </w:rPr>
        <w:t>activities</w:t>
      </w:r>
      <w:proofErr w:type="gramEnd"/>
      <w:r w:rsidR="00417E43" w:rsidRPr="004B01A4">
        <w:rPr>
          <w:sz w:val="20"/>
          <w:szCs w:val="20"/>
        </w:rPr>
        <w:t xml:space="preserve">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14:paraId="241CB666" w14:textId="77777777" w:rsidR="002A28A9" w:rsidRDefault="002A28A9" w:rsidP="001B55BD">
      <w:pPr>
        <w:rPr>
          <w:sz w:val="20"/>
          <w:szCs w:val="20"/>
        </w:rPr>
      </w:pPr>
    </w:p>
    <w:p w14:paraId="7C8E211F" w14:textId="77777777" w:rsidR="003976BE" w:rsidRPr="004B01A4" w:rsidRDefault="003976BE" w:rsidP="001B55BD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sectPr w:rsidR="003976BE" w:rsidRPr="004B01A4" w:rsidSect="00AD1B85">
      <w:headerReference w:type="default" r:id="rId1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5229B" w14:textId="77777777" w:rsidR="003013A9" w:rsidRDefault="003013A9" w:rsidP="007161C8">
      <w:r>
        <w:separator/>
      </w:r>
    </w:p>
  </w:endnote>
  <w:endnote w:type="continuationSeparator" w:id="0">
    <w:p w14:paraId="0690405A" w14:textId="77777777" w:rsidR="003013A9" w:rsidRDefault="003013A9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51D57" w14:textId="77777777" w:rsidR="003013A9" w:rsidRDefault="003013A9" w:rsidP="007161C8">
      <w:r>
        <w:separator/>
      </w:r>
    </w:p>
  </w:footnote>
  <w:footnote w:type="continuationSeparator" w:id="0">
    <w:p w14:paraId="0F98FEE1" w14:textId="77777777" w:rsidR="003013A9" w:rsidRDefault="003013A9" w:rsidP="0071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F2704" w14:textId="77777777" w:rsidR="00F57698" w:rsidRDefault="00F57698">
    <w:pPr>
      <w:pStyle w:val="Header"/>
    </w:pPr>
    <w:r>
      <w:t>Updated 12-17-19 NLC</w:t>
    </w:r>
  </w:p>
  <w:p w14:paraId="4E387D40" w14:textId="77777777" w:rsidR="00F57698" w:rsidRDefault="00F57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9FB6367"/>
    <w:multiLevelType w:val="hybridMultilevel"/>
    <w:tmpl w:val="D6CE2554"/>
    <w:lvl w:ilvl="0" w:tplc="5B986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2"/>
  </w:num>
  <w:num w:numId="5">
    <w:abstractNumId w:val="11"/>
  </w:num>
  <w:num w:numId="6">
    <w:abstractNumId w:val="8"/>
  </w:num>
  <w:num w:numId="7">
    <w:abstractNumId w:val="7"/>
  </w:num>
  <w:num w:numId="8">
    <w:abstractNumId w:val="15"/>
  </w:num>
  <w:num w:numId="9">
    <w:abstractNumId w:val="14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04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01D7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254E"/>
    <w:rsid w:val="0027410E"/>
    <w:rsid w:val="0027603A"/>
    <w:rsid w:val="0028275B"/>
    <w:rsid w:val="002916BC"/>
    <w:rsid w:val="00293502"/>
    <w:rsid w:val="002941D8"/>
    <w:rsid w:val="002972E4"/>
    <w:rsid w:val="002A28A9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3A9"/>
    <w:rsid w:val="00301C7C"/>
    <w:rsid w:val="00302A9B"/>
    <w:rsid w:val="003141B1"/>
    <w:rsid w:val="003148CC"/>
    <w:rsid w:val="00314F57"/>
    <w:rsid w:val="003153E4"/>
    <w:rsid w:val="00316E86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8CA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B7C8F"/>
    <w:rsid w:val="005C00C6"/>
    <w:rsid w:val="005C61B4"/>
    <w:rsid w:val="005D5A91"/>
    <w:rsid w:val="005E095F"/>
    <w:rsid w:val="005E0F66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05A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90382"/>
    <w:rsid w:val="00790ABB"/>
    <w:rsid w:val="0079445A"/>
    <w:rsid w:val="00795E21"/>
    <w:rsid w:val="00797452"/>
    <w:rsid w:val="007A4DDB"/>
    <w:rsid w:val="007A4E71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6EDE"/>
    <w:rsid w:val="007C72D0"/>
    <w:rsid w:val="007D29A9"/>
    <w:rsid w:val="007D3352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1504"/>
    <w:rsid w:val="00873BE0"/>
    <w:rsid w:val="00875ED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2674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C705A"/>
    <w:rsid w:val="00AD1B85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67441"/>
    <w:rsid w:val="00C7655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1BF6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1640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98"/>
    <w:rsid w:val="00F576E0"/>
    <w:rsid w:val="00F605D3"/>
    <w:rsid w:val="00F62260"/>
    <w:rsid w:val="00F62927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AB533"/>
  <w14:defaultImageDpi w14:val="300"/>
  <w15:chartTrackingRefBased/>
  <w15:docId w15:val="{FC591DDC-0D27-43E7-B882-AE59CD28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uiPriority w:val="99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uiPriority w:val="99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  <w:style w:type="paragraph" w:customStyle="1" w:styleId="Default">
    <w:name w:val="Default"/>
    <w:rsid w:val="007D33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7A4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on\Downloads\ASU%20Formative%20Lesson%20Plan%20Template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 Template_portrait</Template>
  <TotalTime>30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6298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cp:lastModifiedBy>Cason Burk</cp:lastModifiedBy>
  <cp:revision>3</cp:revision>
  <cp:lastPrinted>2018-09-05T23:10:00Z</cp:lastPrinted>
  <dcterms:created xsi:type="dcterms:W3CDTF">2020-09-15T18:59:00Z</dcterms:created>
  <dcterms:modified xsi:type="dcterms:W3CDTF">2020-12-02T17:09:00Z</dcterms:modified>
</cp:coreProperties>
</file>