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93992" w14:textId="55400974" w:rsidR="002E7370" w:rsidRPr="00FB2F3F" w:rsidRDefault="002E7370" w:rsidP="002E7370">
      <w:pPr>
        <w:jc w:val="right"/>
        <w:rPr>
          <w:bCs/>
          <w:u w:val="single"/>
        </w:rPr>
      </w:pPr>
      <w:r>
        <w:rPr>
          <w:b/>
        </w:rPr>
        <w:t>Name</w:t>
      </w:r>
      <w:r w:rsidR="00FB2F3F">
        <w:rPr>
          <w:b/>
        </w:rPr>
        <w:t xml:space="preserve">: </w:t>
      </w:r>
      <w:r w:rsidR="00FB2F3F">
        <w:rPr>
          <w:bCs/>
          <w:u w:val="single"/>
        </w:rPr>
        <w:t>Cason Burk</w:t>
      </w:r>
    </w:p>
    <w:p w14:paraId="21C26DDB" w14:textId="77777777" w:rsidR="00D13931" w:rsidRPr="000E31F8" w:rsidRDefault="005E0F66" w:rsidP="000E31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Lesson Plan</w:t>
      </w:r>
      <w:r w:rsidR="00D5092A" w:rsidRPr="000E31F8">
        <w:rPr>
          <w:b/>
          <w:sz w:val="32"/>
          <w:szCs w:val="32"/>
        </w:rPr>
        <w:t xml:space="preserve"> </w:t>
      </w:r>
    </w:p>
    <w:p w14:paraId="3AFD3FE7" w14:textId="0F03BECF" w:rsidR="00E60E2B" w:rsidRDefault="005B7C8F" w:rsidP="005A47E5">
      <w:pPr>
        <w:rPr>
          <w:b/>
        </w:rPr>
      </w:pPr>
      <w:r>
        <w:rPr>
          <w:b/>
        </w:rPr>
        <w:t>Learning</w:t>
      </w:r>
      <w:r w:rsidR="00E60E2B">
        <w:rPr>
          <w:b/>
        </w:rPr>
        <w:t xml:space="preserve"> Segment Focus</w:t>
      </w:r>
      <w:r w:rsidR="00FB2F3F">
        <w:rPr>
          <w:b/>
        </w:rPr>
        <w:t>:</w:t>
      </w:r>
      <w:r w:rsidR="00FB2F3F">
        <w:rPr>
          <w:bCs/>
        </w:rPr>
        <w:t xml:space="preserve"> </w:t>
      </w:r>
      <w:r w:rsidR="003B59A1">
        <w:rPr>
          <w:bCs/>
          <w:u w:val="single"/>
        </w:rPr>
        <w:t>Swift Playground</w:t>
      </w:r>
      <w:r w:rsidR="00497E22">
        <w:rPr>
          <w:bCs/>
        </w:rPr>
        <w:tab/>
      </w:r>
      <w:r w:rsidR="00497E22">
        <w:rPr>
          <w:bCs/>
        </w:rPr>
        <w:tab/>
      </w:r>
      <w:r w:rsidR="00497E22">
        <w:rPr>
          <w:bCs/>
        </w:rPr>
        <w:tab/>
      </w:r>
      <w:r w:rsidR="00497E22">
        <w:rPr>
          <w:bCs/>
        </w:rPr>
        <w:tab/>
      </w:r>
      <w:r w:rsidR="00FB2F3F">
        <w:rPr>
          <w:bCs/>
        </w:rPr>
        <w:t xml:space="preserve"> </w:t>
      </w:r>
      <w:r w:rsidR="00E60E2B" w:rsidRPr="00FB2F3F">
        <w:rPr>
          <w:b/>
        </w:rPr>
        <w:t>Lesson</w:t>
      </w:r>
      <w:r w:rsidR="00E60E2B">
        <w:rPr>
          <w:b/>
        </w:rPr>
        <w:t xml:space="preserve"> </w:t>
      </w:r>
      <w:r w:rsidR="00FB2F3F">
        <w:rPr>
          <w:b/>
        </w:rPr>
        <w:t xml:space="preserve">1 </w:t>
      </w:r>
      <w:r w:rsidR="00E60E2B">
        <w:rPr>
          <w:b/>
        </w:rPr>
        <w:t>of</w:t>
      </w:r>
      <w:r w:rsidR="00FB2F3F">
        <w:rPr>
          <w:b/>
        </w:rPr>
        <w:t xml:space="preserve"> 1</w:t>
      </w:r>
    </w:p>
    <w:p w14:paraId="2089567D" w14:textId="77777777" w:rsidR="00E60E2B" w:rsidRDefault="00E60E2B" w:rsidP="005A47E5">
      <w:pPr>
        <w:rPr>
          <w:b/>
        </w:rPr>
      </w:pPr>
    </w:p>
    <w:p w14:paraId="4FC7BD85" w14:textId="2993A9DD"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FB2F3F">
        <w:rPr>
          <w:b/>
        </w:rPr>
        <w:t xml:space="preserve">: </w:t>
      </w:r>
      <w:r w:rsidR="00497E22">
        <w:rPr>
          <w:bCs/>
          <w:u w:val="single"/>
        </w:rPr>
        <w:t>Coding</w:t>
      </w:r>
      <w:r w:rsidR="00497E22">
        <w:rPr>
          <w:bCs/>
        </w:rPr>
        <w:tab/>
      </w:r>
      <w:r w:rsidR="00497E22">
        <w:rPr>
          <w:bCs/>
        </w:rPr>
        <w:tab/>
      </w:r>
      <w:r w:rsidR="00FB2F3F">
        <w:rPr>
          <w:b/>
        </w:rPr>
        <w:t xml:space="preserve"> </w:t>
      </w:r>
      <w:r w:rsidR="00E60E2B">
        <w:rPr>
          <w:b/>
        </w:rPr>
        <w:t>Date</w:t>
      </w:r>
      <w:r w:rsidR="00FB2F3F">
        <w:rPr>
          <w:b/>
        </w:rPr>
        <w:t xml:space="preserve">: </w:t>
      </w:r>
      <w:r w:rsidR="00497E22">
        <w:rPr>
          <w:bCs/>
          <w:u w:val="single"/>
        </w:rPr>
        <w:t>10-14-2020</w:t>
      </w:r>
      <w:r w:rsidR="00497E22">
        <w:rPr>
          <w:bCs/>
        </w:rPr>
        <w:tab/>
      </w:r>
      <w:r w:rsidR="00497E22">
        <w:rPr>
          <w:bCs/>
        </w:rPr>
        <w:tab/>
      </w:r>
      <w:r w:rsidR="00FB2F3F">
        <w:rPr>
          <w:b/>
        </w:rPr>
        <w:t xml:space="preserve"> </w:t>
      </w:r>
      <w:r>
        <w:rPr>
          <w:b/>
        </w:rPr>
        <w:t>Grade</w:t>
      </w:r>
      <w:r w:rsidR="00FB2F3F">
        <w:rPr>
          <w:b/>
        </w:rPr>
        <w:t xml:space="preserve">: </w:t>
      </w:r>
      <w:r w:rsidR="00FB2F3F" w:rsidRPr="00FB2F3F">
        <w:rPr>
          <w:bCs/>
          <w:u w:val="single"/>
        </w:rPr>
        <w:t>Kindergarten</w:t>
      </w:r>
      <w:r>
        <w:rPr>
          <w:b/>
        </w:rPr>
        <w:tab/>
      </w:r>
    </w:p>
    <w:p w14:paraId="3CBE756D" w14:textId="77777777" w:rsidR="00C97CB7" w:rsidRDefault="005A47E5" w:rsidP="005A47E5">
      <w:pPr>
        <w:rPr>
          <w:b/>
        </w:rPr>
      </w:pPr>
      <w:r>
        <w:rPr>
          <w:b/>
        </w:rPr>
        <w:tab/>
      </w:r>
    </w:p>
    <w:p w14:paraId="71ABB5D4" w14:textId="77777777" w:rsidR="002E7370" w:rsidRPr="00F57698" w:rsidRDefault="004B01A4" w:rsidP="002E7370">
      <w:pPr>
        <w:rPr>
          <w:b/>
        </w:rPr>
      </w:pPr>
      <w:r w:rsidRPr="00F57698">
        <w:rPr>
          <w:b/>
        </w:rPr>
        <w:t>Student Outcomes</w:t>
      </w:r>
    </w:p>
    <w:tbl>
      <w:tblPr>
        <w:tblW w:w="11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8262"/>
      </w:tblGrid>
      <w:tr w:rsidR="002E7370" w:rsidRPr="00F57698" w14:paraId="4A2B7C21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636B810C" w14:textId="77777777" w:rsidR="002E7370" w:rsidRPr="00F57698" w:rsidRDefault="005A47E5" w:rsidP="002E7370">
            <w:pPr>
              <w:rPr>
                <w:sz w:val="20"/>
                <w:szCs w:val="20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Specific learning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objectives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for this lesson</w:t>
            </w:r>
            <w:r w:rsidR="002F341E" w:rsidRPr="00F57698">
              <w:rPr>
                <w:sz w:val="20"/>
                <w:szCs w:val="20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2E428D17" w14:textId="231152BC" w:rsidR="002E7370" w:rsidRPr="00F57698" w:rsidRDefault="00497E22" w:rsidP="002E7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how to manipulate a code to make the game different.</w:t>
            </w:r>
          </w:p>
        </w:tc>
      </w:tr>
      <w:tr w:rsidR="00E11734" w:rsidRPr="00F57698" w14:paraId="5A39FD0B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0145D07D" w14:textId="77777777" w:rsidR="00E11734" w:rsidRPr="00F57698" w:rsidRDefault="007D3352" w:rsidP="002A28A9">
            <w:pPr>
              <w:rPr>
                <w:sz w:val="20"/>
                <w:szCs w:val="20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Justify how learning tasks are appropriate using examples of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students’ prior academic learning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6E5BFE5C" w14:textId="5C0DC27F" w:rsidR="00E11734" w:rsidRPr="00F57698" w:rsidRDefault="007326BE" w:rsidP="002E7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can use this to learn </w:t>
            </w:r>
          </w:p>
        </w:tc>
      </w:tr>
      <w:tr w:rsidR="00106484" w:rsidRPr="00F57698" w14:paraId="6918F47D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7DAD6A7B" w14:textId="77777777" w:rsidR="00106484" w:rsidRPr="00F57698" w:rsidRDefault="007D3352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Justify how learning tasks are appropriate using examples of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students’ </w:t>
            </w:r>
            <w:r w:rsidR="00106484"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personal, cultural, </w:t>
            </w:r>
            <w:r w:rsidR="002A28A9"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linguistic,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or community assets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00DAE893" w14:textId="43ADC749" w:rsidR="00106484" w:rsidRPr="00F57698" w:rsidRDefault="00497E22" w:rsidP="0010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learn how to use technology to help them with what they are working on.</w:t>
            </w:r>
          </w:p>
        </w:tc>
      </w:tr>
    </w:tbl>
    <w:p w14:paraId="7D685C3D" w14:textId="77777777" w:rsidR="002E7370" w:rsidRPr="00F57698" w:rsidRDefault="002E7370" w:rsidP="002E7370">
      <w:pPr>
        <w:rPr>
          <w:sz w:val="20"/>
          <w:szCs w:val="20"/>
        </w:rPr>
      </w:pPr>
    </w:p>
    <w:p w14:paraId="27A78CFE" w14:textId="77777777" w:rsidR="005A47E5" w:rsidRPr="00F57698" w:rsidRDefault="004B01A4" w:rsidP="005A47E5">
      <w:pPr>
        <w:rPr>
          <w:b/>
        </w:rPr>
      </w:pPr>
      <w:r w:rsidRPr="00F57698">
        <w:rPr>
          <w:b/>
        </w:rPr>
        <w:t>State</w:t>
      </w:r>
      <w:r w:rsidR="005A47E5" w:rsidRPr="00F57698">
        <w:rPr>
          <w:b/>
        </w:rPr>
        <w:t xml:space="preserve"> Academic Content</w:t>
      </w:r>
      <w:r w:rsidRPr="00F57698">
        <w:rPr>
          <w:b/>
        </w:rPr>
        <w:t xml:space="preserve"> Standards</w:t>
      </w:r>
    </w:p>
    <w:tbl>
      <w:tblPr>
        <w:tblW w:w="111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7579"/>
      </w:tblGrid>
      <w:tr w:rsidR="005A47E5" w:rsidRPr="00F57698" w14:paraId="26057013" w14:textId="77777777" w:rsidTr="005E0F66">
        <w:tc>
          <w:tcPr>
            <w:tcW w:w="3604" w:type="dxa"/>
            <w:shd w:val="clear" w:color="auto" w:fill="auto"/>
          </w:tcPr>
          <w:p w14:paraId="61D8B76D" w14:textId="77777777" w:rsidR="005A47E5" w:rsidRPr="00F57698" w:rsidRDefault="005A47E5" w:rsidP="004B01A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List the </w:t>
            </w:r>
            <w:r w:rsidRPr="00F57698">
              <w:rPr>
                <w:b/>
                <w:sz w:val="20"/>
                <w:szCs w:val="20"/>
              </w:rPr>
              <w:t xml:space="preserve">state academic content </w:t>
            </w:r>
            <w:r w:rsidR="004B01A4" w:rsidRPr="00F57698">
              <w:rPr>
                <w:b/>
                <w:sz w:val="20"/>
                <w:szCs w:val="20"/>
              </w:rPr>
              <w:t>standards</w:t>
            </w:r>
            <w:r w:rsidR="000E31F8" w:rsidRPr="00F57698">
              <w:rPr>
                <w:sz w:val="20"/>
                <w:szCs w:val="20"/>
              </w:rPr>
              <w:t xml:space="preserve"> </w:t>
            </w:r>
            <w:r w:rsidRPr="00F57698">
              <w:rPr>
                <w:sz w:val="20"/>
                <w:szCs w:val="20"/>
              </w:rPr>
              <w:t>with which this lesson is</w:t>
            </w:r>
            <w:r w:rsidR="004B01A4" w:rsidRPr="00F57698">
              <w:rPr>
                <w:sz w:val="20"/>
                <w:szCs w:val="20"/>
              </w:rPr>
              <w:t xml:space="preserve"> aligned</w:t>
            </w:r>
            <w:r w:rsidR="002A28A9" w:rsidRPr="00F57698">
              <w:rPr>
                <w:sz w:val="20"/>
                <w:szCs w:val="20"/>
              </w:rPr>
              <w:t>.  Include abbreviation,</w:t>
            </w:r>
            <w:r w:rsidR="004B01A4" w:rsidRPr="00F57698">
              <w:rPr>
                <w:sz w:val="20"/>
                <w:szCs w:val="20"/>
              </w:rPr>
              <w:t xml:space="preserve"> number &amp; text of the standard</w:t>
            </w:r>
            <w:r w:rsidR="002A28A9" w:rsidRPr="00F57698">
              <w:rPr>
                <w:sz w:val="20"/>
                <w:szCs w:val="20"/>
              </w:rPr>
              <w:t>(s).</w:t>
            </w:r>
            <w:r w:rsidRPr="00F576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9" w:type="dxa"/>
            <w:shd w:val="clear" w:color="auto" w:fill="auto"/>
          </w:tcPr>
          <w:p w14:paraId="0A97E41E" w14:textId="77777777" w:rsidR="00497E22" w:rsidRPr="00313BEF" w:rsidRDefault="00313BEF" w:rsidP="00313BEF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t>AR.Math.Content.K.CC.A.3 Read, write, and represent numerals from 0 to 20</w:t>
            </w:r>
          </w:p>
          <w:p w14:paraId="5201B18E" w14:textId="2B479E84" w:rsidR="00313BEF" w:rsidRPr="00313BEF" w:rsidRDefault="00405BDE" w:rsidP="00313BEF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t>AR.Math.Content.K.CC.B.4 Understand the relationship between numbers and quantities; connect counting to cardinality</w:t>
            </w:r>
          </w:p>
        </w:tc>
      </w:tr>
    </w:tbl>
    <w:p w14:paraId="39A95A6D" w14:textId="77777777" w:rsidR="005A47E5" w:rsidRPr="00F57698" w:rsidRDefault="005A47E5" w:rsidP="002E7370">
      <w:pPr>
        <w:rPr>
          <w:sz w:val="20"/>
          <w:szCs w:val="20"/>
        </w:rPr>
      </w:pPr>
    </w:p>
    <w:p w14:paraId="30FED30D" w14:textId="77777777" w:rsidR="002A28A9" w:rsidRPr="00F57698" w:rsidRDefault="002A28A9" w:rsidP="002A28A9">
      <w:pPr>
        <w:pStyle w:val="LessonStructure"/>
        <w:spacing w:before="0"/>
        <w:rPr>
          <w:rFonts w:ascii="Times New Roman" w:hAnsi="Times New Roman"/>
          <w:szCs w:val="24"/>
        </w:rPr>
      </w:pPr>
      <w:r w:rsidRPr="00F57698">
        <w:rPr>
          <w:rFonts w:ascii="Times New Roman" w:hAnsi="Times New Roman"/>
          <w:szCs w:val="24"/>
        </w:rPr>
        <w:t>Key Vocabulary</w:t>
      </w:r>
    </w:p>
    <w:tbl>
      <w:tblPr>
        <w:tblW w:w="111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7452"/>
      </w:tblGrid>
      <w:tr w:rsidR="002A28A9" w:rsidRPr="00F57698" w14:paraId="015AFBDC" w14:textId="77777777" w:rsidTr="005E0F66">
        <w:tc>
          <w:tcPr>
            <w:tcW w:w="3731" w:type="dxa"/>
            <w:shd w:val="clear" w:color="auto" w:fill="auto"/>
          </w:tcPr>
          <w:p w14:paraId="3AF37031" w14:textId="77777777" w:rsidR="002A28A9" w:rsidRPr="00F57698" w:rsidRDefault="002A28A9" w:rsidP="00875ED0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F57698">
              <w:rPr>
                <w:rFonts w:ascii="Times New Roman" w:hAnsi="Times New Roman"/>
                <w:b w:val="0"/>
                <w:sz w:val="20"/>
              </w:rPr>
              <w:t xml:space="preserve">What </w:t>
            </w:r>
            <w:r w:rsidRPr="00F57698">
              <w:rPr>
                <w:rFonts w:ascii="Times New Roman" w:hAnsi="Times New Roman"/>
                <w:sz w:val="20"/>
              </w:rPr>
              <w:t>vocabulary terms/content specific terminology</w:t>
            </w:r>
            <w:r w:rsidRPr="00F57698">
              <w:rPr>
                <w:rFonts w:ascii="Times New Roman" w:hAnsi="Times New Roman"/>
                <w:b w:val="0"/>
                <w:sz w:val="20"/>
              </w:rPr>
              <w:t xml:space="preserve"> must be addressed for students to master the content?</w:t>
            </w:r>
          </w:p>
        </w:tc>
        <w:tc>
          <w:tcPr>
            <w:tcW w:w="7452" w:type="dxa"/>
            <w:shd w:val="clear" w:color="auto" w:fill="auto"/>
          </w:tcPr>
          <w:p w14:paraId="4BFBBC9A" w14:textId="1434760C" w:rsidR="00497E22" w:rsidRDefault="00497E22" w:rsidP="00497E22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Codes</w:t>
            </w:r>
          </w:p>
          <w:p w14:paraId="461DAD97" w14:textId="43D38958" w:rsidR="00497E22" w:rsidRDefault="00497E22" w:rsidP="00497E22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Jump</w:t>
            </w:r>
          </w:p>
          <w:p w14:paraId="19A9221A" w14:textId="49E94B2E" w:rsidR="00497E22" w:rsidRDefault="00497E22" w:rsidP="00497E22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Directions</w:t>
            </w:r>
          </w:p>
          <w:p w14:paraId="43BCC4C4" w14:textId="77777777" w:rsidR="00497E22" w:rsidRDefault="00497E22" w:rsidP="00497E22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X-axis</w:t>
            </w:r>
          </w:p>
          <w:p w14:paraId="2823D2CE" w14:textId="2B56368D" w:rsidR="00497E22" w:rsidRPr="00F57698" w:rsidRDefault="00497E22" w:rsidP="00497E22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Y-axis</w:t>
            </w:r>
          </w:p>
        </w:tc>
      </w:tr>
    </w:tbl>
    <w:p w14:paraId="1A7CE44A" w14:textId="77777777" w:rsidR="002A28A9" w:rsidRPr="00F57698" w:rsidRDefault="002A28A9" w:rsidP="002E7370">
      <w:pPr>
        <w:rPr>
          <w:sz w:val="20"/>
          <w:szCs w:val="20"/>
        </w:rPr>
      </w:pPr>
    </w:p>
    <w:p w14:paraId="444EBBA8" w14:textId="77777777" w:rsidR="00984CCE" w:rsidRPr="00F57698" w:rsidRDefault="00984CCE" w:rsidP="00984CCE">
      <w:pPr>
        <w:rPr>
          <w:b/>
        </w:rPr>
      </w:pPr>
      <w:r w:rsidRPr="00F57698">
        <w:rPr>
          <w:b/>
        </w:rPr>
        <w:t xml:space="preserve">Academic Language Support </w:t>
      </w: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5803"/>
      </w:tblGrid>
      <w:tr w:rsidR="00984CCE" w:rsidRPr="00F57698" w14:paraId="3757050D" w14:textId="77777777" w:rsidTr="005E0F66">
        <w:trPr>
          <w:jc w:val="center"/>
        </w:trPr>
        <w:tc>
          <w:tcPr>
            <w:tcW w:w="5266" w:type="dxa"/>
            <w:shd w:val="clear" w:color="auto" w:fill="auto"/>
          </w:tcPr>
          <w:p w14:paraId="1B81FA08" w14:textId="77777777" w:rsidR="005758CA" w:rsidRPr="00F57698" w:rsidRDefault="005758CA" w:rsidP="005758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What are the </w:t>
            </w:r>
            <w:r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Language Function(s)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(the content and language focus of the learning task represented by the active verbs within the learning objectives/outcomes) and explain how they are utilized in the lesson plan?</w:t>
            </w:r>
          </w:p>
          <w:p w14:paraId="6461C68B" w14:textId="77777777" w:rsidR="00984CCE" w:rsidRPr="00F57698" w:rsidRDefault="00984CCE" w:rsidP="005758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>What planned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8CA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</w:t>
            </w:r>
            <w:r w:rsidR="007D3352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anguage</w:t>
            </w:r>
            <w:r w:rsidR="005758CA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Supports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will you use to assist students in their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understand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>ing of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key academic language to express and</w:t>
            </w:r>
            <w:r w:rsidR="007D3352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develop their content learning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and to provide varying supports for students at different levels of Academic Language development?  </w:t>
            </w:r>
            <w:r w:rsidR="00C7655C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How do these supports address all three </w:t>
            </w:r>
            <w:r w:rsidR="00C7655C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Language Demands (vocabulary, syntax, and discourse)?</w:t>
            </w:r>
          </w:p>
        </w:tc>
        <w:tc>
          <w:tcPr>
            <w:tcW w:w="5803" w:type="dxa"/>
            <w:shd w:val="clear" w:color="auto" w:fill="auto"/>
          </w:tcPr>
          <w:p w14:paraId="160AA0D5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30C8D928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243F9BD7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374A4572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</w:tc>
      </w:tr>
    </w:tbl>
    <w:p w14:paraId="20698703" w14:textId="77777777" w:rsidR="002F341E" w:rsidRPr="00F57698" w:rsidRDefault="002F341E" w:rsidP="005A47E5">
      <w:pPr>
        <w:pStyle w:val="LessonStructure"/>
        <w:spacing w:before="0"/>
        <w:rPr>
          <w:rFonts w:ascii="Times New Roman" w:hAnsi="Times New Roman"/>
          <w:sz w:val="20"/>
        </w:rPr>
      </w:pPr>
    </w:p>
    <w:p w14:paraId="0B6D35EA" w14:textId="77777777" w:rsidR="005A47E5" w:rsidRPr="00F57698" w:rsidRDefault="00F57698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Materials</w:t>
      </w:r>
    </w:p>
    <w:tbl>
      <w:tblPr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5988"/>
      </w:tblGrid>
      <w:tr w:rsidR="005A47E5" w:rsidRPr="00F57698" w14:paraId="767EC859" w14:textId="77777777" w:rsidTr="005E0F66">
        <w:trPr>
          <w:jc w:val="center"/>
        </w:trPr>
        <w:tc>
          <w:tcPr>
            <w:tcW w:w="5079" w:type="dxa"/>
            <w:shd w:val="clear" w:color="auto" w:fill="auto"/>
          </w:tcPr>
          <w:p w14:paraId="77BA11D8" w14:textId="77777777" w:rsidR="005A47E5" w:rsidRPr="00F57698" w:rsidRDefault="005A47E5" w:rsidP="00D14CEF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Materials needed by </w:t>
            </w:r>
            <w:r w:rsidRPr="00F57698">
              <w:rPr>
                <w:b/>
                <w:sz w:val="20"/>
                <w:szCs w:val="20"/>
              </w:rPr>
              <w:t>teacher</w:t>
            </w:r>
            <w:r w:rsidRPr="00F57698">
              <w:rPr>
                <w:sz w:val="20"/>
                <w:szCs w:val="20"/>
              </w:rPr>
              <w:t xml:space="preserve"> for this lesson.</w:t>
            </w:r>
            <w:r w:rsidR="002A28A9" w:rsidRPr="00F57698">
              <w:rPr>
                <w:sz w:val="20"/>
                <w:szCs w:val="20"/>
              </w:rPr>
              <w:t xml:space="preserve"> (such as books, writing materials, computers, models, colored paper, etc.)</w:t>
            </w:r>
          </w:p>
        </w:tc>
        <w:tc>
          <w:tcPr>
            <w:tcW w:w="5988" w:type="dxa"/>
            <w:shd w:val="clear" w:color="auto" w:fill="auto"/>
          </w:tcPr>
          <w:p w14:paraId="384B8261" w14:textId="301196AF" w:rsidR="005A47E5" w:rsidRPr="00F57698" w:rsidRDefault="007326BE" w:rsidP="00D14C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Ipad</w:t>
            </w:r>
            <w:proofErr w:type="spellEnd"/>
            <w:r>
              <w:rPr>
                <w:sz w:val="20"/>
                <w:szCs w:val="20"/>
              </w:rPr>
              <w:t>, projector, Swift Playground app</w:t>
            </w:r>
          </w:p>
          <w:p w14:paraId="43D5A745" w14:textId="77777777" w:rsidR="005A47E5" w:rsidRPr="00F57698" w:rsidRDefault="005A47E5" w:rsidP="00D14CEF">
            <w:pPr>
              <w:rPr>
                <w:sz w:val="20"/>
                <w:szCs w:val="20"/>
              </w:rPr>
            </w:pPr>
          </w:p>
        </w:tc>
      </w:tr>
      <w:tr w:rsidR="005A47E5" w:rsidRPr="00F57698" w14:paraId="45ADE58F" w14:textId="77777777" w:rsidTr="005E0F66">
        <w:trPr>
          <w:jc w:val="center"/>
        </w:trPr>
        <w:tc>
          <w:tcPr>
            <w:tcW w:w="5079" w:type="dxa"/>
            <w:shd w:val="clear" w:color="auto" w:fill="auto"/>
          </w:tcPr>
          <w:p w14:paraId="78D8E6B4" w14:textId="77777777" w:rsidR="005A47E5" w:rsidRPr="00F57698" w:rsidRDefault="005A47E5" w:rsidP="00D14CEF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Materials needed by </w:t>
            </w:r>
            <w:r w:rsidRPr="00F57698">
              <w:rPr>
                <w:b/>
                <w:sz w:val="20"/>
                <w:szCs w:val="20"/>
              </w:rPr>
              <w:t>students</w:t>
            </w:r>
            <w:r w:rsidRPr="00F57698">
              <w:rPr>
                <w:sz w:val="20"/>
                <w:szCs w:val="20"/>
              </w:rPr>
              <w:t xml:space="preserve"> for this lesson.</w:t>
            </w:r>
            <w:r w:rsidR="002A28A9" w:rsidRPr="00F57698">
              <w:rPr>
                <w:sz w:val="20"/>
                <w:szCs w:val="20"/>
              </w:rPr>
              <w:t xml:space="preserve"> (computers, journals, textbook, etc.)</w:t>
            </w:r>
          </w:p>
        </w:tc>
        <w:tc>
          <w:tcPr>
            <w:tcW w:w="5988" w:type="dxa"/>
            <w:shd w:val="clear" w:color="auto" w:fill="auto"/>
          </w:tcPr>
          <w:p w14:paraId="341788A5" w14:textId="518A0DC9" w:rsidR="005A47E5" w:rsidRPr="00F57698" w:rsidRDefault="007326BE" w:rsidP="00D14C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Ipad</w:t>
            </w:r>
            <w:proofErr w:type="spellEnd"/>
            <w:r>
              <w:rPr>
                <w:sz w:val="20"/>
                <w:szCs w:val="20"/>
              </w:rPr>
              <w:t>, Swift Playground app</w:t>
            </w:r>
          </w:p>
          <w:p w14:paraId="05E1E229" w14:textId="77777777" w:rsidR="005A47E5" w:rsidRPr="00F57698" w:rsidRDefault="005A47E5" w:rsidP="00D14CEF">
            <w:pPr>
              <w:rPr>
                <w:sz w:val="20"/>
                <w:szCs w:val="20"/>
              </w:rPr>
            </w:pPr>
          </w:p>
        </w:tc>
      </w:tr>
    </w:tbl>
    <w:p w14:paraId="3B4C6E4D" w14:textId="77777777" w:rsidR="00821B03" w:rsidRPr="00F57698" w:rsidRDefault="00821B03" w:rsidP="00892302">
      <w:pPr>
        <w:ind w:right="-540"/>
        <w:rPr>
          <w:b/>
        </w:rPr>
      </w:pPr>
    </w:p>
    <w:p w14:paraId="7E304128" w14:textId="77777777" w:rsidR="00AD1B85" w:rsidRDefault="00AD1B85" w:rsidP="00F57698">
      <w:pPr>
        <w:ind w:right="-540"/>
        <w:rPr>
          <w:b/>
        </w:rPr>
      </w:pPr>
    </w:p>
    <w:p w14:paraId="1C409CC9" w14:textId="77777777" w:rsidR="005E0F66" w:rsidRDefault="005E0F66" w:rsidP="00F57698">
      <w:pPr>
        <w:ind w:right="-540"/>
        <w:rPr>
          <w:b/>
        </w:rPr>
      </w:pPr>
    </w:p>
    <w:p w14:paraId="75CB8B3B" w14:textId="77777777" w:rsidR="00083863" w:rsidRPr="00F57698" w:rsidRDefault="00302A9B" w:rsidP="00F57698">
      <w:pPr>
        <w:ind w:right="-540"/>
        <w:rPr>
          <w:b/>
        </w:rPr>
      </w:pPr>
      <w:r w:rsidRPr="00F57698">
        <w:rPr>
          <w:b/>
        </w:rPr>
        <w:t>Lesson Timeline with Instructional</w:t>
      </w:r>
      <w:r w:rsidR="00575DC2" w:rsidRPr="00F57698">
        <w:rPr>
          <w:b/>
        </w:rPr>
        <w:t xml:space="preserve"> Strategies &amp;</w:t>
      </w:r>
      <w:r w:rsidR="006A35E3" w:rsidRPr="00F57698">
        <w:rPr>
          <w:b/>
        </w:rPr>
        <w:t xml:space="preserve"> Learning Tasks</w:t>
      </w:r>
      <w:r w:rsidR="00F57698" w:rsidRPr="00F57698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0"/>
        <w:gridCol w:w="3337"/>
        <w:gridCol w:w="4311"/>
      </w:tblGrid>
      <w:tr w:rsidR="00C345E4" w:rsidRPr="00F57698" w14:paraId="098AB21D" w14:textId="77777777" w:rsidTr="00AD1B85">
        <w:trPr>
          <w:tblHeader/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CA949D3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581F301" w14:textId="77777777" w:rsidR="00C345E4" w:rsidRPr="00F57698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  <w:r w:rsidR="00F57698" w:rsidRPr="00F57698">
              <w:rPr>
                <w:b/>
                <w:sz w:val="20"/>
              </w:rPr>
              <w:t>(This should be a BULLETED LIST)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5542E8E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F57698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F57698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F57698" w:rsidRPr="00F57698">
              <w:rPr>
                <w:b/>
                <w:sz w:val="20"/>
              </w:rPr>
              <w:t>(This should be VERY DETAILED)</w:t>
            </w:r>
          </w:p>
        </w:tc>
      </w:tr>
      <w:tr w:rsidR="00C345E4" w:rsidRPr="00F57698" w14:paraId="47511087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C2AD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B3C2CE8" w14:textId="3AE1376D" w:rsidR="00C345E4" w:rsidRPr="00F57698" w:rsidRDefault="00D24447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3B59A1">
              <w:rPr>
                <w:rFonts w:ascii="Times New Roman" w:hAnsi="Times New Roman"/>
                <w:sz w:val="20"/>
              </w:rPr>
              <w:t>-15</w:t>
            </w:r>
            <w:r>
              <w:rPr>
                <w:rFonts w:ascii="Times New Roman" w:hAnsi="Times New Roman"/>
                <w:sz w:val="20"/>
              </w:rPr>
              <w:t xml:space="preserve"> min.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93C0" w14:textId="77777777" w:rsidR="00C345E4" w:rsidRPr="00F57698" w:rsidRDefault="004B01A4" w:rsidP="00BD0FA6">
            <w:pPr>
              <w:rPr>
                <w:sz w:val="20"/>
                <w:szCs w:val="20"/>
              </w:rPr>
            </w:pPr>
            <w:r w:rsidRPr="00F57698"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F57698">
              <w:rPr>
                <w:sz w:val="20"/>
                <w:szCs w:val="20"/>
              </w:rPr>
              <w:t xml:space="preserve">: </w:t>
            </w:r>
          </w:p>
          <w:p w14:paraId="3E9813ED" w14:textId="293BB3F8" w:rsidR="00C345E4" w:rsidRPr="00D24447" w:rsidRDefault="00D24447" w:rsidP="00D3137B">
            <w:pPr>
              <w:pStyle w:val="BodyText"/>
              <w:rPr>
                <w:rFonts w:ascii="Times New Roman" w:hAnsi="Times New Roman"/>
                <w:b w:val="0"/>
                <w:bCs/>
                <w:u w:val="none"/>
              </w:rPr>
            </w:pPr>
            <w:r>
              <w:rPr>
                <w:rFonts w:ascii="Times New Roman" w:hAnsi="Times New Roman"/>
                <w:b w:val="0"/>
                <w:bCs/>
                <w:u w:val="none"/>
              </w:rPr>
              <w:t>Play with it and experiment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4981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2ADD4F8" w14:textId="0B07ABF4" w:rsidR="00C345E4" w:rsidRPr="00F57698" w:rsidRDefault="00D24447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Teacher will walk around watching the students experiment with the app</w:t>
            </w:r>
          </w:p>
          <w:p w14:paraId="21D018B8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F57698" w14:paraId="128B4FE8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E20A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63348B1" w14:textId="200159E4" w:rsidR="00C345E4" w:rsidRPr="00F57698" w:rsidRDefault="003B59A1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30-45 min.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647A" w14:textId="77777777" w:rsidR="00E11734" w:rsidRPr="00F57698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 w:rsidRPr="00F57698"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 w:rsidRPr="00F57698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14:paraId="5DB35C4F" w14:textId="77777777" w:rsidR="00C345E4" w:rsidRPr="00F57698" w:rsidRDefault="00C345E4" w:rsidP="00D3137B">
            <w:pPr>
              <w:rPr>
                <w:sz w:val="20"/>
                <w:szCs w:val="20"/>
              </w:rPr>
            </w:pPr>
          </w:p>
          <w:p w14:paraId="44E9212F" w14:textId="7C2B259A" w:rsidR="00E60E2B" w:rsidRPr="00F57698" w:rsidRDefault="00D24447" w:rsidP="00D3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one of the games with them under the projector</w:t>
            </w:r>
          </w:p>
          <w:p w14:paraId="3EAAE3C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CF17C7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74006DF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E544A3E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52B0ECF6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687F7B4C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7DA9FBF5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7D33CEAD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478CB99C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7CB96BC3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70680CBA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62BD233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CFC171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E0EDD1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5B43BDD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50D72485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68A0D15D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CED3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FA01049" w14:textId="5147C755" w:rsidR="003B59A1" w:rsidRPr="00F57698" w:rsidRDefault="003B59A1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Place the teacher </w:t>
            </w:r>
            <w:proofErr w:type="spellStart"/>
            <w:r>
              <w:rPr>
                <w:rFonts w:ascii="Times New Roman" w:hAnsi="Times New Roman"/>
                <w:sz w:val="20"/>
              </w:rPr>
              <w:t>ipad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under the projector and walk through one of the games on Swift Playground with them.</w:t>
            </w:r>
          </w:p>
          <w:p w14:paraId="075BAB43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2C5DE16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BE5ED66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ED1421D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CE22721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B03F999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F57698" w14:paraId="1FD25E99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2B5C" w14:textId="140F38F3" w:rsidR="00C345E4" w:rsidRPr="00F57698" w:rsidRDefault="003B59A1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5-10 min</w:t>
            </w:r>
          </w:p>
          <w:p w14:paraId="60DD251D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A852" w14:textId="77777777" w:rsidR="00C345E4" w:rsidRPr="00F57698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F57698">
              <w:rPr>
                <w:b/>
                <w:sz w:val="20"/>
                <w:szCs w:val="20"/>
                <w:u w:val="single"/>
              </w:rPr>
              <w:t>Closure:</w:t>
            </w:r>
          </w:p>
          <w:p w14:paraId="6B772302" w14:textId="390CF08B" w:rsidR="00C345E4" w:rsidRPr="00F57698" w:rsidRDefault="00DD5017" w:rsidP="00E1173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 </w:t>
            </w:r>
            <w:r w:rsidR="003B59A1">
              <w:rPr>
                <w:sz w:val="20"/>
                <w:szCs w:val="20"/>
              </w:rPr>
              <w:t>Discuss the app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0008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A1919EE" w14:textId="0EA8AC78" w:rsidR="00C345E4" w:rsidRPr="00F57698" w:rsidRDefault="003B59A1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Ask the students how they could use this app in their learning and school years.</w:t>
            </w:r>
          </w:p>
          <w:p w14:paraId="1004B64D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6483D704" w14:textId="77777777" w:rsidR="002F341E" w:rsidRPr="00F57698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30DCA093" w14:textId="77777777" w:rsidR="00417E43" w:rsidRPr="00F57698" w:rsidRDefault="00CB11F6" w:rsidP="00417E43">
      <w:pPr>
        <w:widowControl w:val="0"/>
        <w:suppressAutoHyphens/>
        <w:rPr>
          <w:rFonts w:eastAsia="Times" w:cs="Cambria"/>
          <w:b/>
          <w:lang w:eastAsia="ar-SA"/>
        </w:rPr>
      </w:pPr>
      <w:r w:rsidRPr="00F57698">
        <w:rPr>
          <w:rFonts w:eastAsia="Times" w:cs="Cambria"/>
          <w:b/>
          <w:lang w:eastAsia="ar-SA"/>
        </w:rPr>
        <w:t>Accommodations/</w:t>
      </w:r>
      <w:r w:rsidR="00417E43" w:rsidRPr="00F57698">
        <w:rPr>
          <w:rFonts w:eastAsia="Times" w:cs="Cambria"/>
          <w:b/>
          <w:lang w:eastAsia="ar-SA"/>
        </w:rPr>
        <w:t>Modifications</w:t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840"/>
      </w:tblGrid>
      <w:tr w:rsidR="00417E43" w:rsidRPr="00F57698" w14:paraId="066D9044" w14:textId="77777777" w:rsidTr="00AD1B8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9055D" w14:textId="77777777" w:rsidR="00417E43" w:rsidRPr="00F57698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How might I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modify</w:t>
            </w:r>
            <w:r w:rsidR="00417E43" w:rsidRPr="00F57698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14:paraId="441F9215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Remediation?</w:t>
            </w:r>
          </w:p>
          <w:p w14:paraId="0A340C8B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Intervention?</w:t>
            </w:r>
          </w:p>
          <w:p w14:paraId="09D1ECF8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IEP/504?</w:t>
            </w:r>
          </w:p>
          <w:p w14:paraId="557C899C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LEP/ESL?</w:t>
            </w:r>
          </w:p>
          <w:p w14:paraId="25B80342" w14:textId="77777777" w:rsidR="00C7655C" w:rsidRPr="00F57698" w:rsidRDefault="00C7655C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F57698">
              <w:rPr>
                <w:sz w:val="20"/>
                <w:szCs w:val="20"/>
              </w:rPr>
              <w:t>(All students who have plans mandated by federal and state law.)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CFCC" w14:textId="1C0AACEF" w:rsidR="00417E43" w:rsidRPr="00F57698" w:rsidRDefault="003B59A1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I would have a teacher assist them.</w:t>
            </w:r>
          </w:p>
        </w:tc>
      </w:tr>
    </w:tbl>
    <w:p w14:paraId="34443B4C" w14:textId="77777777" w:rsidR="003976BE" w:rsidRPr="00F57698" w:rsidRDefault="003976BE" w:rsidP="00E11734">
      <w:pPr>
        <w:rPr>
          <w:b/>
          <w:sz w:val="20"/>
          <w:szCs w:val="20"/>
        </w:rPr>
      </w:pPr>
    </w:p>
    <w:p w14:paraId="38A3AE19" w14:textId="77777777" w:rsidR="00AD71B7" w:rsidRPr="00F57698" w:rsidRDefault="00C7655C" w:rsidP="00E11734">
      <w:pPr>
        <w:rPr>
          <w:b/>
        </w:rPr>
      </w:pPr>
      <w:r w:rsidRPr="00F57698">
        <w:rPr>
          <w:b/>
        </w:rPr>
        <w:t>Differentiation</w:t>
      </w: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840"/>
      </w:tblGrid>
      <w:tr w:rsidR="00AD71B7" w:rsidRPr="00F57698" w14:paraId="5A0BBF92" w14:textId="77777777" w:rsidTr="00AD1B85">
        <w:tc>
          <w:tcPr>
            <w:tcW w:w="3780" w:type="dxa"/>
            <w:shd w:val="clear" w:color="auto" w:fill="auto"/>
          </w:tcPr>
          <w:p w14:paraId="7A5AC69A" w14:textId="77777777" w:rsidR="00AD71B7" w:rsidRPr="00F57698" w:rsidRDefault="00AD71B7" w:rsidP="00E11734">
            <w:pPr>
              <w:rPr>
                <w:b/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How might you provide a</w:t>
            </w:r>
            <w:r w:rsidR="002A28A9" w:rsidRPr="00F57698">
              <w:rPr>
                <w:sz w:val="20"/>
                <w:szCs w:val="20"/>
              </w:rPr>
              <w:t xml:space="preserve"> variety of techniques (enhanced scaffolding, explicit instruction, contextualized materials, highlighters/color coding, etc.)</w:t>
            </w:r>
            <w:r w:rsidRPr="00F57698">
              <w:rPr>
                <w:sz w:val="20"/>
                <w:szCs w:val="20"/>
              </w:rPr>
              <w:t xml:space="preserve"> </w:t>
            </w:r>
            <w:r w:rsidRPr="00F57698">
              <w:rPr>
                <w:b/>
                <w:sz w:val="20"/>
                <w:szCs w:val="20"/>
              </w:rPr>
              <w:t>to ensure all student needs are met?</w:t>
            </w:r>
          </w:p>
          <w:p w14:paraId="0781F3C4" w14:textId="77777777" w:rsidR="00C7655C" w:rsidRPr="00F57698" w:rsidRDefault="00C7655C" w:rsidP="00E1173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(All students who are not on specific plans mandated by federal and state law.)</w:t>
            </w:r>
          </w:p>
        </w:tc>
        <w:tc>
          <w:tcPr>
            <w:tcW w:w="6840" w:type="dxa"/>
            <w:shd w:val="clear" w:color="auto" w:fill="auto"/>
          </w:tcPr>
          <w:p w14:paraId="1F715662" w14:textId="5596D3D0" w:rsidR="00AD71B7" w:rsidRPr="00F57698" w:rsidRDefault="003B59A1" w:rsidP="00E11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offer audio and visual steps that will help different learning types with the lesson.</w:t>
            </w:r>
          </w:p>
        </w:tc>
      </w:tr>
    </w:tbl>
    <w:p w14:paraId="0FC1394E" w14:textId="77777777" w:rsidR="00AD71B7" w:rsidRPr="00F57698" w:rsidRDefault="00AD71B7" w:rsidP="00E11734">
      <w:pPr>
        <w:rPr>
          <w:b/>
          <w:sz w:val="20"/>
          <w:szCs w:val="20"/>
        </w:rPr>
      </w:pPr>
    </w:p>
    <w:p w14:paraId="02C02315" w14:textId="77777777" w:rsidR="00E11734" w:rsidRPr="00F57698" w:rsidRDefault="00E60E2B" w:rsidP="00E11734">
      <w:pPr>
        <w:rPr>
          <w:b/>
        </w:rPr>
      </w:pPr>
      <w:r w:rsidRPr="00F57698">
        <w:rPr>
          <w:b/>
        </w:rPr>
        <w:lastRenderedPageBreak/>
        <w:t xml:space="preserve">Assessments:  Formative and/or </w:t>
      </w:r>
      <w:r w:rsidR="00AD71B7" w:rsidRPr="00F57698">
        <w:rPr>
          <w:b/>
        </w:rPr>
        <w:t>Summative</w:t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3960"/>
      </w:tblGrid>
      <w:tr w:rsidR="00E11734" w:rsidRPr="00F57698" w14:paraId="3AA9FA5C" w14:textId="77777777" w:rsidTr="00AD1B85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E8385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Describe the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tools/procedures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that will be used in this lesson to monitor students’ le</w:t>
            </w:r>
            <w:r w:rsidR="00C7655C" w:rsidRPr="00F57698">
              <w:rPr>
                <w:rFonts w:cs="Cambria"/>
                <w:sz w:val="20"/>
                <w:szCs w:val="20"/>
                <w:lang w:eastAsia="ar-SA"/>
              </w:rPr>
              <w:t>arning of the lesson objective(s)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84335" w14:textId="77777777" w:rsidR="00E11734" w:rsidRPr="00F57698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3A71" w14:textId="37D08E5E" w:rsidR="00E11734" w:rsidRPr="00F57698" w:rsidRDefault="003B59A1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IDK</w:t>
            </w:r>
          </w:p>
        </w:tc>
      </w:tr>
      <w:tr w:rsidR="00E11734" w:rsidRPr="00F57698" w14:paraId="6DBF6618" w14:textId="77777777" w:rsidTr="00AD1B85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F67843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</w:tcPr>
          <w:p w14:paraId="7B7057D6" w14:textId="77777777" w:rsidR="00E11734" w:rsidRPr="00F57698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 /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A11C" w14:textId="49ECE891" w:rsidR="00E11734" w:rsidRPr="00F57698" w:rsidRDefault="003B59A1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IDK</w:t>
            </w:r>
          </w:p>
        </w:tc>
      </w:tr>
      <w:tr w:rsidR="00E11734" w:rsidRPr="00F57698" w14:paraId="22EB5559" w14:textId="77777777" w:rsidTr="00AD1B85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C8607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E962D" w14:textId="77777777" w:rsidR="00E11734" w:rsidRPr="00F57698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 /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422C" w14:textId="3CCD1B26" w:rsidR="00E11734" w:rsidRPr="00F57698" w:rsidRDefault="003B59A1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IDK</w:t>
            </w:r>
          </w:p>
        </w:tc>
      </w:tr>
    </w:tbl>
    <w:p w14:paraId="3935F61F" w14:textId="77777777" w:rsidR="00E11734" w:rsidRPr="00F57698" w:rsidRDefault="00E11734" w:rsidP="001B55BD">
      <w:pPr>
        <w:rPr>
          <w:sz w:val="20"/>
          <w:szCs w:val="20"/>
        </w:rPr>
      </w:pPr>
    </w:p>
    <w:p w14:paraId="662FE557" w14:textId="77777777" w:rsidR="00E11734" w:rsidRPr="00F57698" w:rsidRDefault="00E11734" w:rsidP="001B55BD">
      <w:pPr>
        <w:rPr>
          <w:sz w:val="20"/>
          <w:szCs w:val="20"/>
        </w:rPr>
      </w:pPr>
    </w:p>
    <w:p w14:paraId="567E31E4" w14:textId="77777777" w:rsidR="00E11734" w:rsidRPr="00F57698" w:rsidRDefault="004B01A4" w:rsidP="001B55BD">
      <w:pPr>
        <w:rPr>
          <w:b/>
        </w:rPr>
      </w:pPr>
      <w:r w:rsidRPr="00F57698">
        <w:rPr>
          <w:b/>
        </w:rPr>
        <w:t>Research/Theory</w:t>
      </w: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660"/>
      </w:tblGrid>
      <w:tr w:rsidR="00E11734" w:rsidRPr="00F57698" w14:paraId="48B9D184" w14:textId="77777777" w:rsidTr="00AD1B8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CD843" w14:textId="77777777" w:rsidR="00E11734" w:rsidRPr="00F57698" w:rsidRDefault="00C7655C" w:rsidP="00C7655C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sz w:val="20"/>
                <w:szCs w:val="20"/>
              </w:rPr>
              <w:t xml:space="preserve">Explain </w:t>
            </w:r>
            <w:r w:rsidRPr="00F57698">
              <w:rPr>
                <w:b/>
                <w:sz w:val="20"/>
                <w:szCs w:val="20"/>
              </w:rPr>
              <w:t>connections to theories and/or researc</w:t>
            </w:r>
            <w:r w:rsidRPr="00F57698">
              <w:rPr>
                <w:sz w:val="20"/>
                <w:szCs w:val="20"/>
              </w:rPr>
              <w:t xml:space="preserve">h (as well as experts in the field or national organization positions) that support the approach you chose and justify your choices using </w:t>
            </w:r>
            <w:r w:rsidRPr="00F57698">
              <w:rPr>
                <w:b/>
                <w:sz w:val="20"/>
                <w:szCs w:val="20"/>
              </w:rPr>
              <w:t>principles of the connected theories and/or research.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536A" w14:textId="3077AD81" w:rsidR="00E11734" w:rsidRPr="00F57698" w:rsidRDefault="003B59A1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IDK</w:t>
            </w:r>
          </w:p>
        </w:tc>
      </w:tr>
    </w:tbl>
    <w:p w14:paraId="1BA77DC9" w14:textId="77777777" w:rsidR="00E11734" w:rsidRPr="00F57698" w:rsidRDefault="00E11734" w:rsidP="001B55BD">
      <w:pPr>
        <w:rPr>
          <w:sz w:val="20"/>
          <w:szCs w:val="20"/>
        </w:rPr>
      </w:pPr>
    </w:p>
    <w:p w14:paraId="039150C7" w14:textId="77777777" w:rsidR="00E11734" w:rsidRPr="00F57698" w:rsidRDefault="00E11734" w:rsidP="001B55BD">
      <w:pPr>
        <w:rPr>
          <w:sz w:val="20"/>
          <w:szCs w:val="20"/>
        </w:rPr>
      </w:pPr>
    </w:p>
    <w:p w14:paraId="78D4A414" w14:textId="77777777" w:rsidR="004E14A9" w:rsidRPr="00F57698" w:rsidRDefault="004E14A9" w:rsidP="004E14A9">
      <w:pPr>
        <w:rPr>
          <w:b/>
        </w:rPr>
      </w:pPr>
      <w:r w:rsidRPr="00F57698">
        <w:rPr>
          <w:b/>
        </w:rPr>
        <w:t>Lesson Reflection/Evaluation</w:t>
      </w: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6930"/>
      </w:tblGrid>
      <w:tr w:rsidR="004E14A9" w:rsidRPr="00F57698" w14:paraId="5EFC60DB" w14:textId="77777777" w:rsidTr="00AD1B8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77F8A" w14:textId="77777777" w:rsidR="007D29A9" w:rsidRPr="00F57698" w:rsidRDefault="007D29A9" w:rsidP="007D29A9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What w</w:t>
            </w:r>
            <w:r w:rsidR="004F64CE" w:rsidRPr="00F57698">
              <w:rPr>
                <w:sz w:val="20"/>
                <w:szCs w:val="20"/>
              </w:rPr>
              <w:t xml:space="preserve">ent </w:t>
            </w:r>
            <w:r w:rsidR="004F64CE" w:rsidRPr="00F57698">
              <w:rPr>
                <w:b/>
                <w:sz w:val="20"/>
                <w:szCs w:val="20"/>
              </w:rPr>
              <w:t>well</w:t>
            </w:r>
            <w:r w:rsidR="004F64CE" w:rsidRPr="00F57698">
              <w:rPr>
                <w:sz w:val="20"/>
                <w:szCs w:val="20"/>
              </w:rPr>
              <w:t>?</w:t>
            </w:r>
          </w:p>
          <w:p w14:paraId="04D496BF" w14:textId="77777777" w:rsidR="007D29A9" w:rsidRPr="00F57698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What </w:t>
            </w:r>
            <w:r w:rsidRPr="00F57698">
              <w:rPr>
                <w:b/>
                <w:sz w:val="20"/>
                <w:szCs w:val="20"/>
              </w:rPr>
              <w:t>changes</w:t>
            </w:r>
            <w:r w:rsidR="007D29A9" w:rsidRPr="00F57698">
              <w:rPr>
                <w:sz w:val="20"/>
                <w:szCs w:val="20"/>
              </w:rPr>
              <w:t xml:space="preserve"> should be made?</w:t>
            </w:r>
          </w:p>
          <w:p w14:paraId="6AA7C70B" w14:textId="77777777" w:rsidR="004E14A9" w:rsidRPr="00F57698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How will I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use assessment data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for next steps?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F0E6" w14:textId="77777777" w:rsidR="004E14A9" w:rsidRPr="00F57698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F57698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14:paraId="30A583B8" w14:textId="77777777" w:rsidR="004E14A9" w:rsidRPr="00F57698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58BAED5A" w14:textId="77777777" w:rsidR="004E14A9" w:rsidRPr="00F57698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163088CA" w14:textId="77777777" w:rsidR="004E14A9" w:rsidRPr="00F57698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131CA999" w14:textId="77777777" w:rsidR="00984CCE" w:rsidRPr="004B01A4" w:rsidRDefault="00984CCE" w:rsidP="001B55BD">
      <w:pPr>
        <w:rPr>
          <w:sz w:val="20"/>
          <w:szCs w:val="20"/>
        </w:rPr>
      </w:pPr>
    </w:p>
    <w:p w14:paraId="4DA3059C" w14:textId="77777777" w:rsidR="003976BE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activities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14:paraId="021AFFE7" w14:textId="77777777" w:rsidR="002A28A9" w:rsidRDefault="002A28A9" w:rsidP="001B55BD">
      <w:pPr>
        <w:rPr>
          <w:sz w:val="20"/>
          <w:szCs w:val="20"/>
        </w:rPr>
      </w:pPr>
    </w:p>
    <w:p w14:paraId="60D7E64E" w14:textId="77777777" w:rsidR="003976BE" w:rsidRPr="004B01A4" w:rsidRDefault="003976BE" w:rsidP="001B55BD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sectPr w:rsidR="003976BE" w:rsidRPr="004B01A4" w:rsidSect="00AD1B85">
      <w:headerReference w:type="default" r:id="rId1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46E59" w14:textId="77777777" w:rsidR="00FB2F3F" w:rsidRDefault="00FB2F3F" w:rsidP="007161C8">
      <w:r>
        <w:separator/>
      </w:r>
    </w:p>
  </w:endnote>
  <w:endnote w:type="continuationSeparator" w:id="0">
    <w:p w14:paraId="02B1A36E" w14:textId="77777777" w:rsidR="00FB2F3F" w:rsidRDefault="00FB2F3F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B30AE" w14:textId="77777777" w:rsidR="00FB2F3F" w:rsidRDefault="00FB2F3F" w:rsidP="007161C8">
      <w:r>
        <w:separator/>
      </w:r>
    </w:p>
  </w:footnote>
  <w:footnote w:type="continuationSeparator" w:id="0">
    <w:p w14:paraId="33FA7BC0" w14:textId="77777777" w:rsidR="00FB2F3F" w:rsidRDefault="00FB2F3F" w:rsidP="0071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5D803" w14:textId="77777777" w:rsidR="00F57698" w:rsidRDefault="00F57698">
    <w:pPr>
      <w:pStyle w:val="Header"/>
    </w:pPr>
    <w:r>
      <w:t>Updated 12-17-19 NLC</w:t>
    </w:r>
  </w:p>
  <w:p w14:paraId="4EDCB50B" w14:textId="77777777" w:rsidR="00F57698" w:rsidRDefault="00F57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3C50"/>
    <w:multiLevelType w:val="hybridMultilevel"/>
    <w:tmpl w:val="AE520836"/>
    <w:lvl w:ilvl="0" w:tplc="0C9C3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494940BB"/>
    <w:multiLevelType w:val="hybridMultilevel"/>
    <w:tmpl w:val="92F0A1D2"/>
    <w:lvl w:ilvl="0" w:tplc="D04A2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3"/>
  </w:num>
  <w:num w:numId="5">
    <w:abstractNumId w:val="12"/>
  </w:num>
  <w:num w:numId="6">
    <w:abstractNumId w:val="9"/>
  </w:num>
  <w:num w:numId="7">
    <w:abstractNumId w:val="8"/>
  </w:num>
  <w:num w:numId="8">
    <w:abstractNumId w:val="16"/>
  </w:num>
  <w:num w:numId="9">
    <w:abstractNumId w:val="15"/>
  </w:num>
  <w:num w:numId="10">
    <w:abstractNumId w:val="2"/>
  </w:num>
  <w:num w:numId="11">
    <w:abstractNumId w:val="4"/>
  </w:num>
  <w:num w:numId="12">
    <w:abstractNumId w:val="3"/>
  </w:num>
  <w:num w:numId="13">
    <w:abstractNumId w:val="7"/>
  </w:num>
  <w:num w:numId="14">
    <w:abstractNumId w:val="14"/>
  </w:num>
  <w:num w:numId="15">
    <w:abstractNumId w:val="6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3F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254E"/>
    <w:rsid w:val="0027410E"/>
    <w:rsid w:val="0027603A"/>
    <w:rsid w:val="0028275B"/>
    <w:rsid w:val="002916BC"/>
    <w:rsid w:val="00293502"/>
    <w:rsid w:val="002941D8"/>
    <w:rsid w:val="002972E4"/>
    <w:rsid w:val="002A28A9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3BEF"/>
    <w:rsid w:val="003141B1"/>
    <w:rsid w:val="003148CC"/>
    <w:rsid w:val="00314F57"/>
    <w:rsid w:val="003153E4"/>
    <w:rsid w:val="00316E86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59A1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5BDE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97E22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8CA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B7C8F"/>
    <w:rsid w:val="005C00C6"/>
    <w:rsid w:val="005C61B4"/>
    <w:rsid w:val="005D5A91"/>
    <w:rsid w:val="005E095F"/>
    <w:rsid w:val="005E0F66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326BE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6EDE"/>
    <w:rsid w:val="007C72D0"/>
    <w:rsid w:val="007D29A9"/>
    <w:rsid w:val="007D3352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75ED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2674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C705A"/>
    <w:rsid w:val="00AD1B85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7655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1BF6"/>
    <w:rsid w:val="00D024B3"/>
    <w:rsid w:val="00D079EB"/>
    <w:rsid w:val="00D10421"/>
    <w:rsid w:val="00D13931"/>
    <w:rsid w:val="00D14CEF"/>
    <w:rsid w:val="00D241DC"/>
    <w:rsid w:val="00D24447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98"/>
    <w:rsid w:val="00F576E0"/>
    <w:rsid w:val="00F605D3"/>
    <w:rsid w:val="00F62260"/>
    <w:rsid w:val="00F62927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2F3F"/>
    <w:rsid w:val="00FB30E5"/>
    <w:rsid w:val="00FB31EB"/>
    <w:rsid w:val="00FB3CAE"/>
    <w:rsid w:val="00FC3DFA"/>
    <w:rsid w:val="00FC72F7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A7CC7"/>
  <w14:defaultImageDpi w14:val="300"/>
  <w15:chartTrackingRefBased/>
  <w15:docId w15:val="{64434AB4-6865-489F-A904-AB689582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uiPriority w:val="99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uiPriority w:val="99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  <w:style w:type="paragraph" w:customStyle="1" w:styleId="Default">
    <w:name w:val="Default"/>
    <w:rsid w:val="007D33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49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on\Downloads\ASU%20Formative%20Lesson%20Plan%20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Template_portrait</Template>
  <TotalTime>87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5939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cp:lastModifiedBy>Cason Burk</cp:lastModifiedBy>
  <cp:revision>3</cp:revision>
  <cp:lastPrinted>2018-09-05T23:10:00Z</cp:lastPrinted>
  <dcterms:created xsi:type="dcterms:W3CDTF">2020-10-14T14:36:00Z</dcterms:created>
  <dcterms:modified xsi:type="dcterms:W3CDTF">2020-10-14T17:10:00Z</dcterms:modified>
</cp:coreProperties>
</file>