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05F1" w14:textId="49EF73CA" w:rsidR="002E7370" w:rsidRPr="0029591C" w:rsidRDefault="002E7370" w:rsidP="002E7370">
      <w:pPr>
        <w:jc w:val="right"/>
        <w:rPr>
          <w:bCs/>
          <w:u w:val="single"/>
        </w:rPr>
      </w:pPr>
      <w:r>
        <w:rPr>
          <w:b/>
        </w:rPr>
        <w:t>Name</w:t>
      </w:r>
      <w:r w:rsidR="0029591C">
        <w:rPr>
          <w:b/>
        </w:rPr>
        <w:t xml:space="preserve">: </w:t>
      </w:r>
      <w:r w:rsidR="0029591C">
        <w:rPr>
          <w:bCs/>
          <w:u w:val="single"/>
        </w:rPr>
        <w:t>Cason Burk</w:t>
      </w:r>
    </w:p>
    <w:p w14:paraId="398CB19D" w14:textId="77777777" w:rsidR="00D13931" w:rsidRPr="000E31F8" w:rsidRDefault="005E0F66" w:rsidP="000E31F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Lesson Plan</w:t>
      </w:r>
      <w:r w:rsidR="00D5092A" w:rsidRPr="000E31F8">
        <w:rPr>
          <w:b/>
          <w:sz w:val="32"/>
          <w:szCs w:val="32"/>
        </w:rPr>
        <w:t xml:space="preserve"> </w:t>
      </w:r>
    </w:p>
    <w:p w14:paraId="65869D51" w14:textId="36228D05" w:rsidR="00E60E2B" w:rsidRDefault="005B7C8F" w:rsidP="005A47E5">
      <w:pPr>
        <w:rPr>
          <w:b/>
        </w:rPr>
      </w:pPr>
      <w:r>
        <w:rPr>
          <w:b/>
        </w:rPr>
        <w:t>Learning</w:t>
      </w:r>
      <w:r w:rsidR="00E60E2B">
        <w:rPr>
          <w:b/>
        </w:rPr>
        <w:t xml:space="preserve"> Segment Focus</w:t>
      </w:r>
      <w:r w:rsidR="0029591C">
        <w:rPr>
          <w:b/>
        </w:rPr>
        <w:t xml:space="preserve">: </w:t>
      </w:r>
      <w:r w:rsidR="0029591C" w:rsidRPr="0029591C">
        <w:rPr>
          <w:bCs/>
          <w:u w:val="single"/>
        </w:rPr>
        <w:t>IXL M</w:t>
      </w:r>
      <w:r w:rsidR="0029591C">
        <w:rPr>
          <w:bCs/>
          <w:u w:val="single"/>
        </w:rPr>
        <w:t>ath</w:t>
      </w:r>
      <w:r w:rsidR="0029591C">
        <w:rPr>
          <w:b/>
        </w:rPr>
        <w:tab/>
      </w:r>
      <w:r w:rsidR="0029591C">
        <w:rPr>
          <w:b/>
        </w:rPr>
        <w:tab/>
      </w:r>
      <w:r w:rsidR="0029591C">
        <w:rPr>
          <w:b/>
        </w:rPr>
        <w:tab/>
      </w:r>
      <w:r w:rsidR="0029591C">
        <w:rPr>
          <w:b/>
        </w:rPr>
        <w:tab/>
      </w:r>
      <w:r w:rsidR="00E60E2B">
        <w:rPr>
          <w:b/>
        </w:rPr>
        <w:t xml:space="preserve">Lesson </w:t>
      </w:r>
      <w:r w:rsidR="0029591C">
        <w:rPr>
          <w:b/>
        </w:rPr>
        <w:t xml:space="preserve">1 </w:t>
      </w:r>
      <w:r w:rsidR="00E60E2B">
        <w:rPr>
          <w:b/>
        </w:rPr>
        <w:t>of</w:t>
      </w:r>
      <w:r w:rsidR="0029591C">
        <w:rPr>
          <w:b/>
        </w:rPr>
        <w:t xml:space="preserve"> 1</w:t>
      </w:r>
    </w:p>
    <w:p w14:paraId="784E0FA1" w14:textId="77777777" w:rsidR="00E60E2B" w:rsidRDefault="00E60E2B" w:rsidP="005A47E5">
      <w:pPr>
        <w:rPr>
          <w:b/>
        </w:rPr>
      </w:pPr>
    </w:p>
    <w:p w14:paraId="65BA8035" w14:textId="074FEFA0" w:rsidR="000E31F8" w:rsidRPr="0029591C" w:rsidRDefault="005A47E5" w:rsidP="005A47E5">
      <w:pPr>
        <w:rPr>
          <w:bCs/>
          <w:u w:val="single"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 w:rsidR="0029591C">
        <w:rPr>
          <w:b/>
        </w:rPr>
        <w:t xml:space="preserve">: </w:t>
      </w:r>
      <w:r w:rsidR="0029591C" w:rsidRPr="0029591C">
        <w:rPr>
          <w:bCs/>
          <w:u w:val="single"/>
        </w:rPr>
        <w:t>Math</w:t>
      </w:r>
      <w:r w:rsidR="0029591C">
        <w:rPr>
          <w:bCs/>
          <w:u w:val="single"/>
        </w:rPr>
        <w:t xml:space="preserve"> </w:t>
      </w:r>
      <w:r w:rsidR="0029591C" w:rsidRPr="0029591C">
        <w:rPr>
          <w:bCs/>
        </w:rPr>
        <w:tab/>
      </w:r>
      <w:r w:rsidR="0029591C">
        <w:rPr>
          <w:b/>
        </w:rPr>
        <w:tab/>
      </w:r>
      <w:r w:rsidR="00E60E2B" w:rsidRPr="0029591C">
        <w:rPr>
          <w:b/>
        </w:rPr>
        <w:t>Date</w:t>
      </w:r>
      <w:r w:rsidR="0029591C">
        <w:rPr>
          <w:b/>
        </w:rPr>
        <w:t>: 10-15-2020</w:t>
      </w:r>
      <w:r w:rsidR="0029591C">
        <w:rPr>
          <w:b/>
        </w:rPr>
        <w:tab/>
      </w:r>
      <w:r w:rsidR="0029591C">
        <w:rPr>
          <w:b/>
        </w:rPr>
        <w:tab/>
      </w:r>
      <w:r>
        <w:rPr>
          <w:b/>
        </w:rPr>
        <w:t>Grade</w:t>
      </w:r>
      <w:r w:rsidR="0029591C">
        <w:rPr>
          <w:b/>
        </w:rPr>
        <w:t xml:space="preserve">: </w:t>
      </w:r>
      <w:r w:rsidR="0029591C">
        <w:rPr>
          <w:bCs/>
          <w:u w:val="single"/>
        </w:rPr>
        <w:t>Kindergarten</w:t>
      </w:r>
    </w:p>
    <w:p w14:paraId="3ED560AC" w14:textId="77777777" w:rsidR="00C97CB7" w:rsidRDefault="005A47E5" w:rsidP="005A47E5">
      <w:pPr>
        <w:rPr>
          <w:b/>
        </w:rPr>
      </w:pPr>
      <w:r>
        <w:rPr>
          <w:b/>
        </w:rPr>
        <w:tab/>
      </w:r>
    </w:p>
    <w:p w14:paraId="1AEA8426" w14:textId="77777777" w:rsidR="002E7370" w:rsidRPr="00F57698" w:rsidRDefault="004B01A4" w:rsidP="002E7370">
      <w:pPr>
        <w:rPr>
          <w:b/>
        </w:rPr>
      </w:pPr>
      <w:r w:rsidRPr="00F57698">
        <w:rPr>
          <w:b/>
        </w:rPr>
        <w:t>Student Outcomes</w:t>
      </w:r>
    </w:p>
    <w:tbl>
      <w:tblPr>
        <w:tblW w:w="11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8262"/>
      </w:tblGrid>
      <w:tr w:rsidR="002E7370" w:rsidRPr="00F57698" w14:paraId="619F8F90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31DC5B3B" w14:textId="77777777" w:rsidR="002E7370" w:rsidRPr="00F57698" w:rsidRDefault="005A47E5" w:rsidP="002E7370">
            <w:pPr>
              <w:rPr>
                <w:sz w:val="20"/>
                <w:szCs w:val="20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Specific learning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objectives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for this lesson</w:t>
            </w:r>
            <w:r w:rsidR="002F341E" w:rsidRPr="00F57698">
              <w:rPr>
                <w:sz w:val="20"/>
                <w:szCs w:val="20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6DA4AD77" w14:textId="4CC39B4E" w:rsidR="002E7370" w:rsidRPr="00F57698" w:rsidRDefault="0029591C" w:rsidP="002E7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 math skills</w:t>
            </w:r>
          </w:p>
        </w:tc>
      </w:tr>
      <w:tr w:rsidR="00E11734" w:rsidRPr="00F57698" w14:paraId="1784B21F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41535F5A" w14:textId="77777777" w:rsidR="00E11734" w:rsidRPr="00F57698" w:rsidRDefault="007D3352" w:rsidP="002A28A9">
            <w:pPr>
              <w:rPr>
                <w:sz w:val="20"/>
                <w:szCs w:val="20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Justify how learning tasks are appropriate using examples of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students’ prior academic learning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367DE9F2" w14:textId="52FE08FB" w:rsidR="00E11734" w:rsidRPr="00F57698" w:rsidRDefault="00611118" w:rsidP="002E7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will show where students stand on math skills.</w:t>
            </w:r>
          </w:p>
        </w:tc>
      </w:tr>
      <w:tr w:rsidR="00106484" w:rsidRPr="00F57698" w14:paraId="38D1445B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58B2147F" w14:textId="77777777" w:rsidR="00106484" w:rsidRPr="00F57698" w:rsidRDefault="007D3352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Justify how learning tasks are appropriate using examples of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students’ </w:t>
            </w:r>
            <w:r w:rsidR="00106484"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personal, cultural, </w:t>
            </w:r>
            <w:r w:rsidR="002A28A9"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linguistic,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or community assets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42C91FAF" w14:textId="0032B594" w:rsidR="00106484" w:rsidRPr="00F57698" w:rsidRDefault="00611118" w:rsidP="0010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will show students that they can practice till they learn the topic.</w:t>
            </w:r>
          </w:p>
        </w:tc>
      </w:tr>
    </w:tbl>
    <w:p w14:paraId="4F383159" w14:textId="77777777" w:rsidR="002E7370" w:rsidRPr="00F57698" w:rsidRDefault="002E7370" w:rsidP="002E7370">
      <w:pPr>
        <w:rPr>
          <w:sz w:val="20"/>
          <w:szCs w:val="20"/>
        </w:rPr>
      </w:pPr>
    </w:p>
    <w:p w14:paraId="39C9F874" w14:textId="77777777" w:rsidR="005A47E5" w:rsidRPr="00F57698" w:rsidRDefault="004B01A4" w:rsidP="005A47E5">
      <w:pPr>
        <w:rPr>
          <w:b/>
        </w:rPr>
      </w:pPr>
      <w:r w:rsidRPr="00F57698">
        <w:rPr>
          <w:b/>
        </w:rPr>
        <w:t>State</w:t>
      </w:r>
      <w:r w:rsidR="005A47E5" w:rsidRPr="00F57698">
        <w:rPr>
          <w:b/>
        </w:rPr>
        <w:t xml:space="preserve"> Academic Content</w:t>
      </w:r>
      <w:r w:rsidRPr="00F57698">
        <w:rPr>
          <w:b/>
        </w:rPr>
        <w:t xml:space="preserve"> Standards</w:t>
      </w:r>
    </w:p>
    <w:tbl>
      <w:tblPr>
        <w:tblW w:w="111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7579"/>
      </w:tblGrid>
      <w:tr w:rsidR="005A47E5" w:rsidRPr="00F57698" w14:paraId="3065D0B0" w14:textId="77777777" w:rsidTr="005E0F66">
        <w:tc>
          <w:tcPr>
            <w:tcW w:w="3604" w:type="dxa"/>
            <w:shd w:val="clear" w:color="auto" w:fill="auto"/>
          </w:tcPr>
          <w:p w14:paraId="144D3ACF" w14:textId="77777777" w:rsidR="005A47E5" w:rsidRPr="00F57698" w:rsidRDefault="005A47E5" w:rsidP="004B01A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List the </w:t>
            </w:r>
            <w:r w:rsidRPr="00F57698">
              <w:rPr>
                <w:b/>
                <w:sz w:val="20"/>
                <w:szCs w:val="20"/>
              </w:rPr>
              <w:t xml:space="preserve">state academic content </w:t>
            </w:r>
            <w:r w:rsidR="004B01A4" w:rsidRPr="00F57698">
              <w:rPr>
                <w:b/>
                <w:sz w:val="20"/>
                <w:szCs w:val="20"/>
              </w:rPr>
              <w:t>standards</w:t>
            </w:r>
            <w:r w:rsidR="000E31F8" w:rsidRPr="00F57698">
              <w:rPr>
                <w:sz w:val="20"/>
                <w:szCs w:val="20"/>
              </w:rPr>
              <w:t xml:space="preserve"> </w:t>
            </w:r>
            <w:r w:rsidRPr="00F57698">
              <w:rPr>
                <w:sz w:val="20"/>
                <w:szCs w:val="20"/>
              </w:rPr>
              <w:t>with which this lesson is</w:t>
            </w:r>
            <w:r w:rsidR="004B01A4" w:rsidRPr="00F57698">
              <w:rPr>
                <w:sz w:val="20"/>
                <w:szCs w:val="20"/>
              </w:rPr>
              <w:t xml:space="preserve"> aligned</w:t>
            </w:r>
            <w:r w:rsidR="002A28A9" w:rsidRPr="00F57698">
              <w:rPr>
                <w:sz w:val="20"/>
                <w:szCs w:val="20"/>
              </w:rPr>
              <w:t>.  Include abbreviation,</w:t>
            </w:r>
            <w:r w:rsidR="004B01A4" w:rsidRPr="00F57698">
              <w:rPr>
                <w:sz w:val="20"/>
                <w:szCs w:val="20"/>
              </w:rPr>
              <w:t xml:space="preserve"> number &amp; text of the standard</w:t>
            </w:r>
            <w:r w:rsidR="002A28A9" w:rsidRPr="00F57698">
              <w:rPr>
                <w:sz w:val="20"/>
                <w:szCs w:val="20"/>
              </w:rPr>
              <w:t>(s).</w:t>
            </w:r>
            <w:r w:rsidRPr="00F576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9" w:type="dxa"/>
            <w:shd w:val="clear" w:color="auto" w:fill="auto"/>
          </w:tcPr>
          <w:p w14:paraId="67F19E33" w14:textId="77777777" w:rsidR="005A47E5" w:rsidRPr="00611118" w:rsidRDefault="00611118" w:rsidP="00611118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proofErr w:type="gramStart"/>
            <w:r>
              <w:t>AR.Math.Content.K.CC.B.</w:t>
            </w:r>
            <w:proofErr w:type="gramEnd"/>
            <w:r>
              <w:t>4 Understand the relationship between numbers and quantities; connect counting to cardinality</w:t>
            </w:r>
          </w:p>
          <w:p w14:paraId="33945320" w14:textId="77777777" w:rsidR="00611118" w:rsidRPr="00611118" w:rsidRDefault="00611118" w:rsidP="00611118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proofErr w:type="gramStart"/>
            <w:r>
              <w:t>AR.Math.Content.K.CC.B.</w:t>
            </w:r>
            <w:proofErr w:type="gramEnd"/>
            <w:r>
              <w:t>5 Count to answer “how many?</w:t>
            </w:r>
            <w:r>
              <w:t>”</w:t>
            </w:r>
          </w:p>
          <w:p w14:paraId="71D5C14E" w14:textId="31590E48" w:rsidR="00611118" w:rsidRPr="00611118" w:rsidRDefault="00611118" w:rsidP="00611118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proofErr w:type="gramStart"/>
            <w:r>
              <w:t>AR.Math.Content.K.CC.C.</w:t>
            </w:r>
            <w:proofErr w:type="gramEnd"/>
            <w:r>
              <w:t>8 Quickly identify a number of items in a set from 0-10 without counting (e.g., dominoes, dot cubes, tally marks, ten-frames)</w:t>
            </w:r>
          </w:p>
        </w:tc>
      </w:tr>
    </w:tbl>
    <w:p w14:paraId="4D03B373" w14:textId="77777777" w:rsidR="005A47E5" w:rsidRPr="00F57698" w:rsidRDefault="005A47E5" w:rsidP="002E7370">
      <w:pPr>
        <w:rPr>
          <w:sz w:val="20"/>
          <w:szCs w:val="20"/>
        </w:rPr>
      </w:pPr>
    </w:p>
    <w:p w14:paraId="22080F82" w14:textId="77777777" w:rsidR="002A28A9" w:rsidRPr="00F57698" w:rsidRDefault="002A28A9" w:rsidP="002A28A9">
      <w:pPr>
        <w:pStyle w:val="LessonStructure"/>
        <w:spacing w:before="0"/>
        <w:rPr>
          <w:rFonts w:ascii="Times New Roman" w:hAnsi="Times New Roman"/>
          <w:szCs w:val="24"/>
        </w:rPr>
      </w:pPr>
      <w:r w:rsidRPr="00F57698">
        <w:rPr>
          <w:rFonts w:ascii="Times New Roman" w:hAnsi="Times New Roman"/>
          <w:szCs w:val="24"/>
        </w:rPr>
        <w:t>Key Vocabulary</w:t>
      </w:r>
    </w:p>
    <w:tbl>
      <w:tblPr>
        <w:tblW w:w="111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7452"/>
      </w:tblGrid>
      <w:tr w:rsidR="002A28A9" w:rsidRPr="00F57698" w14:paraId="13C06734" w14:textId="77777777" w:rsidTr="005E0F66">
        <w:tc>
          <w:tcPr>
            <w:tcW w:w="3731" w:type="dxa"/>
            <w:shd w:val="clear" w:color="auto" w:fill="auto"/>
          </w:tcPr>
          <w:p w14:paraId="2A47A1B4" w14:textId="77777777" w:rsidR="002A28A9" w:rsidRPr="00F57698" w:rsidRDefault="002A28A9" w:rsidP="00875ED0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F57698">
              <w:rPr>
                <w:rFonts w:ascii="Times New Roman" w:hAnsi="Times New Roman"/>
                <w:b w:val="0"/>
                <w:sz w:val="20"/>
              </w:rPr>
              <w:t xml:space="preserve">What </w:t>
            </w:r>
            <w:r w:rsidRPr="00F57698">
              <w:rPr>
                <w:rFonts w:ascii="Times New Roman" w:hAnsi="Times New Roman"/>
                <w:sz w:val="20"/>
              </w:rPr>
              <w:t>vocabulary terms/content specific terminology</w:t>
            </w:r>
            <w:r w:rsidRPr="00F57698">
              <w:rPr>
                <w:rFonts w:ascii="Times New Roman" w:hAnsi="Times New Roman"/>
                <w:b w:val="0"/>
                <w:sz w:val="20"/>
              </w:rPr>
              <w:t xml:space="preserve"> must be addressed for students to master the content?</w:t>
            </w:r>
          </w:p>
        </w:tc>
        <w:tc>
          <w:tcPr>
            <w:tcW w:w="7452" w:type="dxa"/>
            <w:shd w:val="clear" w:color="auto" w:fill="auto"/>
          </w:tcPr>
          <w:p w14:paraId="19134811" w14:textId="1B9468FA" w:rsidR="0029591C" w:rsidRPr="0029591C" w:rsidRDefault="0029591C" w:rsidP="0029591C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b w:val="0"/>
                <w:bCs/>
                <w:sz w:val="20"/>
              </w:rPr>
            </w:pPr>
            <w:r w:rsidRPr="0029591C">
              <w:rPr>
                <w:rFonts w:ascii="Times New Roman" w:hAnsi="Times New Roman"/>
                <w:b w:val="0"/>
                <w:bCs/>
                <w:sz w:val="20"/>
              </w:rPr>
              <w:t>Numbers</w:t>
            </w:r>
          </w:p>
        </w:tc>
      </w:tr>
    </w:tbl>
    <w:p w14:paraId="5744041D" w14:textId="77777777" w:rsidR="002A28A9" w:rsidRPr="00F57698" w:rsidRDefault="002A28A9" w:rsidP="002E7370">
      <w:pPr>
        <w:rPr>
          <w:sz w:val="20"/>
          <w:szCs w:val="20"/>
        </w:rPr>
      </w:pPr>
    </w:p>
    <w:p w14:paraId="675EBEA6" w14:textId="77777777" w:rsidR="00984CCE" w:rsidRPr="00F57698" w:rsidRDefault="00984CCE" w:rsidP="00984CCE">
      <w:pPr>
        <w:rPr>
          <w:b/>
        </w:rPr>
      </w:pPr>
      <w:r w:rsidRPr="00F57698">
        <w:rPr>
          <w:b/>
        </w:rPr>
        <w:t xml:space="preserve">Academic Language Support </w:t>
      </w: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5803"/>
      </w:tblGrid>
      <w:tr w:rsidR="00984CCE" w:rsidRPr="00F57698" w14:paraId="19E80E1C" w14:textId="77777777" w:rsidTr="005E0F66">
        <w:trPr>
          <w:jc w:val="center"/>
        </w:trPr>
        <w:tc>
          <w:tcPr>
            <w:tcW w:w="5266" w:type="dxa"/>
            <w:shd w:val="clear" w:color="auto" w:fill="auto"/>
          </w:tcPr>
          <w:p w14:paraId="38C4D8A5" w14:textId="77777777" w:rsidR="005758CA" w:rsidRPr="00F57698" w:rsidRDefault="005758CA" w:rsidP="005758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What are the </w:t>
            </w:r>
            <w:r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Language Function(s)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(the content and language focus of the learning task represented by the active verbs within the learning objectives/outcomes) and explain how they are utilized in the lesson plan?</w:t>
            </w:r>
          </w:p>
          <w:p w14:paraId="72B812D2" w14:textId="77777777" w:rsidR="00984CCE" w:rsidRPr="00F57698" w:rsidRDefault="00984CCE" w:rsidP="005758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>What planned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8CA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</w:t>
            </w:r>
            <w:r w:rsidR="007D3352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anguage</w:t>
            </w:r>
            <w:r w:rsidR="005758CA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Supports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will you use to assist students in their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understand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>ing of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key academic language to express and</w:t>
            </w:r>
            <w:r w:rsidR="007D3352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develop their content learning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and to provide varying supports for students at different levels of Academic Language development?  </w:t>
            </w:r>
            <w:r w:rsidR="00C7655C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How do these supports address all three </w:t>
            </w:r>
            <w:r w:rsidR="00C7655C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Language Demands (vocabulary, syntax, and discourse)?</w:t>
            </w:r>
          </w:p>
        </w:tc>
        <w:tc>
          <w:tcPr>
            <w:tcW w:w="5803" w:type="dxa"/>
            <w:shd w:val="clear" w:color="auto" w:fill="auto"/>
          </w:tcPr>
          <w:p w14:paraId="1AB6FD2D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  <w:p w14:paraId="791B56A0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  <w:p w14:paraId="28D72991" w14:textId="05C56058" w:rsidR="00984CCE" w:rsidRPr="00F57698" w:rsidRDefault="00611118" w:rsidP="00D14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read the questions for the </w:t>
            </w:r>
            <w:proofErr w:type="gramStart"/>
            <w:r>
              <w:rPr>
                <w:sz w:val="20"/>
                <w:szCs w:val="20"/>
              </w:rPr>
              <w:t>students, since</w:t>
            </w:r>
            <w:proofErr w:type="gramEnd"/>
            <w:r>
              <w:rPr>
                <w:sz w:val="20"/>
                <w:szCs w:val="20"/>
              </w:rPr>
              <w:t xml:space="preserve"> they will probably will not be able to read them.</w:t>
            </w:r>
          </w:p>
          <w:p w14:paraId="616279D0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</w:tc>
      </w:tr>
    </w:tbl>
    <w:p w14:paraId="76721113" w14:textId="77777777" w:rsidR="002F341E" w:rsidRPr="00F57698" w:rsidRDefault="002F341E" w:rsidP="005A47E5">
      <w:pPr>
        <w:pStyle w:val="LessonStructure"/>
        <w:spacing w:before="0"/>
        <w:rPr>
          <w:rFonts w:ascii="Times New Roman" w:hAnsi="Times New Roman"/>
          <w:sz w:val="20"/>
        </w:rPr>
      </w:pPr>
    </w:p>
    <w:p w14:paraId="1105FBFE" w14:textId="77777777" w:rsidR="005A47E5" w:rsidRPr="00F57698" w:rsidRDefault="00F57698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Materials</w:t>
      </w:r>
    </w:p>
    <w:tbl>
      <w:tblPr>
        <w:tblW w:w="11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5988"/>
      </w:tblGrid>
      <w:tr w:rsidR="005A47E5" w:rsidRPr="00F57698" w14:paraId="4CC294ED" w14:textId="77777777" w:rsidTr="005E0F66">
        <w:trPr>
          <w:jc w:val="center"/>
        </w:trPr>
        <w:tc>
          <w:tcPr>
            <w:tcW w:w="5079" w:type="dxa"/>
            <w:shd w:val="clear" w:color="auto" w:fill="auto"/>
          </w:tcPr>
          <w:p w14:paraId="2DA0FCF1" w14:textId="77777777" w:rsidR="005A47E5" w:rsidRPr="00F57698" w:rsidRDefault="005A47E5" w:rsidP="00D14CEF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Materials needed by </w:t>
            </w:r>
            <w:r w:rsidRPr="00F57698">
              <w:rPr>
                <w:b/>
                <w:sz w:val="20"/>
                <w:szCs w:val="20"/>
              </w:rPr>
              <w:t>teacher</w:t>
            </w:r>
            <w:r w:rsidRPr="00F57698">
              <w:rPr>
                <w:sz w:val="20"/>
                <w:szCs w:val="20"/>
              </w:rPr>
              <w:t xml:space="preserve"> for this lesson.</w:t>
            </w:r>
            <w:r w:rsidR="002A28A9" w:rsidRPr="00F57698">
              <w:rPr>
                <w:sz w:val="20"/>
                <w:szCs w:val="20"/>
              </w:rPr>
              <w:t xml:space="preserve"> (such as books, writing materials, computers, models, colored paper, etc.)</w:t>
            </w:r>
          </w:p>
        </w:tc>
        <w:tc>
          <w:tcPr>
            <w:tcW w:w="5988" w:type="dxa"/>
            <w:shd w:val="clear" w:color="auto" w:fill="auto"/>
          </w:tcPr>
          <w:p w14:paraId="14146FD6" w14:textId="58E17AD1" w:rsidR="005A47E5" w:rsidRPr="00F57698" w:rsidRDefault="00611118" w:rsidP="00D14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Computer or </w:t>
            </w:r>
            <w:proofErr w:type="spellStart"/>
            <w:r>
              <w:rPr>
                <w:sz w:val="20"/>
                <w:szCs w:val="20"/>
              </w:rPr>
              <w:t>ipad</w:t>
            </w:r>
            <w:proofErr w:type="spellEnd"/>
            <w:r>
              <w:rPr>
                <w:sz w:val="20"/>
                <w:szCs w:val="20"/>
              </w:rPr>
              <w:t>, projector</w:t>
            </w:r>
          </w:p>
          <w:p w14:paraId="6F1326C0" w14:textId="77777777" w:rsidR="005A47E5" w:rsidRPr="00F57698" w:rsidRDefault="005A47E5" w:rsidP="00D14CEF">
            <w:pPr>
              <w:rPr>
                <w:sz w:val="20"/>
                <w:szCs w:val="20"/>
              </w:rPr>
            </w:pPr>
          </w:p>
        </w:tc>
      </w:tr>
      <w:tr w:rsidR="005A47E5" w:rsidRPr="00F57698" w14:paraId="436134B3" w14:textId="77777777" w:rsidTr="005E0F66">
        <w:trPr>
          <w:jc w:val="center"/>
        </w:trPr>
        <w:tc>
          <w:tcPr>
            <w:tcW w:w="5079" w:type="dxa"/>
            <w:shd w:val="clear" w:color="auto" w:fill="auto"/>
          </w:tcPr>
          <w:p w14:paraId="5FD827A1" w14:textId="77777777" w:rsidR="005A47E5" w:rsidRPr="00F57698" w:rsidRDefault="005A47E5" w:rsidP="00D14CEF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Materials needed by </w:t>
            </w:r>
            <w:r w:rsidRPr="00F57698">
              <w:rPr>
                <w:b/>
                <w:sz w:val="20"/>
                <w:szCs w:val="20"/>
              </w:rPr>
              <w:t>students</w:t>
            </w:r>
            <w:r w:rsidRPr="00F57698">
              <w:rPr>
                <w:sz w:val="20"/>
                <w:szCs w:val="20"/>
              </w:rPr>
              <w:t xml:space="preserve"> for this lesson.</w:t>
            </w:r>
            <w:r w:rsidR="002A28A9" w:rsidRPr="00F57698">
              <w:rPr>
                <w:sz w:val="20"/>
                <w:szCs w:val="20"/>
              </w:rPr>
              <w:t xml:space="preserve"> (computers, journals, textbook, etc.)</w:t>
            </w:r>
          </w:p>
        </w:tc>
        <w:tc>
          <w:tcPr>
            <w:tcW w:w="5988" w:type="dxa"/>
            <w:shd w:val="clear" w:color="auto" w:fill="auto"/>
          </w:tcPr>
          <w:p w14:paraId="02753C09" w14:textId="6476B0F2" w:rsidR="005A47E5" w:rsidRPr="00F57698" w:rsidRDefault="00611118" w:rsidP="00D14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Computer or </w:t>
            </w:r>
            <w:proofErr w:type="spellStart"/>
            <w:r>
              <w:rPr>
                <w:sz w:val="20"/>
                <w:szCs w:val="20"/>
              </w:rPr>
              <w:t>ipad</w:t>
            </w:r>
            <w:proofErr w:type="spellEnd"/>
          </w:p>
          <w:p w14:paraId="668CD200" w14:textId="77777777" w:rsidR="005A47E5" w:rsidRPr="00F57698" w:rsidRDefault="005A47E5" w:rsidP="00D14CEF">
            <w:pPr>
              <w:rPr>
                <w:sz w:val="20"/>
                <w:szCs w:val="20"/>
              </w:rPr>
            </w:pPr>
          </w:p>
        </w:tc>
      </w:tr>
    </w:tbl>
    <w:p w14:paraId="032F9AB0" w14:textId="77777777" w:rsidR="00821B03" w:rsidRPr="00F57698" w:rsidRDefault="00821B03" w:rsidP="00892302">
      <w:pPr>
        <w:ind w:right="-540"/>
        <w:rPr>
          <w:b/>
        </w:rPr>
      </w:pPr>
    </w:p>
    <w:p w14:paraId="544DF561" w14:textId="77777777" w:rsidR="00AD1B85" w:rsidRDefault="00AD1B85" w:rsidP="00F57698">
      <w:pPr>
        <w:ind w:right="-540"/>
        <w:rPr>
          <w:b/>
        </w:rPr>
      </w:pPr>
    </w:p>
    <w:p w14:paraId="4DCB60DB" w14:textId="77777777" w:rsidR="005E0F66" w:rsidRDefault="005E0F66" w:rsidP="00F57698">
      <w:pPr>
        <w:ind w:right="-540"/>
        <w:rPr>
          <w:b/>
        </w:rPr>
      </w:pPr>
    </w:p>
    <w:p w14:paraId="0E4FA181" w14:textId="77777777" w:rsidR="00083863" w:rsidRPr="00F57698" w:rsidRDefault="00302A9B" w:rsidP="00F57698">
      <w:pPr>
        <w:ind w:right="-540"/>
        <w:rPr>
          <w:b/>
        </w:rPr>
      </w:pPr>
      <w:r w:rsidRPr="00F57698">
        <w:rPr>
          <w:b/>
        </w:rPr>
        <w:t>Lesson Timeline with Instructional</w:t>
      </w:r>
      <w:r w:rsidR="00575DC2" w:rsidRPr="00F57698">
        <w:rPr>
          <w:b/>
        </w:rPr>
        <w:t xml:space="preserve"> Strategies &amp;</w:t>
      </w:r>
      <w:r w:rsidR="006A35E3" w:rsidRPr="00F57698">
        <w:rPr>
          <w:b/>
        </w:rPr>
        <w:t xml:space="preserve"> Learning Tasks</w:t>
      </w:r>
      <w:r w:rsidR="00F57698" w:rsidRPr="00F57698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0"/>
        <w:gridCol w:w="3337"/>
        <w:gridCol w:w="4311"/>
      </w:tblGrid>
      <w:tr w:rsidR="00C345E4" w:rsidRPr="00F57698" w14:paraId="237354D4" w14:textId="77777777" w:rsidTr="00AD1B85">
        <w:trPr>
          <w:tblHeader/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FF39394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E7153B4" w14:textId="77777777" w:rsidR="00C345E4" w:rsidRPr="00F57698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  <w:r w:rsidR="00F57698" w:rsidRPr="00F57698">
              <w:rPr>
                <w:b/>
                <w:sz w:val="20"/>
              </w:rPr>
              <w:t>(This should be a BULLETED LIST)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CA51069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F57698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F57698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F57698" w:rsidRPr="00F57698">
              <w:rPr>
                <w:b/>
                <w:sz w:val="20"/>
              </w:rPr>
              <w:t>(This should be VERY DETAILED)</w:t>
            </w:r>
          </w:p>
        </w:tc>
      </w:tr>
      <w:tr w:rsidR="00C345E4" w:rsidRPr="00F57698" w14:paraId="337641F8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03D6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BC1F2C6" w14:textId="765F939C" w:rsidR="00C345E4" w:rsidRPr="00F57698" w:rsidRDefault="00611118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5-10 min.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5B17" w14:textId="77777777" w:rsidR="00C345E4" w:rsidRPr="00F57698" w:rsidRDefault="004B01A4" w:rsidP="00BD0FA6">
            <w:pPr>
              <w:rPr>
                <w:sz w:val="20"/>
                <w:szCs w:val="20"/>
              </w:rPr>
            </w:pPr>
            <w:r w:rsidRPr="00F57698"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F57698">
              <w:rPr>
                <w:sz w:val="20"/>
                <w:szCs w:val="20"/>
              </w:rPr>
              <w:t xml:space="preserve">: </w:t>
            </w:r>
          </w:p>
          <w:p w14:paraId="6F324DEE" w14:textId="32AC22C0" w:rsidR="00C345E4" w:rsidRPr="00611118" w:rsidRDefault="00611118" w:rsidP="00D3137B">
            <w:pPr>
              <w:pStyle w:val="BodyText"/>
              <w:rPr>
                <w:rFonts w:ascii="Times New Roman" w:hAnsi="Times New Roman"/>
                <w:b w:val="0"/>
                <w:bCs/>
                <w:u w:val="none"/>
              </w:rPr>
            </w:pPr>
            <w:r>
              <w:rPr>
                <w:rFonts w:ascii="Times New Roman" w:hAnsi="Times New Roman"/>
                <w:b w:val="0"/>
                <w:bCs/>
                <w:u w:val="none"/>
              </w:rPr>
              <w:t>Explain plan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95B9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750DA90" w14:textId="3A860253" w:rsidR="00C345E4" w:rsidRPr="00F57698" w:rsidRDefault="00611118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Introduce the app or website and tell them what they will have to complete.</w:t>
            </w:r>
          </w:p>
          <w:p w14:paraId="13DD7FA3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F57698" w14:paraId="14B386C3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91F2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B64DC5D" w14:textId="70BD6618" w:rsidR="00C345E4" w:rsidRPr="00F57698" w:rsidRDefault="00611118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30-45 min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A166" w14:textId="77777777" w:rsidR="00E11734" w:rsidRPr="00F57698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 w:rsidRPr="00F57698"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 w:rsidRPr="00F57698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14:paraId="074A6FB8" w14:textId="77777777" w:rsidR="00C345E4" w:rsidRPr="00F57698" w:rsidRDefault="00C345E4" w:rsidP="00D3137B">
            <w:pPr>
              <w:rPr>
                <w:sz w:val="20"/>
                <w:szCs w:val="20"/>
              </w:rPr>
            </w:pPr>
          </w:p>
          <w:p w14:paraId="4DAC9905" w14:textId="726F6A47" w:rsidR="00E60E2B" w:rsidRPr="00F57698" w:rsidRDefault="00611118" w:rsidP="00D3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1</w:t>
            </w:r>
          </w:p>
          <w:p w14:paraId="717730FA" w14:textId="6705D773" w:rsidR="00E60E2B" w:rsidRPr="00F57698" w:rsidRDefault="00611118" w:rsidP="00D3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2</w:t>
            </w:r>
          </w:p>
          <w:p w14:paraId="049ED0B3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5BB90977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64ACFB09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5B277C2F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14D3F0D7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21CB32D0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B690CB7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58196FF7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62E94C5E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2B2392BC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EC0EEF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1A9B79AE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5997D1CA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0581A76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EFBDFCF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5FC5D1DA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0873D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C211057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B7CC9FF" w14:textId="09A7A1CF" w:rsidR="002E7370" w:rsidRPr="00F57698" w:rsidRDefault="00611118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Walk through lesson 1 with them under the projector. Then have them complete lesson 2.</w:t>
            </w:r>
          </w:p>
          <w:p w14:paraId="0D5E272A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0111C78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B7E19DC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0FB2E6EA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D515840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F57698" w14:paraId="553DBBD4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B5D0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B5CD7A2" w14:textId="5F518DCD" w:rsidR="00C345E4" w:rsidRPr="00F57698" w:rsidRDefault="00611118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10-15 min.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5159" w14:textId="77777777" w:rsidR="00C345E4" w:rsidRPr="00F57698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F57698">
              <w:rPr>
                <w:b/>
                <w:sz w:val="20"/>
                <w:szCs w:val="20"/>
                <w:u w:val="single"/>
              </w:rPr>
              <w:t>Closure:</w:t>
            </w:r>
          </w:p>
          <w:p w14:paraId="4D428199" w14:textId="107061D5" w:rsidR="00C345E4" w:rsidRPr="00F57698" w:rsidRDefault="00DD5017" w:rsidP="00E1173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 </w:t>
            </w:r>
            <w:r w:rsidR="00611118">
              <w:rPr>
                <w:sz w:val="20"/>
                <w:szCs w:val="20"/>
              </w:rPr>
              <w:t>scores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A240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7C738A8" w14:textId="177207AD" w:rsidR="00C345E4" w:rsidRPr="00F57698" w:rsidRDefault="00611118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 over the scores and if they will need to practice more.</w:t>
            </w:r>
          </w:p>
          <w:p w14:paraId="40D562D7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14:paraId="3C5B992B" w14:textId="77777777" w:rsidR="002F341E" w:rsidRPr="00F57698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210FE8B4" w14:textId="77777777" w:rsidR="00417E43" w:rsidRPr="00F57698" w:rsidRDefault="00CB11F6" w:rsidP="00417E43">
      <w:pPr>
        <w:widowControl w:val="0"/>
        <w:suppressAutoHyphens/>
        <w:rPr>
          <w:rFonts w:eastAsia="Times" w:cs="Cambria"/>
          <w:b/>
          <w:lang w:eastAsia="ar-SA"/>
        </w:rPr>
      </w:pPr>
      <w:r w:rsidRPr="00F57698">
        <w:rPr>
          <w:rFonts w:eastAsia="Times" w:cs="Cambria"/>
          <w:b/>
          <w:lang w:eastAsia="ar-SA"/>
        </w:rPr>
        <w:t>Accommodations/</w:t>
      </w:r>
      <w:r w:rsidR="00417E43" w:rsidRPr="00F57698">
        <w:rPr>
          <w:rFonts w:eastAsia="Times" w:cs="Cambria"/>
          <w:b/>
          <w:lang w:eastAsia="ar-SA"/>
        </w:rPr>
        <w:t>Modifications</w:t>
      </w: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840"/>
      </w:tblGrid>
      <w:tr w:rsidR="00417E43" w:rsidRPr="00F57698" w14:paraId="31C17F4E" w14:textId="77777777" w:rsidTr="00AD1B8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F124F" w14:textId="77777777" w:rsidR="00417E43" w:rsidRPr="00F57698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How might I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modify</w:t>
            </w:r>
            <w:r w:rsidR="00417E43" w:rsidRPr="00F57698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14:paraId="2C4E677F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Remediation?</w:t>
            </w:r>
          </w:p>
          <w:p w14:paraId="56E54448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Intervention?</w:t>
            </w:r>
          </w:p>
          <w:p w14:paraId="3479737F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IEP/504?</w:t>
            </w:r>
          </w:p>
          <w:p w14:paraId="325093D9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LEP/ESL?</w:t>
            </w:r>
          </w:p>
          <w:p w14:paraId="5844B4F6" w14:textId="77777777" w:rsidR="00C7655C" w:rsidRPr="00F57698" w:rsidRDefault="00C7655C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F57698">
              <w:rPr>
                <w:sz w:val="20"/>
                <w:szCs w:val="20"/>
              </w:rPr>
              <w:t>(All students who have plans mandated by federal and state law.)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25FF" w14:textId="343D81B8" w:rsidR="00417E43" w:rsidRPr="00F57698" w:rsidRDefault="00611118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I will have a teacher assist them.</w:t>
            </w:r>
          </w:p>
        </w:tc>
      </w:tr>
    </w:tbl>
    <w:p w14:paraId="673D9ABE" w14:textId="77777777" w:rsidR="003976BE" w:rsidRPr="00F57698" w:rsidRDefault="003976BE" w:rsidP="00E11734">
      <w:pPr>
        <w:rPr>
          <w:b/>
          <w:sz w:val="20"/>
          <w:szCs w:val="20"/>
        </w:rPr>
      </w:pPr>
    </w:p>
    <w:p w14:paraId="416648D5" w14:textId="77777777" w:rsidR="00AD71B7" w:rsidRPr="00F57698" w:rsidRDefault="00C7655C" w:rsidP="00E11734">
      <w:pPr>
        <w:rPr>
          <w:b/>
        </w:rPr>
      </w:pPr>
      <w:r w:rsidRPr="00F57698">
        <w:rPr>
          <w:b/>
        </w:rPr>
        <w:t>Differentiation</w:t>
      </w: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840"/>
      </w:tblGrid>
      <w:tr w:rsidR="00AD71B7" w:rsidRPr="00F57698" w14:paraId="4BF408AE" w14:textId="77777777" w:rsidTr="00AD1B85">
        <w:tc>
          <w:tcPr>
            <w:tcW w:w="3780" w:type="dxa"/>
            <w:shd w:val="clear" w:color="auto" w:fill="auto"/>
          </w:tcPr>
          <w:p w14:paraId="0C04FD1B" w14:textId="77777777" w:rsidR="00AD71B7" w:rsidRPr="00F57698" w:rsidRDefault="00AD71B7" w:rsidP="00E11734">
            <w:pPr>
              <w:rPr>
                <w:b/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How might you provide a</w:t>
            </w:r>
            <w:r w:rsidR="002A28A9" w:rsidRPr="00F57698">
              <w:rPr>
                <w:sz w:val="20"/>
                <w:szCs w:val="20"/>
              </w:rPr>
              <w:t xml:space="preserve"> variety of techniques (enhanced scaffolding, explicit instruction, contextualized materials, highlighters/color coding, etc.)</w:t>
            </w:r>
            <w:r w:rsidRPr="00F57698">
              <w:rPr>
                <w:sz w:val="20"/>
                <w:szCs w:val="20"/>
              </w:rPr>
              <w:t xml:space="preserve"> </w:t>
            </w:r>
            <w:r w:rsidRPr="00F57698">
              <w:rPr>
                <w:b/>
                <w:sz w:val="20"/>
                <w:szCs w:val="20"/>
              </w:rPr>
              <w:t>to ensure all student needs are met?</w:t>
            </w:r>
          </w:p>
          <w:p w14:paraId="366EB399" w14:textId="77777777" w:rsidR="00C7655C" w:rsidRPr="00F57698" w:rsidRDefault="00C7655C" w:rsidP="00E1173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(All students who are not on specific plans mandated by federal and state law.)</w:t>
            </w:r>
          </w:p>
        </w:tc>
        <w:tc>
          <w:tcPr>
            <w:tcW w:w="6840" w:type="dxa"/>
            <w:shd w:val="clear" w:color="auto" w:fill="auto"/>
          </w:tcPr>
          <w:p w14:paraId="4FECD6AA" w14:textId="53E17B68" w:rsidR="00AD71B7" w:rsidRPr="00F57698" w:rsidRDefault="00611118" w:rsidP="00E11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will </w:t>
            </w:r>
            <w:proofErr w:type="gramStart"/>
            <w:r>
              <w:rPr>
                <w:b/>
                <w:sz w:val="20"/>
                <w:szCs w:val="20"/>
              </w:rPr>
              <w:t>provide assistance</w:t>
            </w:r>
            <w:proofErr w:type="gramEnd"/>
            <w:r>
              <w:rPr>
                <w:b/>
                <w:sz w:val="20"/>
                <w:szCs w:val="20"/>
              </w:rPr>
              <w:t xml:space="preserve"> and more directions if needed.</w:t>
            </w:r>
          </w:p>
        </w:tc>
      </w:tr>
    </w:tbl>
    <w:p w14:paraId="6BFDDBA4" w14:textId="77777777" w:rsidR="00AD71B7" w:rsidRPr="00F57698" w:rsidRDefault="00AD71B7" w:rsidP="00E11734">
      <w:pPr>
        <w:rPr>
          <w:b/>
          <w:sz w:val="20"/>
          <w:szCs w:val="20"/>
        </w:rPr>
      </w:pPr>
    </w:p>
    <w:p w14:paraId="04E01A05" w14:textId="77777777" w:rsidR="00E11734" w:rsidRPr="00F57698" w:rsidRDefault="00E60E2B" w:rsidP="00E11734">
      <w:pPr>
        <w:rPr>
          <w:b/>
        </w:rPr>
      </w:pPr>
      <w:r w:rsidRPr="00F57698">
        <w:rPr>
          <w:b/>
        </w:rPr>
        <w:t xml:space="preserve">Assessments:  Formative and/or </w:t>
      </w:r>
      <w:r w:rsidR="00AD71B7" w:rsidRPr="00F57698">
        <w:rPr>
          <w:b/>
        </w:rPr>
        <w:t>Summative</w:t>
      </w: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3960"/>
      </w:tblGrid>
      <w:tr w:rsidR="00E11734" w:rsidRPr="00F57698" w14:paraId="45655E36" w14:textId="77777777" w:rsidTr="00AD1B85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2D39C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Describe the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tools/procedures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that will be used in this lesson to monitor students’ le</w:t>
            </w:r>
            <w:r w:rsidR="00C7655C" w:rsidRPr="00F57698">
              <w:rPr>
                <w:rFonts w:cs="Cambria"/>
                <w:sz w:val="20"/>
                <w:szCs w:val="20"/>
                <w:lang w:eastAsia="ar-SA"/>
              </w:rPr>
              <w:t>arning of the lesson objective(s)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CDE71" w14:textId="77777777" w:rsidR="00E11734" w:rsidRPr="00F57698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5590" w14:textId="5D554645" w:rsidR="00E11734" w:rsidRPr="00F57698" w:rsidRDefault="00611118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IDK</w:t>
            </w:r>
          </w:p>
        </w:tc>
      </w:tr>
      <w:tr w:rsidR="00E11734" w:rsidRPr="00F57698" w14:paraId="5F8BB7B4" w14:textId="77777777" w:rsidTr="00AD1B85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CDC22D8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</w:tcPr>
          <w:p w14:paraId="0431A186" w14:textId="77777777" w:rsidR="00E11734" w:rsidRPr="00F57698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 /</w:t>
            </w: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381D" w14:textId="778365BB" w:rsidR="00E11734" w:rsidRPr="00F57698" w:rsidRDefault="00611118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IDK</w:t>
            </w:r>
          </w:p>
        </w:tc>
      </w:tr>
      <w:tr w:rsidR="00E11734" w:rsidRPr="00F57698" w14:paraId="6C09E150" w14:textId="77777777" w:rsidTr="00AD1B85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3684F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5521A" w14:textId="77777777" w:rsidR="00E11734" w:rsidRPr="00F57698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 /</w:t>
            </w: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7A27" w14:textId="61D1F0BC" w:rsidR="00E11734" w:rsidRPr="00F57698" w:rsidRDefault="00611118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IDK</w:t>
            </w:r>
          </w:p>
        </w:tc>
      </w:tr>
    </w:tbl>
    <w:p w14:paraId="5215AE47" w14:textId="77777777" w:rsidR="00E11734" w:rsidRPr="00F57698" w:rsidRDefault="00E11734" w:rsidP="001B55BD">
      <w:pPr>
        <w:rPr>
          <w:sz w:val="20"/>
          <w:szCs w:val="20"/>
        </w:rPr>
      </w:pPr>
    </w:p>
    <w:p w14:paraId="24CBA925" w14:textId="77777777" w:rsidR="00E11734" w:rsidRPr="00F57698" w:rsidRDefault="00E11734" w:rsidP="001B55BD">
      <w:pPr>
        <w:rPr>
          <w:sz w:val="20"/>
          <w:szCs w:val="20"/>
        </w:rPr>
      </w:pPr>
    </w:p>
    <w:p w14:paraId="3424B1A1" w14:textId="77777777" w:rsidR="00E11734" w:rsidRPr="00F57698" w:rsidRDefault="004B01A4" w:rsidP="001B55BD">
      <w:pPr>
        <w:rPr>
          <w:b/>
        </w:rPr>
      </w:pPr>
      <w:r w:rsidRPr="00F57698">
        <w:rPr>
          <w:b/>
        </w:rPr>
        <w:t>Research/Theory</w:t>
      </w:r>
    </w:p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660"/>
      </w:tblGrid>
      <w:tr w:rsidR="00E11734" w:rsidRPr="00F57698" w14:paraId="75325C4B" w14:textId="77777777" w:rsidTr="00AD1B8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F485F" w14:textId="77777777" w:rsidR="00E11734" w:rsidRPr="00F57698" w:rsidRDefault="00C7655C" w:rsidP="00C7655C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sz w:val="20"/>
                <w:szCs w:val="20"/>
              </w:rPr>
              <w:t xml:space="preserve">Explain </w:t>
            </w:r>
            <w:r w:rsidRPr="00F57698">
              <w:rPr>
                <w:b/>
                <w:sz w:val="20"/>
                <w:szCs w:val="20"/>
              </w:rPr>
              <w:t>connections to theories and/or researc</w:t>
            </w:r>
            <w:r w:rsidRPr="00F57698">
              <w:rPr>
                <w:sz w:val="20"/>
                <w:szCs w:val="20"/>
              </w:rPr>
              <w:t xml:space="preserve">h (as well as experts in the field or national organization positions) that support the approach you chose and justify your choices using </w:t>
            </w:r>
            <w:r w:rsidRPr="00F57698">
              <w:rPr>
                <w:b/>
                <w:sz w:val="20"/>
                <w:szCs w:val="20"/>
              </w:rPr>
              <w:t>principles of the connected theories and/or research.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7161" w14:textId="0772EC46" w:rsidR="00E11734" w:rsidRPr="00F57698" w:rsidRDefault="00611118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IDK</w:t>
            </w:r>
          </w:p>
        </w:tc>
      </w:tr>
    </w:tbl>
    <w:p w14:paraId="280BA315" w14:textId="77777777" w:rsidR="00E11734" w:rsidRPr="00F57698" w:rsidRDefault="00E11734" w:rsidP="001B55BD">
      <w:pPr>
        <w:rPr>
          <w:sz w:val="20"/>
          <w:szCs w:val="20"/>
        </w:rPr>
      </w:pPr>
    </w:p>
    <w:p w14:paraId="617C1D97" w14:textId="77777777" w:rsidR="00E11734" w:rsidRPr="00F57698" w:rsidRDefault="00E11734" w:rsidP="001B55BD">
      <w:pPr>
        <w:rPr>
          <w:sz w:val="20"/>
          <w:szCs w:val="20"/>
        </w:rPr>
      </w:pPr>
    </w:p>
    <w:p w14:paraId="71881633" w14:textId="77777777" w:rsidR="004E14A9" w:rsidRPr="00F57698" w:rsidRDefault="004E14A9" w:rsidP="004E14A9">
      <w:pPr>
        <w:rPr>
          <w:b/>
        </w:rPr>
      </w:pPr>
      <w:r w:rsidRPr="00F57698">
        <w:rPr>
          <w:b/>
        </w:rPr>
        <w:t>Lesson Reflection/Evaluation</w:t>
      </w:r>
    </w:p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6930"/>
      </w:tblGrid>
      <w:tr w:rsidR="004E14A9" w:rsidRPr="00F57698" w14:paraId="6B4E9F75" w14:textId="77777777" w:rsidTr="00AD1B8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89565" w14:textId="77777777" w:rsidR="007D29A9" w:rsidRPr="00F57698" w:rsidRDefault="007D29A9" w:rsidP="007D29A9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What w</w:t>
            </w:r>
            <w:r w:rsidR="004F64CE" w:rsidRPr="00F57698">
              <w:rPr>
                <w:sz w:val="20"/>
                <w:szCs w:val="20"/>
              </w:rPr>
              <w:t xml:space="preserve">ent </w:t>
            </w:r>
            <w:r w:rsidR="004F64CE" w:rsidRPr="00F57698">
              <w:rPr>
                <w:b/>
                <w:sz w:val="20"/>
                <w:szCs w:val="20"/>
              </w:rPr>
              <w:t>well</w:t>
            </w:r>
            <w:r w:rsidR="004F64CE" w:rsidRPr="00F57698">
              <w:rPr>
                <w:sz w:val="20"/>
                <w:szCs w:val="20"/>
              </w:rPr>
              <w:t>?</w:t>
            </w:r>
          </w:p>
          <w:p w14:paraId="061808B4" w14:textId="77777777" w:rsidR="007D29A9" w:rsidRPr="00F57698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What </w:t>
            </w:r>
            <w:r w:rsidRPr="00F57698">
              <w:rPr>
                <w:b/>
                <w:sz w:val="20"/>
                <w:szCs w:val="20"/>
              </w:rPr>
              <w:t>changes</w:t>
            </w:r>
            <w:r w:rsidR="007D29A9" w:rsidRPr="00F57698">
              <w:rPr>
                <w:sz w:val="20"/>
                <w:szCs w:val="20"/>
              </w:rPr>
              <w:t xml:space="preserve"> should be made?</w:t>
            </w:r>
          </w:p>
          <w:p w14:paraId="6312A007" w14:textId="77777777" w:rsidR="004E14A9" w:rsidRPr="00F57698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How will I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use assessment data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for next steps?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270D" w14:textId="77777777" w:rsidR="004E14A9" w:rsidRPr="00F57698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F57698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14:paraId="6DF0F6E3" w14:textId="77777777" w:rsidR="004E14A9" w:rsidRPr="00F57698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503C4226" w14:textId="77777777" w:rsidR="004E14A9" w:rsidRPr="00F57698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32C283FF" w14:textId="77777777" w:rsidR="004E14A9" w:rsidRPr="00F57698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424832D5" w14:textId="77777777" w:rsidR="00984CCE" w:rsidRPr="004B01A4" w:rsidRDefault="00984CCE" w:rsidP="001B55BD">
      <w:pPr>
        <w:rPr>
          <w:sz w:val="20"/>
          <w:szCs w:val="20"/>
        </w:rPr>
      </w:pPr>
    </w:p>
    <w:p w14:paraId="66D2DB6F" w14:textId="77777777" w:rsidR="003976BE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activities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14:paraId="42392B28" w14:textId="77777777" w:rsidR="002A28A9" w:rsidRDefault="002A28A9" w:rsidP="001B55BD">
      <w:pPr>
        <w:rPr>
          <w:sz w:val="20"/>
          <w:szCs w:val="20"/>
        </w:rPr>
      </w:pPr>
    </w:p>
    <w:p w14:paraId="263984B6" w14:textId="77777777" w:rsidR="003976BE" w:rsidRPr="004B01A4" w:rsidRDefault="003976BE" w:rsidP="001B55BD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sectPr w:rsidR="003976BE" w:rsidRPr="004B01A4" w:rsidSect="00AD1B85">
      <w:headerReference w:type="default" r:id="rId1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5C14E" w14:textId="77777777" w:rsidR="0029591C" w:rsidRDefault="0029591C" w:rsidP="007161C8">
      <w:r>
        <w:separator/>
      </w:r>
    </w:p>
  </w:endnote>
  <w:endnote w:type="continuationSeparator" w:id="0">
    <w:p w14:paraId="4FE38583" w14:textId="77777777" w:rsidR="0029591C" w:rsidRDefault="0029591C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4F22B" w14:textId="77777777" w:rsidR="0029591C" w:rsidRDefault="0029591C" w:rsidP="007161C8">
      <w:r>
        <w:separator/>
      </w:r>
    </w:p>
  </w:footnote>
  <w:footnote w:type="continuationSeparator" w:id="0">
    <w:p w14:paraId="1CEB8C8D" w14:textId="77777777" w:rsidR="0029591C" w:rsidRDefault="0029591C" w:rsidP="0071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732B0" w14:textId="77777777" w:rsidR="00F57698" w:rsidRDefault="00F57698">
    <w:pPr>
      <w:pStyle w:val="Header"/>
    </w:pPr>
    <w:r>
      <w:t>Updated 12-17-19 NLC</w:t>
    </w:r>
  </w:p>
  <w:p w14:paraId="21A050E6" w14:textId="77777777" w:rsidR="00F57698" w:rsidRDefault="00F57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1941A6C"/>
    <w:multiLevelType w:val="hybridMultilevel"/>
    <w:tmpl w:val="B748B85E"/>
    <w:lvl w:ilvl="0" w:tplc="2CEE11B2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7C76187E"/>
    <w:multiLevelType w:val="hybridMultilevel"/>
    <w:tmpl w:val="55AAB12C"/>
    <w:lvl w:ilvl="0" w:tplc="2CEE11B2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6"/>
  </w:num>
  <w:num w:numId="9">
    <w:abstractNumId w:val="14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1C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254E"/>
    <w:rsid w:val="0027410E"/>
    <w:rsid w:val="0027603A"/>
    <w:rsid w:val="0028275B"/>
    <w:rsid w:val="002916BC"/>
    <w:rsid w:val="00293502"/>
    <w:rsid w:val="002941D8"/>
    <w:rsid w:val="0029591C"/>
    <w:rsid w:val="002972E4"/>
    <w:rsid w:val="002A28A9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8CA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B7C8F"/>
    <w:rsid w:val="005C00C6"/>
    <w:rsid w:val="005C61B4"/>
    <w:rsid w:val="005D5A91"/>
    <w:rsid w:val="005E095F"/>
    <w:rsid w:val="005E0F66"/>
    <w:rsid w:val="005E2761"/>
    <w:rsid w:val="005F231B"/>
    <w:rsid w:val="0060468E"/>
    <w:rsid w:val="00604881"/>
    <w:rsid w:val="006105D7"/>
    <w:rsid w:val="00610B21"/>
    <w:rsid w:val="00611118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6EDE"/>
    <w:rsid w:val="007C72D0"/>
    <w:rsid w:val="007D29A9"/>
    <w:rsid w:val="007D3352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75ED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2674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C705A"/>
    <w:rsid w:val="00AD1B85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7655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1BF6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98"/>
    <w:rsid w:val="00F576E0"/>
    <w:rsid w:val="00F605D3"/>
    <w:rsid w:val="00F62260"/>
    <w:rsid w:val="00F62927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6D42E"/>
  <w14:defaultImageDpi w14:val="300"/>
  <w15:chartTrackingRefBased/>
  <w15:docId w15:val="{DA93A4A1-FC8A-40AF-A08E-02E0BBE6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uiPriority w:val="99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uiPriority w:val="99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  <w:style w:type="paragraph" w:customStyle="1" w:styleId="Default">
    <w:name w:val="Default"/>
    <w:rsid w:val="007D33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61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on\Downloads\ASU%20Formative%20Lesson%20Plan%20Template_portrai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 Template_portrait (1)</Template>
  <TotalTime>28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5951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cp:lastModifiedBy>Cason Burk</cp:lastModifiedBy>
  <cp:revision>1</cp:revision>
  <cp:lastPrinted>2018-09-05T23:10:00Z</cp:lastPrinted>
  <dcterms:created xsi:type="dcterms:W3CDTF">2020-10-14T16:40:00Z</dcterms:created>
  <dcterms:modified xsi:type="dcterms:W3CDTF">2020-10-14T17:08:00Z</dcterms:modified>
</cp:coreProperties>
</file>