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39EF1" w14:textId="7E15966E" w:rsidR="00324C00" w:rsidRPr="005B2623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Title</w:t>
      </w:r>
      <w:r w:rsidR="005B2623">
        <w:rPr>
          <w:rFonts w:ascii="Comic Sans MS" w:hAnsi="Comic Sans MS"/>
          <w:b/>
          <w:u w:val="single"/>
        </w:rPr>
        <w:t>:</w:t>
      </w:r>
      <w:r w:rsidR="005B2623">
        <w:rPr>
          <w:rFonts w:ascii="Comic Sans MS" w:hAnsi="Comic Sans MS"/>
          <w:bCs/>
        </w:rPr>
        <w:t xml:space="preserve"> </w:t>
      </w:r>
      <w:r w:rsidR="00BA2599">
        <w:rPr>
          <w:rFonts w:ascii="Comic Sans MS" w:hAnsi="Comic Sans MS"/>
          <w:bCs/>
        </w:rPr>
        <w:t>Writing Wizard</w:t>
      </w:r>
      <w:r w:rsidR="005B5EB5">
        <w:rPr>
          <w:rFonts w:ascii="Comic Sans MS" w:hAnsi="Comic Sans MS"/>
          <w:bCs/>
        </w:rPr>
        <w:t xml:space="preserve"> (Tutorial)</w:t>
      </w:r>
    </w:p>
    <w:p w14:paraId="7A954B07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4C6C56AF" w14:textId="1F6EF2C4" w:rsidR="00454823" w:rsidRPr="00BA2599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BA2599">
        <w:rPr>
          <w:rFonts w:ascii="Comic Sans MS" w:hAnsi="Comic Sans MS"/>
          <w:b/>
          <w:u w:val="single"/>
        </w:rPr>
        <w:t>:</w:t>
      </w:r>
      <w:r w:rsidR="00BA2599">
        <w:rPr>
          <w:rFonts w:ascii="Comic Sans MS" w:hAnsi="Comic Sans MS"/>
          <w:bCs/>
        </w:rPr>
        <w:t xml:space="preserve"> Cason Burk</w:t>
      </w:r>
    </w:p>
    <w:p w14:paraId="73465D40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6D744CBE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21B115D4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0B250232" w14:textId="77777777" w:rsidTr="00454823">
        <w:tc>
          <w:tcPr>
            <w:tcW w:w="6241" w:type="dxa"/>
            <w:shd w:val="clear" w:color="auto" w:fill="auto"/>
          </w:tcPr>
          <w:p w14:paraId="219F22C9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71063868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16AEE140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4E040447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2A8F315C" w14:textId="77777777" w:rsidTr="00454823">
        <w:tc>
          <w:tcPr>
            <w:tcW w:w="6241" w:type="dxa"/>
            <w:shd w:val="clear" w:color="auto" w:fill="auto"/>
            <w:vAlign w:val="center"/>
          </w:tcPr>
          <w:p w14:paraId="25D1E8F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00E248E9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413C094" w14:textId="0E143421" w:rsidR="00454823" w:rsidRPr="006C33D0" w:rsidRDefault="007D594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4CFAE8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E666DC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7300334" w14:textId="77777777" w:rsidTr="00454823">
        <w:tc>
          <w:tcPr>
            <w:tcW w:w="6241" w:type="dxa"/>
            <w:shd w:val="clear" w:color="auto" w:fill="auto"/>
            <w:vAlign w:val="center"/>
          </w:tcPr>
          <w:p w14:paraId="52655D4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5B94CB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0C18225" w14:textId="38208A84" w:rsidR="00454823" w:rsidRPr="006C33D0" w:rsidRDefault="007D594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AAA819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A3B120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74BB2D4" w14:textId="77777777" w:rsidTr="00454823">
        <w:tc>
          <w:tcPr>
            <w:tcW w:w="6241" w:type="dxa"/>
            <w:shd w:val="clear" w:color="auto" w:fill="auto"/>
            <w:vAlign w:val="center"/>
          </w:tcPr>
          <w:p w14:paraId="37F7C3D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721A889" w14:textId="536EAA17" w:rsidR="00454823" w:rsidRPr="006C33D0" w:rsidRDefault="007D594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14B72E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683C74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881EEC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BB304C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DCB9CC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73052F3" w14:textId="77777777" w:rsidTr="00454823">
        <w:tc>
          <w:tcPr>
            <w:tcW w:w="6241" w:type="dxa"/>
            <w:shd w:val="clear" w:color="auto" w:fill="auto"/>
            <w:vAlign w:val="center"/>
          </w:tcPr>
          <w:p w14:paraId="7E182BC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00547D6A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45BF265" w14:textId="285F142B" w:rsidR="00454823" w:rsidRPr="006C33D0" w:rsidRDefault="00B00F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66EF0F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91E5D7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CF55BA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BC8F37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20E771F" w14:textId="77777777" w:rsidTr="00454823">
        <w:tc>
          <w:tcPr>
            <w:tcW w:w="6241" w:type="dxa"/>
            <w:shd w:val="clear" w:color="auto" w:fill="auto"/>
            <w:vAlign w:val="center"/>
          </w:tcPr>
          <w:p w14:paraId="13EB1BC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D948F1C" w14:textId="62958AD0" w:rsidR="00454823" w:rsidRPr="006C33D0" w:rsidRDefault="00B00F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742F06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E0D60F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24E548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335C062" w14:textId="77777777" w:rsidTr="00454823">
        <w:tc>
          <w:tcPr>
            <w:tcW w:w="6241" w:type="dxa"/>
            <w:shd w:val="clear" w:color="auto" w:fill="auto"/>
            <w:vAlign w:val="center"/>
          </w:tcPr>
          <w:p w14:paraId="1FFCA83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ACD4807" w14:textId="1DFB3B8F" w:rsidR="00454823" w:rsidRPr="006C33D0" w:rsidRDefault="00B00F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051016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EB04DA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C9FA2C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2F40C44" w14:textId="77777777" w:rsidTr="00454823">
        <w:tc>
          <w:tcPr>
            <w:tcW w:w="6241" w:type="dxa"/>
            <w:shd w:val="clear" w:color="auto" w:fill="auto"/>
            <w:vAlign w:val="center"/>
          </w:tcPr>
          <w:p w14:paraId="102239B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C0CA0E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B84C68E" w14:textId="2F5DA421" w:rsidR="00454823" w:rsidRPr="006C33D0" w:rsidRDefault="00E3546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FC2283B" w14:textId="282CC1AD" w:rsidR="00454823" w:rsidRDefault="003C479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access the paid stuff there is a multiplication problem given that children using this app would not know.</w:t>
            </w:r>
          </w:p>
          <w:p w14:paraId="268E0F7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33D2F7B" w14:textId="77777777" w:rsidTr="00454823">
        <w:tc>
          <w:tcPr>
            <w:tcW w:w="6241" w:type="dxa"/>
            <w:shd w:val="clear" w:color="auto" w:fill="auto"/>
            <w:vAlign w:val="center"/>
          </w:tcPr>
          <w:p w14:paraId="578763D8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00E38D4" w14:textId="2A8ED1D1" w:rsidR="00454823" w:rsidRPr="006C33D0" w:rsidRDefault="00623E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CA6CAF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5C48D0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062B78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627B78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CB83E5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65B56B8" w14:textId="77777777" w:rsidTr="00454823">
        <w:tc>
          <w:tcPr>
            <w:tcW w:w="6241" w:type="dxa"/>
            <w:shd w:val="clear" w:color="auto" w:fill="auto"/>
            <w:vAlign w:val="center"/>
          </w:tcPr>
          <w:p w14:paraId="7D53564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0121BE69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so, do they enhance instead of </w:t>
            </w:r>
            <w:proofErr w:type="gramStart"/>
            <w:r w:rsidRPr="006C33D0">
              <w:rPr>
                <w:rFonts w:ascii="Comic Sans MS" w:hAnsi="Comic Sans MS"/>
              </w:rPr>
              <w:t>detract</w:t>
            </w:r>
            <w:proofErr w:type="gramEnd"/>
            <w:r w:rsidRPr="006C33D0">
              <w:rPr>
                <w:rFonts w:ascii="Comic Sans MS" w:hAnsi="Comic Sans MS"/>
              </w:rPr>
              <w:t>?</w:t>
            </w:r>
          </w:p>
          <w:p w14:paraId="069262BE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8E2C707" w14:textId="44141817" w:rsidR="00454823" w:rsidRPr="006C33D0" w:rsidRDefault="00623E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EFA18C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244D3BB" w14:textId="57FBC530" w:rsidR="00454823" w:rsidRDefault="0087610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was bells and whistles</w:t>
            </w:r>
            <w:r w:rsidR="00495321">
              <w:rPr>
                <w:rFonts w:ascii="Comic Sans MS" w:hAnsi="Comic Sans MS"/>
              </w:rPr>
              <w:t xml:space="preserve"> and they enhanced learning.</w:t>
            </w:r>
          </w:p>
          <w:p w14:paraId="257B506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6C7498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AED319A" w14:textId="77777777" w:rsidTr="00454823">
        <w:tc>
          <w:tcPr>
            <w:tcW w:w="6241" w:type="dxa"/>
            <w:shd w:val="clear" w:color="auto" w:fill="auto"/>
            <w:vAlign w:val="center"/>
          </w:tcPr>
          <w:p w14:paraId="191A928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B7536E4" w14:textId="70C89D9F" w:rsidR="00454823" w:rsidRPr="006C33D0" w:rsidRDefault="0049532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AC7927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54B67B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8D72BC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1B6552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674C9FD" w14:textId="77777777" w:rsidTr="00454823">
        <w:tc>
          <w:tcPr>
            <w:tcW w:w="6241" w:type="dxa"/>
            <w:shd w:val="clear" w:color="auto" w:fill="auto"/>
            <w:vAlign w:val="center"/>
          </w:tcPr>
          <w:p w14:paraId="1894AD8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1AD1B996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7AC9630A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AE975A4" w14:textId="15029594" w:rsidR="00454823" w:rsidRPr="006C33D0" w:rsidRDefault="0092448A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952C39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6BD47B4" w14:textId="6A91726E" w:rsidR="00454823" w:rsidRPr="006C33D0" w:rsidRDefault="0092448A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</w:t>
            </w:r>
          </w:p>
        </w:tc>
      </w:tr>
      <w:tr w:rsidR="00454823" w:rsidRPr="006C33D0" w14:paraId="3962F663" w14:textId="77777777" w:rsidTr="00454823">
        <w:tc>
          <w:tcPr>
            <w:tcW w:w="6241" w:type="dxa"/>
            <w:shd w:val="clear" w:color="auto" w:fill="auto"/>
            <w:vAlign w:val="center"/>
          </w:tcPr>
          <w:p w14:paraId="5975C3A7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15DFC838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510CB0F" w14:textId="58B8CD3E" w:rsidR="00454823" w:rsidRPr="006C33D0" w:rsidRDefault="006D1EB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04AD99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BC91424" w14:textId="77777777" w:rsidR="006D1EB9" w:rsidRDefault="006D1EB9" w:rsidP="006D1E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Unlock everything $4.99</w:t>
            </w:r>
          </w:p>
          <w:p w14:paraId="7C168443" w14:textId="77777777" w:rsidR="006D1EB9" w:rsidRDefault="006D1EB9" w:rsidP="006D1E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Only Letters &amp; numbers $2.99</w:t>
            </w:r>
          </w:p>
          <w:p w14:paraId="35AC987E" w14:textId="52460159" w:rsidR="00454823" w:rsidRPr="006C33D0" w:rsidRDefault="006D1EB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words &amp; the ability to add your own words $2.99</w:t>
            </w:r>
          </w:p>
        </w:tc>
      </w:tr>
      <w:tr w:rsidR="00454823" w:rsidRPr="006C33D0" w14:paraId="45580DED" w14:textId="77777777" w:rsidTr="00454823">
        <w:tc>
          <w:tcPr>
            <w:tcW w:w="6241" w:type="dxa"/>
            <w:shd w:val="clear" w:color="auto" w:fill="auto"/>
            <w:vAlign w:val="center"/>
          </w:tcPr>
          <w:p w14:paraId="2492FAE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5B10A19" w14:textId="0AF63A7D" w:rsidR="00454823" w:rsidRPr="006C33D0" w:rsidRDefault="00F8625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3DD3D2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9807D8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15C74E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2FD284B" w14:textId="66393A4A" w:rsidR="00454823" w:rsidRDefault="00F8625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has a lock that keeps young children from buying something</w:t>
            </w:r>
          </w:p>
          <w:p w14:paraId="64FF9A7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CD4A8A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A3A81E6" w14:textId="77777777" w:rsidTr="00454823">
        <w:tc>
          <w:tcPr>
            <w:tcW w:w="6241" w:type="dxa"/>
            <w:shd w:val="clear" w:color="auto" w:fill="auto"/>
            <w:vAlign w:val="center"/>
          </w:tcPr>
          <w:p w14:paraId="5E1B1A7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0D2E0C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506302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972E7D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83422F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32EB9C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29A8CF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E1DDE7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AECE1D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CA1923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D72DAA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01961080" w14:textId="77777777" w:rsidR="00454823" w:rsidRDefault="00454823">
      <w:pPr>
        <w:rPr>
          <w:rFonts w:ascii="Comic Sans MS" w:hAnsi="Comic Sans MS"/>
        </w:rPr>
      </w:pPr>
    </w:p>
    <w:p w14:paraId="7503BDF6" w14:textId="77777777" w:rsidR="00C20408" w:rsidRDefault="00C20408">
      <w:pPr>
        <w:rPr>
          <w:rFonts w:ascii="Comic Sans MS" w:hAnsi="Comic Sans MS"/>
        </w:rPr>
      </w:pPr>
    </w:p>
    <w:p w14:paraId="2B9B80CE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07A91636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03C0AA19" w14:textId="77777777" w:rsidTr="00687B11">
        <w:tc>
          <w:tcPr>
            <w:tcW w:w="4950" w:type="dxa"/>
          </w:tcPr>
          <w:p w14:paraId="7CC5D202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4C168000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163961C9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32691112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0253795F" w14:textId="77777777" w:rsidTr="00687B11">
        <w:tc>
          <w:tcPr>
            <w:tcW w:w="4950" w:type="dxa"/>
            <w:vAlign w:val="center"/>
          </w:tcPr>
          <w:p w14:paraId="114A2A4C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65455556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2FE7B922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67B60E9D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4E5B7EE4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271FD336" w14:textId="3C7E03D9" w:rsidR="00B578C3" w:rsidRPr="006C33D0" w:rsidRDefault="00F86258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X</w:t>
            </w:r>
          </w:p>
        </w:tc>
        <w:tc>
          <w:tcPr>
            <w:tcW w:w="538" w:type="dxa"/>
            <w:vAlign w:val="center"/>
          </w:tcPr>
          <w:p w14:paraId="0AF6850E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2E5B13AC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70E800D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32CBB4FC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5763F4B9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30B0346D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72D8148F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66999F6B" w14:textId="496662F0" w:rsidR="00B578C3" w:rsidRPr="006C33D0" w:rsidRDefault="00F86258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2E85B43F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5A60AFB3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A414590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5166F7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8C007DF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9FABA59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22C2A009" w14:textId="77777777" w:rsidTr="00687B11">
        <w:tc>
          <w:tcPr>
            <w:tcW w:w="4950" w:type="dxa"/>
            <w:vAlign w:val="center"/>
          </w:tcPr>
          <w:p w14:paraId="4BEAFA6B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1095B0AB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59A742C5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00B977AE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66310834" w14:textId="77EE797C" w:rsidR="00B578C3" w:rsidRPr="006C33D0" w:rsidRDefault="00F86258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0214A35D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CCBD803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32AD1E4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CC310D5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269C8F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F509DCE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1F823597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745C9" w14:textId="77777777" w:rsidR="00B6274F" w:rsidRDefault="00B6274F" w:rsidP="00C20408">
      <w:r>
        <w:separator/>
      </w:r>
    </w:p>
  </w:endnote>
  <w:endnote w:type="continuationSeparator" w:id="0">
    <w:p w14:paraId="16DA5502" w14:textId="77777777" w:rsidR="00B6274F" w:rsidRDefault="00B6274F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A6691" w14:textId="77777777" w:rsidR="00B6274F" w:rsidRDefault="00B6274F" w:rsidP="00C20408">
      <w:r>
        <w:separator/>
      </w:r>
    </w:p>
  </w:footnote>
  <w:footnote w:type="continuationSeparator" w:id="0">
    <w:p w14:paraId="6EA7C99C" w14:textId="77777777" w:rsidR="00B6274F" w:rsidRDefault="00B6274F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A221B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79"/>
    <w:rsid w:val="00034CA1"/>
    <w:rsid w:val="001460FA"/>
    <w:rsid w:val="001E015F"/>
    <w:rsid w:val="001F7660"/>
    <w:rsid w:val="002153B2"/>
    <w:rsid w:val="00247CA4"/>
    <w:rsid w:val="00261B8D"/>
    <w:rsid w:val="0029640E"/>
    <w:rsid w:val="002F79CA"/>
    <w:rsid w:val="00324C00"/>
    <w:rsid w:val="00391EFC"/>
    <w:rsid w:val="0039261F"/>
    <w:rsid w:val="003C4796"/>
    <w:rsid w:val="00443D23"/>
    <w:rsid w:val="00454823"/>
    <w:rsid w:val="00495321"/>
    <w:rsid w:val="005458C7"/>
    <w:rsid w:val="005B2623"/>
    <w:rsid w:val="005B5EB5"/>
    <w:rsid w:val="00623E9E"/>
    <w:rsid w:val="006C33D0"/>
    <w:rsid w:val="006D1EB9"/>
    <w:rsid w:val="006D2BA0"/>
    <w:rsid w:val="00771879"/>
    <w:rsid w:val="007A1187"/>
    <w:rsid w:val="007C2DF3"/>
    <w:rsid w:val="007D5949"/>
    <w:rsid w:val="0080622B"/>
    <w:rsid w:val="00811535"/>
    <w:rsid w:val="0087610F"/>
    <w:rsid w:val="0092448A"/>
    <w:rsid w:val="00934E92"/>
    <w:rsid w:val="009F43A1"/>
    <w:rsid w:val="00AC2B8E"/>
    <w:rsid w:val="00B00FBE"/>
    <w:rsid w:val="00B578C3"/>
    <w:rsid w:val="00B6274F"/>
    <w:rsid w:val="00BA2599"/>
    <w:rsid w:val="00BF0B49"/>
    <w:rsid w:val="00C133D1"/>
    <w:rsid w:val="00C20408"/>
    <w:rsid w:val="00C270F1"/>
    <w:rsid w:val="00CB6407"/>
    <w:rsid w:val="00CD4A07"/>
    <w:rsid w:val="00E35460"/>
    <w:rsid w:val="00E81F66"/>
    <w:rsid w:val="00ED45AC"/>
    <w:rsid w:val="00EE5F58"/>
    <w:rsid w:val="00F0259D"/>
    <w:rsid w:val="00F8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F602"/>
  <w15:chartTrackingRefBased/>
  <w15:docId w15:val="{D453775D-9648-4AEF-ABA6-032A0A73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on\Downloads\minichecksheet%20(Review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minichecksheet (Review)</Template>
  <TotalTime>16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dc:description/>
  <cp:lastModifiedBy>Cason Burk</cp:lastModifiedBy>
  <cp:revision>19</cp:revision>
  <dcterms:created xsi:type="dcterms:W3CDTF">2020-09-30T18:13:00Z</dcterms:created>
  <dcterms:modified xsi:type="dcterms:W3CDTF">2020-10-13T14:48:00Z</dcterms:modified>
</cp:coreProperties>
</file>