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0D8C0" w14:textId="713EDF3B" w:rsidR="00324C00" w:rsidRPr="00D940EC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Title</w:t>
      </w:r>
      <w:r w:rsidR="00D940EC">
        <w:rPr>
          <w:rFonts w:ascii="Comic Sans MS" w:hAnsi="Comic Sans MS"/>
          <w:b/>
          <w:u w:val="single"/>
        </w:rPr>
        <w:t>:</w:t>
      </w:r>
      <w:r w:rsidR="00D940EC">
        <w:rPr>
          <w:rFonts w:ascii="Comic Sans MS" w:hAnsi="Comic Sans MS"/>
          <w:bCs/>
        </w:rPr>
        <w:t xml:space="preserve"> Mac &amp; Izzy (Discovery Learning)</w:t>
      </w:r>
    </w:p>
    <w:p w14:paraId="21781711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1719AE6F" w14:textId="61F3198D" w:rsidR="00454823" w:rsidRPr="00D940EC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D940EC">
        <w:rPr>
          <w:rFonts w:ascii="Comic Sans MS" w:hAnsi="Comic Sans MS"/>
          <w:b/>
          <w:u w:val="single"/>
        </w:rPr>
        <w:t>:</w:t>
      </w:r>
      <w:r w:rsidR="00D940EC">
        <w:rPr>
          <w:rFonts w:ascii="Comic Sans MS" w:hAnsi="Comic Sans MS"/>
          <w:bCs/>
        </w:rPr>
        <w:t xml:space="preserve"> Cason Burk</w:t>
      </w:r>
    </w:p>
    <w:p w14:paraId="4F45A832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3E527821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7CD76E64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1E10A42D" w14:textId="77777777" w:rsidTr="00454823">
        <w:tc>
          <w:tcPr>
            <w:tcW w:w="6241" w:type="dxa"/>
            <w:shd w:val="clear" w:color="auto" w:fill="auto"/>
          </w:tcPr>
          <w:p w14:paraId="6FB2DB73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3B99C4FC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1526DB48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0EB70392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57BDC933" w14:textId="77777777" w:rsidTr="00454823">
        <w:tc>
          <w:tcPr>
            <w:tcW w:w="6241" w:type="dxa"/>
            <w:shd w:val="clear" w:color="auto" w:fill="auto"/>
            <w:vAlign w:val="center"/>
          </w:tcPr>
          <w:p w14:paraId="7F77054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1413223C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D150162" w14:textId="46282C76" w:rsidR="00454823" w:rsidRPr="006C33D0" w:rsidRDefault="00D940E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9E2DF2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F987B4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78960FE" w14:textId="77777777" w:rsidTr="00454823">
        <w:tc>
          <w:tcPr>
            <w:tcW w:w="6241" w:type="dxa"/>
            <w:shd w:val="clear" w:color="auto" w:fill="auto"/>
            <w:vAlign w:val="center"/>
          </w:tcPr>
          <w:p w14:paraId="26DCA02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8F84D2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8B4EDB1" w14:textId="1406D3F8" w:rsidR="00454823" w:rsidRPr="006C33D0" w:rsidRDefault="00D940E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00F8A6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F3C4E0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6CB955F" w14:textId="77777777" w:rsidTr="00454823">
        <w:tc>
          <w:tcPr>
            <w:tcW w:w="6241" w:type="dxa"/>
            <w:shd w:val="clear" w:color="auto" w:fill="auto"/>
            <w:vAlign w:val="center"/>
          </w:tcPr>
          <w:p w14:paraId="6C5AD5A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3C3385D" w14:textId="64FE9C8B" w:rsidR="00454823" w:rsidRPr="006C33D0" w:rsidRDefault="00D940E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35639C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DF25F3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63C242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C442EE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EC8575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471D540" w14:textId="77777777" w:rsidTr="00454823">
        <w:tc>
          <w:tcPr>
            <w:tcW w:w="6241" w:type="dxa"/>
            <w:shd w:val="clear" w:color="auto" w:fill="auto"/>
            <w:vAlign w:val="center"/>
          </w:tcPr>
          <w:p w14:paraId="2B2E459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293070CC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2640BC4" w14:textId="16C87D54" w:rsidR="00454823" w:rsidRPr="006C33D0" w:rsidRDefault="00D940E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32426E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CF48D4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CDCF38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3782D6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2A088D6" w14:textId="77777777" w:rsidTr="00454823">
        <w:tc>
          <w:tcPr>
            <w:tcW w:w="6241" w:type="dxa"/>
            <w:shd w:val="clear" w:color="auto" w:fill="auto"/>
            <w:vAlign w:val="center"/>
          </w:tcPr>
          <w:p w14:paraId="4E0EF17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E52F7FE" w14:textId="247CCA85" w:rsidR="00454823" w:rsidRPr="006C33D0" w:rsidRDefault="00D940E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0008BD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00266C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72E347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F1EFF9E" w14:textId="77777777" w:rsidTr="00454823">
        <w:tc>
          <w:tcPr>
            <w:tcW w:w="6241" w:type="dxa"/>
            <w:shd w:val="clear" w:color="auto" w:fill="auto"/>
            <w:vAlign w:val="center"/>
          </w:tcPr>
          <w:p w14:paraId="53AE430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F4E0961" w14:textId="62722356" w:rsidR="00454823" w:rsidRPr="006C33D0" w:rsidRDefault="00D940E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FCAC40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0CF08B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18D91C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2FB33C4" w14:textId="77777777" w:rsidTr="00454823">
        <w:tc>
          <w:tcPr>
            <w:tcW w:w="6241" w:type="dxa"/>
            <w:shd w:val="clear" w:color="auto" w:fill="auto"/>
            <w:vAlign w:val="center"/>
          </w:tcPr>
          <w:p w14:paraId="63415FA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DFFBB9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6CDABD0" w14:textId="4FC27DF9" w:rsidR="00454823" w:rsidRPr="006C33D0" w:rsidRDefault="00D940E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B45175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49E2B9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CF2EC17" w14:textId="77777777" w:rsidTr="00454823">
        <w:tc>
          <w:tcPr>
            <w:tcW w:w="6241" w:type="dxa"/>
            <w:shd w:val="clear" w:color="auto" w:fill="auto"/>
            <w:vAlign w:val="center"/>
          </w:tcPr>
          <w:p w14:paraId="29FDE668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C7CF588" w14:textId="73678A3A" w:rsidR="00454823" w:rsidRPr="006C33D0" w:rsidRDefault="00D940E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0E41C6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A22658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49D91C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BEF7AA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D414B4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C991930" w14:textId="77777777" w:rsidTr="00454823">
        <w:tc>
          <w:tcPr>
            <w:tcW w:w="6241" w:type="dxa"/>
            <w:shd w:val="clear" w:color="auto" w:fill="auto"/>
            <w:vAlign w:val="center"/>
          </w:tcPr>
          <w:p w14:paraId="0E5818D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64BD5B33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so, do they enhance instead of </w:t>
            </w:r>
            <w:proofErr w:type="gramStart"/>
            <w:r w:rsidRPr="006C33D0">
              <w:rPr>
                <w:rFonts w:ascii="Comic Sans MS" w:hAnsi="Comic Sans MS"/>
              </w:rPr>
              <w:t>detract</w:t>
            </w:r>
            <w:proofErr w:type="gramEnd"/>
            <w:r w:rsidRPr="006C33D0">
              <w:rPr>
                <w:rFonts w:ascii="Comic Sans MS" w:hAnsi="Comic Sans MS"/>
              </w:rPr>
              <w:t>?</w:t>
            </w:r>
          </w:p>
          <w:p w14:paraId="4F6099BB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7F66B7B" w14:textId="662ECBED" w:rsidR="00454823" w:rsidRPr="006C33D0" w:rsidRDefault="00D940E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38631A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E2B1FE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7735A5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F5CFC97" w14:textId="7999769A" w:rsidR="00454823" w:rsidRDefault="00D940E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They can be distracted just depends on the child.</w:t>
            </w:r>
          </w:p>
          <w:p w14:paraId="0D530FE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6963C6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AAFD858" w14:textId="77777777" w:rsidTr="00454823">
        <w:tc>
          <w:tcPr>
            <w:tcW w:w="6241" w:type="dxa"/>
            <w:shd w:val="clear" w:color="auto" w:fill="auto"/>
            <w:vAlign w:val="center"/>
          </w:tcPr>
          <w:p w14:paraId="6867F60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755DE67" w14:textId="0F67D8E6" w:rsidR="00454823" w:rsidRPr="006C33D0" w:rsidRDefault="00D940E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442054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3D1A2B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C5B9D6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1B2FD6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A05946A" w14:textId="77777777" w:rsidTr="00454823">
        <w:tc>
          <w:tcPr>
            <w:tcW w:w="6241" w:type="dxa"/>
            <w:shd w:val="clear" w:color="auto" w:fill="auto"/>
            <w:vAlign w:val="center"/>
          </w:tcPr>
          <w:p w14:paraId="370B7AD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What was the cost?</w:t>
            </w:r>
          </w:p>
          <w:p w14:paraId="4E745FE6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618FD391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5B459C9" w14:textId="1DF8B936" w:rsidR="00454823" w:rsidRPr="006C33D0" w:rsidRDefault="00D940E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2E5546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2E2D75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36C171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4BEE28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922409D" w14:textId="77777777" w:rsidTr="00454823">
        <w:tc>
          <w:tcPr>
            <w:tcW w:w="6241" w:type="dxa"/>
            <w:shd w:val="clear" w:color="auto" w:fill="auto"/>
            <w:vAlign w:val="center"/>
          </w:tcPr>
          <w:p w14:paraId="631B5689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2AD3B02B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61A38C4" w14:textId="69E6154C" w:rsidR="00454823" w:rsidRPr="006C33D0" w:rsidRDefault="00D940E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700743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776767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6AB4D9B" w14:textId="41DDEA41" w:rsidR="00454823" w:rsidRDefault="00D940E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$0.99 for each subject</w:t>
            </w:r>
          </w:p>
          <w:p w14:paraId="04CD0AC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9320A36" w14:textId="77777777" w:rsidTr="00454823">
        <w:tc>
          <w:tcPr>
            <w:tcW w:w="6241" w:type="dxa"/>
            <w:shd w:val="clear" w:color="auto" w:fill="auto"/>
            <w:vAlign w:val="center"/>
          </w:tcPr>
          <w:p w14:paraId="4215B13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53C26DA" w14:textId="797090AF" w:rsidR="00454823" w:rsidRPr="006C33D0" w:rsidRDefault="00D940E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FAB68E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DE4AC2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8AE2C2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CE11DCD" w14:textId="37FFAE19" w:rsidR="00454823" w:rsidRDefault="00D940E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relates to some of the apps they might have used in preschool.</w:t>
            </w:r>
          </w:p>
          <w:p w14:paraId="7341138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296AB3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C463107" w14:textId="77777777" w:rsidTr="00454823">
        <w:tc>
          <w:tcPr>
            <w:tcW w:w="6241" w:type="dxa"/>
            <w:shd w:val="clear" w:color="auto" w:fill="auto"/>
            <w:vAlign w:val="center"/>
          </w:tcPr>
          <w:p w14:paraId="5FBE6ED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7AE206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E1E703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0C351B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02360C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844971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A64733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AA4F17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4D0AFC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4F3888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DC9A83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4BD3891F" w14:textId="77777777" w:rsidR="00454823" w:rsidRDefault="00454823">
      <w:pPr>
        <w:rPr>
          <w:rFonts w:ascii="Comic Sans MS" w:hAnsi="Comic Sans MS"/>
        </w:rPr>
      </w:pPr>
    </w:p>
    <w:p w14:paraId="0D405137" w14:textId="77777777" w:rsidR="00C20408" w:rsidRDefault="00C20408">
      <w:pPr>
        <w:rPr>
          <w:rFonts w:ascii="Comic Sans MS" w:hAnsi="Comic Sans MS"/>
        </w:rPr>
      </w:pPr>
    </w:p>
    <w:p w14:paraId="7778747B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63199A27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4BF0FF15" w14:textId="77777777" w:rsidTr="00687B11">
        <w:tc>
          <w:tcPr>
            <w:tcW w:w="4950" w:type="dxa"/>
          </w:tcPr>
          <w:p w14:paraId="683BB397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5565977F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3571D5B4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6B2029D0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3AE34C89" w14:textId="77777777" w:rsidTr="00687B11">
        <w:tc>
          <w:tcPr>
            <w:tcW w:w="4950" w:type="dxa"/>
            <w:vAlign w:val="center"/>
          </w:tcPr>
          <w:p w14:paraId="77769F78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1CD0AC71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0C74299F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5F6D5F93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01F867B1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31AEAA3F" w14:textId="66C6BF09" w:rsidR="00B578C3" w:rsidRPr="006C33D0" w:rsidRDefault="00D940EC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14C60E88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0D282125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78C4296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63F9AB3D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3CFBE7A8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26F2E13D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4EB7A665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7677443C" w14:textId="719BA0D2" w:rsidR="00B578C3" w:rsidRPr="006C33D0" w:rsidRDefault="00D940EC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58819FF1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7FE1BAFC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1CF5EF8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B7B08AA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A0840EB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9AF4512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77ADC138" w14:textId="77777777" w:rsidTr="00687B11">
        <w:tc>
          <w:tcPr>
            <w:tcW w:w="4950" w:type="dxa"/>
            <w:vAlign w:val="center"/>
          </w:tcPr>
          <w:p w14:paraId="7C2B2BFB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Social/Cultural</w:t>
            </w:r>
          </w:p>
          <w:p w14:paraId="1F4340CF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721A0C27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6C5134E4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0267116F" w14:textId="7A758F59" w:rsidR="00B578C3" w:rsidRPr="006C33D0" w:rsidRDefault="00D940EC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47147384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6A05E87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1574E25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D5D808A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718F038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2C481A0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5FDA8956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B941" w14:textId="77777777" w:rsidR="00D940EC" w:rsidRDefault="00D940EC" w:rsidP="00C20408">
      <w:r>
        <w:separator/>
      </w:r>
    </w:p>
  </w:endnote>
  <w:endnote w:type="continuationSeparator" w:id="0">
    <w:p w14:paraId="504A020C" w14:textId="77777777" w:rsidR="00D940EC" w:rsidRDefault="00D940EC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39C28" w14:textId="77777777" w:rsidR="00D940EC" w:rsidRDefault="00D940EC" w:rsidP="00C20408">
      <w:r>
        <w:separator/>
      </w:r>
    </w:p>
  </w:footnote>
  <w:footnote w:type="continuationSeparator" w:id="0">
    <w:p w14:paraId="06522251" w14:textId="77777777" w:rsidR="00D940EC" w:rsidRDefault="00D940EC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6AD47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EC"/>
    <w:rsid w:val="00034CA1"/>
    <w:rsid w:val="001460FA"/>
    <w:rsid w:val="001E015F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C33D0"/>
    <w:rsid w:val="006D2BA0"/>
    <w:rsid w:val="007A1187"/>
    <w:rsid w:val="007C2DF3"/>
    <w:rsid w:val="0080622B"/>
    <w:rsid w:val="00811535"/>
    <w:rsid w:val="009F43A1"/>
    <w:rsid w:val="00AC2B8E"/>
    <w:rsid w:val="00B578C3"/>
    <w:rsid w:val="00C133D1"/>
    <w:rsid w:val="00C20408"/>
    <w:rsid w:val="00CB6407"/>
    <w:rsid w:val="00D940EC"/>
    <w:rsid w:val="00E81F66"/>
    <w:rsid w:val="00EE5F58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D80C4"/>
  <w15:chartTrackingRefBased/>
  <w15:docId w15:val="{2080326F-1BBB-478B-9DA7-58279E04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on\Downloads\minichecksheet%20(Review)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minichecksheet (Review) (2)</Template>
  <TotalTime>10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dc:description/>
  <cp:lastModifiedBy>Cason Burk</cp:lastModifiedBy>
  <cp:revision>1</cp:revision>
  <dcterms:created xsi:type="dcterms:W3CDTF">2020-10-13T14:50:00Z</dcterms:created>
  <dcterms:modified xsi:type="dcterms:W3CDTF">2020-10-13T15:00:00Z</dcterms:modified>
</cp:coreProperties>
</file>