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9EF1" w14:textId="7A108E7B" w:rsidR="00324C00" w:rsidRPr="00787E1E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787E1E">
        <w:rPr>
          <w:rFonts w:ascii="Comic Sans MS" w:hAnsi="Comic Sans MS"/>
          <w:b/>
          <w:u w:val="single"/>
        </w:rPr>
        <w:t>:</w:t>
      </w:r>
      <w:r w:rsidR="00787E1E">
        <w:rPr>
          <w:rFonts w:ascii="Comic Sans MS" w:hAnsi="Comic Sans MS"/>
          <w:bCs/>
        </w:rPr>
        <w:t xml:space="preserve"> Kindergarten Math &amp; Reading</w:t>
      </w:r>
      <w:r w:rsidR="00F83B8F">
        <w:rPr>
          <w:rFonts w:ascii="Comic Sans MS" w:hAnsi="Comic Sans MS"/>
          <w:bCs/>
        </w:rPr>
        <w:t xml:space="preserve"> </w:t>
      </w:r>
      <w:r w:rsidR="0047593A">
        <w:rPr>
          <w:rFonts w:ascii="Comic Sans MS" w:hAnsi="Comic Sans MS"/>
          <w:bCs/>
        </w:rPr>
        <w:t>(Drill &amp; Practice)</w:t>
      </w:r>
    </w:p>
    <w:p w14:paraId="7A954B0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4C6C56AF" w14:textId="4B60BE24" w:rsidR="00454823" w:rsidRPr="00787E1E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787E1E">
        <w:rPr>
          <w:rFonts w:ascii="Comic Sans MS" w:hAnsi="Comic Sans MS"/>
          <w:b/>
          <w:u w:val="single"/>
        </w:rPr>
        <w:t>:</w:t>
      </w:r>
      <w:r w:rsidR="00787E1E" w:rsidRPr="00787E1E">
        <w:rPr>
          <w:rFonts w:ascii="Comic Sans MS" w:hAnsi="Comic Sans MS"/>
          <w:bCs/>
        </w:rPr>
        <w:t xml:space="preserve"> </w:t>
      </w:r>
      <w:r w:rsidR="00787E1E">
        <w:rPr>
          <w:rFonts w:ascii="Comic Sans MS" w:hAnsi="Comic Sans MS"/>
          <w:bCs/>
        </w:rPr>
        <w:t>Cason Burk</w:t>
      </w:r>
    </w:p>
    <w:p w14:paraId="73465D40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D744CB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1B115D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0B250232" w14:textId="77777777" w:rsidTr="00454823">
        <w:tc>
          <w:tcPr>
            <w:tcW w:w="6241" w:type="dxa"/>
            <w:shd w:val="clear" w:color="auto" w:fill="auto"/>
          </w:tcPr>
          <w:p w14:paraId="219F22C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106386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6AEE140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04044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2A8F315C" w14:textId="77777777" w:rsidTr="00454823">
        <w:tc>
          <w:tcPr>
            <w:tcW w:w="6241" w:type="dxa"/>
            <w:shd w:val="clear" w:color="auto" w:fill="auto"/>
            <w:vAlign w:val="center"/>
          </w:tcPr>
          <w:p w14:paraId="25D1E8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0E248E9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13C094" w14:textId="1D12DE5D" w:rsidR="00454823" w:rsidRPr="006C33D0" w:rsidRDefault="00FE4E3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CFAE8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666D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7300334" w14:textId="77777777" w:rsidTr="00454823">
        <w:tc>
          <w:tcPr>
            <w:tcW w:w="6241" w:type="dxa"/>
            <w:shd w:val="clear" w:color="auto" w:fill="auto"/>
            <w:vAlign w:val="center"/>
          </w:tcPr>
          <w:p w14:paraId="52655D4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5B94CB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0C18225" w14:textId="0DFFF11D" w:rsidR="00454823" w:rsidRPr="006C33D0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AAA819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3B12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74BB2D4" w14:textId="77777777" w:rsidTr="00454823">
        <w:tc>
          <w:tcPr>
            <w:tcW w:w="6241" w:type="dxa"/>
            <w:shd w:val="clear" w:color="auto" w:fill="auto"/>
            <w:vAlign w:val="center"/>
          </w:tcPr>
          <w:p w14:paraId="37F7C3D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21A889" w14:textId="623F064D" w:rsidR="00454823" w:rsidRPr="006C33D0" w:rsidRDefault="005705A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14B72E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83C74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81EE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B304C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DCB9C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3052F3" w14:textId="77777777" w:rsidTr="00454823">
        <w:tc>
          <w:tcPr>
            <w:tcW w:w="6241" w:type="dxa"/>
            <w:shd w:val="clear" w:color="auto" w:fill="auto"/>
            <w:vAlign w:val="center"/>
          </w:tcPr>
          <w:p w14:paraId="7E182BC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00547D6A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45BF265" w14:textId="2ED1A90C" w:rsidR="00454823" w:rsidRPr="006C33D0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6EF0F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91E5D7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F55BA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BC8F37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20E771F" w14:textId="77777777" w:rsidTr="00454823">
        <w:tc>
          <w:tcPr>
            <w:tcW w:w="6241" w:type="dxa"/>
            <w:shd w:val="clear" w:color="auto" w:fill="auto"/>
            <w:vAlign w:val="center"/>
          </w:tcPr>
          <w:p w14:paraId="13EB1B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948F1C" w14:textId="3C4EFE16" w:rsidR="00454823" w:rsidRPr="006C33D0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42F06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0D60F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24E54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335C062" w14:textId="77777777" w:rsidTr="00454823">
        <w:tc>
          <w:tcPr>
            <w:tcW w:w="6241" w:type="dxa"/>
            <w:shd w:val="clear" w:color="auto" w:fill="auto"/>
            <w:vAlign w:val="center"/>
          </w:tcPr>
          <w:p w14:paraId="1FFCA8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ACD4807" w14:textId="3D766BD5" w:rsidR="00454823" w:rsidRPr="006C33D0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05101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B04DA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9FA2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2F40C44" w14:textId="77777777" w:rsidTr="00454823">
        <w:tc>
          <w:tcPr>
            <w:tcW w:w="6241" w:type="dxa"/>
            <w:shd w:val="clear" w:color="auto" w:fill="auto"/>
            <w:vAlign w:val="center"/>
          </w:tcPr>
          <w:p w14:paraId="102239B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C0CA0E2" w14:textId="03139C0E" w:rsidR="00454823" w:rsidRPr="006C33D0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84C6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FC2283B" w14:textId="2397DE4A" w:rsidR="00454823" w:rsidRDefault="00800E4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only because there is a part of the app that can be payed for.</w:t>
            </w:r>
          </w:p>
          <w:p w14:paraId="268E0F7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33D2F7B" w14:textId="77777777" w:rsidTr="00454823">
        <w:tc>
          <w:tcPr>
            <w:tcW w:w="6241" w:type="dxa"/>
            <w:shd w:val="clear" w:color="auto" w:fill="auto"/>
            <w:vAlign w:val="center"/>
          </w:tcPr>
          <w:p w14:paraId="578763D8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0E38D4" w14:textId="24C9DBA1" w:rsidR="00454823" w:rsidRPr="006C33D0" w:rsidRDefault="00B32BE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CA6CA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C48D0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062B788" w14:textId="07142C05" w:rsidR="00454823" w:rsidRDefault="00B32BE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right</w:t>
            </w:r>
          </w:p>
          <w:p w14:paraId="2627B78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B83E5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65B56B8" w14:textId="77777777" w:rsidTr="00454823">
        <w:tc>
          <w:tcPr>
            <w:tcW w:w="6241" w:type="dxa"/>
            <w:shd w:val="clear" w:color="auto" w:fill="auto"/>
            <w:vAlign w:val="center"/>
          </w:tcPr>
          <w:p w14:paraId="7D5356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0121BE69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069262BE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8E2C707" w14:textId="0C7F1527" w:rsidR="00454823" w:rsidRPr="006C33D0" w:rsidRDefault="002B38F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EFA18C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B94DAC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9A4B3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44D3BB" w14:textId="098E117C" w:rsidR="00454823" w:rsidRDefault="008E1EF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see were it could enhance and detract</w:t>
            </w:r>
            <w:r w:rsidR="00242F85">
              <w:rPr>
                <w:rFonts w:ascii="Comic Sans MS" w:hAnsi="Comic Sans MS"/>
              </w:rPr>
              <w:t xml:space="preserve"> depending on the child</w:t>
            </w:r>
            <w:r>
              <w:rPr>
                <w:rFonts w:ascii="Comic Sans MS" w:hAnsi="Comic Sans MS"/>
              </w:rPr>
              <w:t>.</w:t>
            </w:r>
          </w:p>
          <w:p w14:paraId="257B506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6C7498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AED319A" w14:textId="77777777" w:rsidTr="00454823">
        <w:tc>
          <w:tcPr>
            <w:tcW w:w="6241" w:type="dxa"/>
            <w:shd w:val="clear" w:color="auto" w:fill="auto"/>
            <w:vAlign w:val="center"/>
          </w:tcPr>
          <w:p w14:paraId="191A928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B7536E4" w14:textId="2A417407" w:rsidR="00454823" w:rsidRPr="006C33D0" w:rsidRDefault="00242F8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C7927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4B67B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D72BC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B6552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674C9FD" w14:textId="77777777" w:rsidTr="00454823">
        <w:tc>
          <w:tcPr>
            <w:tcW w:w="6241" w:type="dxa"/>
            <w:shd w:val="clear" w:color="auto" w:fill="auto"/>
            <w:vAlign w:val="center"/>
          </w:tcPr>
          <w:p w14:paraId="1894AD8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AD1B996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7AC9630A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AE975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952C390" w14:textId="68D7FFFC" w:rsidR="00454823" w:rsidRPr="006C33D0" w:rsidRDefault="00BF6BE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7251A84" w14:textId="1B220B24" w:rsidR="00454823" w:rsidRDefault="00BF6BE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was a pay side, but the lite version was not enough. If I </w:t>
            </w:r>
            <w:proofErr w:type="gramStart"/>
            <w:r>
              <w:rPr>
                <w:rFonts w:ascii="Comic Sans MS" w:hAnsi="Comic Sans MS"/>
              </w:rPr>
              <w:t>was</w:t>
            </w:r>
            <w:proofErr w:type="gramEnd"/>
            <w:r>
              <w:rPr>
                <w:rFonts w:ascii="Comic Sans MS" w:hAnsi="Comic Sans MS"/>
              </w:rPr>
              <w:t xml:space="preserve"> using this in my class, I would get the paid version.</w:t>
            </w:r>
          </w:p>
          <w:p w14:paraId="7577246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6BD47B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962F663" w14:textId="77777777" w:rsidTr="00454823">
        <w:tc>
          <w:tcPr>
            <w:tcW w:w="6241" w:type="dxa"/>
            <w:shd w:val="clear" w:color="auto" w:fill="auto"/>
            <w:vAlign w:val="center"/>
          </w:tcPr>
          <w:p w14:paraId="5975C3A7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15DFC838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10CB0F" w14:textId="04121AB4" w:rsidR="00454823" w:rsidRPr="006C33D0" w:rsidRDefault="00BF6BE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04AD9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893E5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2A091E" w14:textId="52438A3A" w:rsidR="00454823" w:rsidRDefault="008F0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$49.99/year</w:t>
            </w:r>
          </w:p>
          <w:p w14:paraId="041AA39F" w14:textId="47602E64" w:rsidR="008F0A8D" w:rsidRDefault="008F0A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Or </w:t>
            </w:r>
            <w:r w:rsidR="005F6B8D">
              <w:rPr>
                <w:rFonts w:ascii="Comic Sans MS" w:hAnsi="Comic Sans MS"/>
              </w:rPr>
              <w:t>$7.99/month</w:t>
            </w:r>
          </w:p>
          <w:p w14:paraId="35AC987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5580DED" w14:textId="77777777" w:rsidTr="00454823">
        <w:tc>
          <w:tcPr>
            <w:tcW w:w="6241" w:type="dxa"/>
            <w:shd w:val="clear" w:color="auto" w:fill="auto"/>
            <w:vAlign w:val="center"/>
          </w:tcPr>
          <w:p w14:paraId="2492FAE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5B10A19" w14:textId="4FE083ED" w:rsidR="00454823" w:rsidRPr="006C33D0" w:rsidRDefault="005F6B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DD3D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9807D8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5C74E5" w14:textId="293A21A6" w:rsidR="00454823" w:rsidRDefault="00DB51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 probably an app like this that is probably full access and free.</w:t>
            </w:r>
          </w:p>
          <w:p w14:paraId="22FD284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4FF9A7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D4A8A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A3A81E6" w14:textId="77777777" w:rsidTr="00454823">
        <w:tc>
          <w:tcPr>
            <w:tcW w:w="6241" w:type="dxa"/>
            <w:shd w:val="clear" w:color="auto" w:fill="auto"/>
            <w:vAlign w:val="center"/>
          </w:tcPr>
          <w:p w14:paraId="5E1B1A7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0D2E0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0630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972E7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3422F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2EB9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9A8CF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E1DDE7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AECE1D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A1923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D72DA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1961080" w14:textId="77777777" w:rsidR="00454823" w:rsidRDefault="00454823">
      <w:pPr>
        <w:rPr>
          <w:rFonts w:ascii="Comic Sans MS" w:hAnsi="Comic Sans MS"/>
        </w:rPr>
      </w:pPr>
    </w:p>
    <w:p w14:paraId="7503BDF6" w14:textId="77777777" w:rsidR="00C20408" w:rsidRDefault="00C20408">
      <w:pPr>
        <w:rPr>
          <w:rFonts w:ascii="Comic Sans MS" w:hAnsi="Comic Sans MS"/>
        </w:rPr>
      </w:pPr>
    </w:p>
    <w:p w14:paraId="2B9B80CE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7A91636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03C0AA19" w14:textId="77777777" w:rsidTr="00687B11">
        <w:tc>
          <w:tcPr>
            <w:tcW w:w="4950" w:type="dxa"/>
          </w:tcPr>
          <w:p w14:paraId="7CC5D20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C16800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163961C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269111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0253795F" w14:textId="77777777" w:rsidTr="00687B11">
        <w:tc>
          <w:tcPr>
            <w:tcW w:w="4950" w:type="dxa"/>
            <w:vAlign w:val="center"/>
          </w:tcPr>
          <w:p w14:paraId="114A2A4C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6545555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FE7B92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Educational Focus?</w:t>
            </w:r>
          </w:p>
          <w:p w14:paraId="67B60E9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4E5B7EE4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71FD336" w14:textId="6B26866D" w:rsidR="00B578C3" w:rsidRPr="006C33D0" w:rsidRDefault="00F35C1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538" w:type="dxa"/>
            <w:vAlign w:val="center"/>
          </w:tcPr>
          <w:p w14:paraId="0AF6850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2E5B13A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70E800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2CBB4FC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763F4B9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30B0346D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72D8148F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6999F6B" w14:textId="3FFFE169" w:rsidR="00B578C3" w:rsidRPr="006C33D0" w:rsidRDefault="00F35C1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2E85B43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A60AFB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A41459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5166F7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8C007D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9FABA5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22C2A009" w14:textId="77777777" w:rsidTr="00687B11">
        <w:tc>
          <w:tcPr>
            <w:tcW w:w="4950" w:type="dxa"/>
            <w:vAlign w:val="center"/>
          </w:tcPr>
          <w:p w14:paraId="4BEAFA6B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095B0AB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9A742C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00B977A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6310834" w14:textId="7CFF1E6C" w:rsidR="00B578C3" w:rsidRPr="006C33D0" w:rsidRDefault="005705A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0214A35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CCBD80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32AD1E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CC310D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269C8F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F509DC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1F823597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6DC9" w14:textId="77777777" w:rsidR="001433C4" w:rsidRDefault="001433C4" w:rsidP="00C20408">
      <w:r>
        <w:separator/>
      </w:r>
    </w:p>
  </w:endnote>
  <w:endnote w:type="continuationSeparator" w:id="0">
    <w:p w14:paraId="4F2629EB" w14:textId="77777777" w:rsidR="001433C4" w:rsidRDefault="001433C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3E97" w14:textId="77777777" w:rsidR="001433C4" w:rsidRDefault="001433C4" w:rsidP="00C20408">
      <w:r>
        <w:separator/>
      </w:r>
    </w:p>
  </w:footnote>
  <w:footnote w:type="continuationSeparator" w:id="0">
    <w:p w14:paraId="1584E7FB" w14:textId="77777777" w:rsidR="001433C4" w:rsidRDefault="001433C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221B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9"/>
    <w:rsid w:val="00034CA1"/>
    <w:rsid w:val="001433C4"/>
    <w:rsid w:val="001460FA"/>
    <w:rsid w:val="001E015F"/>
    <w:rsid w:val="001F7660"/>
    <w:rsid w:val="002153B2"/>
    <w:rsid w:val="00242F85"/>
    <w:rsid w:val="00247CA4"/>
    <w:rsid w:val="0029640E"/>
    <w:rsid w:val="002B38FA"/>
    <w:rsid w:val="002F79CA"/>
    <w:rsid w:val="00324C00"/>
    <w:rsid w:val="00391EFC"/>
    <w:rsid w:val="0039261F"/>
    <w:rsid w:val="00443D23"/>
    <w:rsid w:val="00454823"/>
    <w:rsid w:val="0047593A"/>
    <w:rsid w:val="005458C7"/>
    <w:rsid w:val="005705AA"/>
    <w:rsid w:val="005F6B8D"/>
    <w:rsid w:val="006C33D0"/>
    <w:rsid w:val="006D2BA0"/>
    <w:rsid w:val="00771879"/>
    <w:rsid w:val="00787E1E"/>
    <w:rsid w:val="007A1187"/>
    <w:rsid w:val="007C2DF3"/>
    <w:rsid w:val="00800E4B"/>
    <w:rsid w:val="0080622B"/>
    <w:rsid w:val="00811535"/>
    <w:rsid w:val="008E1EFC"/>
    <w:rsid w:val="008F0A8D"/>
    <w:rsid w:val="0090129D"/>
    <w:rsid w:val="009F43A1"/>
    <w:rsid w:val="00A30A4D"/>
    <w:rsid w:val="00AC2B8E"/>
    <w:rsid w:val="00B32BE1"/>
    <w:rsid w:val="00B578C3"/>
    <w:rsid w:val="00BF6BEE"/>
    <w:rsid w:val="00C133D1"/>
    <w:rsid w:val="00C20408"/>
    <w:rsid w:val="00CB6407"/>
    <w:rsid w:val="00CD4A07"/>
    <w:rsid w:val="00DB51B6"/>
    <w:rsid w:val="00E81F66"/>
    <w:rsid w:val="00ED45AC"/>
    <w:rsid w:val="00EE5F58"/>
    <w:rsid w:val="00F0259D"/>
    <w:rsid w:val="00F35C1E"/>
    <w:rsid w:val="00F83B8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F602"/>
  <w15:chartTrackingRefBased/>
  <w15:docId w15:val="{D453775D-9648-4AEF-ABA6-032A0A7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</Template>
  <TotalTime>30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18</cp:revision>
  <dcterms:created xsi:type="dcterms:W3CDTF">2020-10-07T18:16:00Z</dcterms:created>
  <dcterms:modified xsi:type="dcterms:W3CDTF">2020-10-13T14:47:00Z</dcterms:modified>
</cp:coreProperties>
</file>