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C1679" w14:textId="404AB498" w:rsidR="00324C00" w:rsidRPr="009C7463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9C7463">
        <w:rPr>
          <w:rFonts w:ascii="Comic Sans MS" w:hAnsi="Comic Sans MS"/>
          <w:b/>
          <w:u w:val="single"/>
        </w:rPr>
        <w:t>:</w:t>
      </w:r>
      <w:r w:rsidR="009C7463">
        <w:rPr>
          <w:rFonts w:ascii="Comic Sans MS" w:hAnsi="Comic Sans MS"/>
          <w:bCs/>
        </w:rPr>
        <w:t xml:space="preserve"> Camera (Tool)</w:t>
      </w:r>
    </w:p>
    <w:p w14:paraId="5086F227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6404A5F8" w14:textId="2161748E" w:rsidR="00454823" w:rsidRPr="009C7463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9C7463">
        <w:rPr>
          <w:rFonts w:ascii="Comic Sans MS" w:hAnsi="Comic Sans MS"/>
          <w:b/>
          <w:u w:val="single"/>
        </w:rPr>
        <w:t>:</w:t>
      </w:r>
      <w:r w:rsidR="009C7463">
        <w:rPr>
          <w:rFonts w:ascii="Comic Sans MS" w:hAnsi="Comic Sans MS"/>
          <w:bCs/>
        </w:rPr>
        <w:t xml:space="preserve"> Cason Burk</w:t>
      </w:r>
    </w:p>
    <w:p w14:paraId="21601933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EB387E6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4871829B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6228D7A9" w14:textId="77777777" w:rsidTr="00454823">
        <w:tc>
          <w:tcPr>
            <w:tcW w:w="6241" w:type="dxa"/>
            <w:shd w:val="clear" w:color="auto" w:fill="auto"/>
          </w:tcPr>
          <w:p w14:paraId="45AC5E7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0B17D4A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342022E0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FE6BE8C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61EB8EEC" w14:textId="77777777" w:rsidTr="00454823">
        <w:tc>
          <w:tcPr>
            <w:tcW w:w="6241" w:type="dxa"/>
            <w:shd w:val="clear" w:color="auto" w:fill="auto"/>
            <w:vAlign w:val="center"/>
          </w:tcPr>
          <w:p w14:paraId="53E66BF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49C919C8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EEDDD4" w14:textId="32C11E17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0C0F57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596B6B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D2BBC5B" w14:textId="77777777" w:rsidTr="00454823">
        <w:tc>
          <w:tcPr>
            <w:tcW w:w="6241" w:type="dxa"/>
            <w:shd w:val="clear" w:color="auto" w:fill="auto"/>
            <w:vAlign w:val="center"/>
          </w:tcPr>
          <w:p w14:paraId="24D6DFC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253D2A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4C4FFB9" w14:textId="35AC1C2B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49338B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EF4B76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AA5E20" w14:textId="77777777" w:rsidTr="00454823">
        <w:tc>
          <w:tcPr>
            <w:tcW w:w="6241" w:type="dxa"/>
            <w:shd w:val="clear" w:color="auto" w:fill="auto"/>
            <w:vAlign w:val="center"/>
          </w:tcPr>
          <w:p w14:paraId="11E5F12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D608BC7" w14:textId="26C15FDC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BDF36B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D4414F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7E5A19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F7632B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48399A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DC47D14" w14:textId="77777777" w:rsidTr="00454823">
        <w:tc>
          <w:tcPr>
            <w:tcW w:w="6241" w:type="dxa"/>
            <w:shd w:val="clear" w:color="auto" w:fill="auto"/>
            <w:vAlign w:val="center"/>
          </w:tcPr>
          <w:p w14:paraId="5DE9F65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739B9C00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3BCA1A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691CAF2" w14:textId="63874446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22392D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9C5DFC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727D28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6322A60" w14:textId="77777777" w:rsidTr="00454823">
        <w:tc>
          <w:tcPr>
            <w:tcW w:w="6241" w:type="dxa"/>
            <w:shd w:val="clear" w:color="auto" w:fill="auto"/>
            <w:vAlign w:val="center"/>
          </w:tcPr>
          <w:p w14:paraId="35FF41A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C86984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28BE7BA" w14:textId="57532AF6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C45BCE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A6D17A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7EE7B5A" w14:textId="77777777" w:rsidTr="00454823">
        <w:tc>
          <w:tcPr>
            <w:tcW w:w="6241" w:type="dxa"/>
            <w:shd w:val="clear" w:color="auto" w:fill="auto"/>
            <w:vAlign w:val="center"/>
          </w:tcPr>
          <w:p w14:paraId="2D909F9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47EB61" w14:textId="2CA41109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21DBB9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9B1363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E78B61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5EDEA80" w14:textId="77777777" w:rsidTr="00454823">
        <w:tc>
          <w:tcPr>
            <w:tcW w:w="6241" w:type="dxa"/>
            <w:shd w:val="clear" w:color="auto" w:fill="auto"/>
            <w:vAlign w:val="center"/>
          </w:tcPr>
          <w:p w14:paraId="42FF143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EB7911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3461D02" w14:textId="2D2E4ECD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3D3C70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E86D6D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0FCC33C" w14:textId="77777777" w:rsidTr="00454823">
        <w:tc>
          <w:tcPr>
            <w:tcW w:w="6241" w:type="dxa"/>
            <w:shd w:val="clear" w:color="auto" w:fill="auto"/>
            <w:vAlign w:val="center"/>
          </w:tcPr>
          <w:p w14:paraId="334A00E6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9114D9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7D9C7F5" w14:textId="6491E1B7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D8EDC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525C03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44C7D5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571274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4AA9151" w14:textId="77777777" w:rsidTr="00454823">
        <w:tc>
          <w:tcPr>
            <w:tcW w:w="6241" w:type="dxa"/>
            <w:shd w:val="clear" w:color="auto" w:fill="auto"/>
            <w:vAlign w:val="center"/>
          </w:tcPr>
          <w:p w14:paraId="4BDA92C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1B3D2500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so, do they enhance instead of </w:t>
            </w:r>
            <w:proofErr w:type="gramStart"/>
            <w:r w:rsidRPr="006C33D0">
              <w:rPr>
                <w:rFonts w:ascii="Comic Sans MS" w:hAnsi="Comic Sans MS"/>
              </w:rPr>
              <w:t>detract</w:t>
            </w:r>
            <w:proofErr w:type="gramEnd"/>
            <w:r w:rsidRPr="006C33D0">
              <w:rPr>
                <w:rFonts w:ascii="Comic Sans MS" w:hAnsi="Comic Sans MS"/>
              </w:rPr>
              <w:t>?</w:t>
            </w:r>
          </w:p>
          <w:p w14:paraId="13C12288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56715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6478181" w14:textId="4B8D221D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0401CC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69D2C9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6C3F04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5E5845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11318C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50F42C4" w14:textId="77777777" w:rsidTr="00454823">
        <w:tc>
          <w:tcPr>
            <w:tcW w:w="6241" w:type="dxa"/>
            <w:shd w:val="clear" w:color="auto" w:fill="auto"/>
            <w:vAlign w:val="center"/>
          </w:tcPr>
          <w:p w14:paraId="6E95900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AC3B1A3" w14:textId="00629D50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082AA8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FD5080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AA218E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7A376B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50EFB23" w14:textId="77777777" w:rsidTr="00454823">
        <w:tc>
          <w:tcPr>
            <w:tcW w:w="6241" w:type="dxa"/>
            <w:shd w:val="clear" w:color="auto" w:fill="auto"/>
            <w:vAlign w:val="center"/>
          </w:tcPr>
          <w:p w14:paraId="6581610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2F74EF57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340E9840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EF3993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2494472" w14:textId="6239B351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FD39A1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3CC161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777413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583159D" w14:textId="77777777" w:rsidTr="00454823">
        <w:tc>
          <w:tcPr>
            <w:tcW w:w="6241" w:type="dxa"/>
            <w:shd w:val="clear" w:color="auto" w:fill="auto"/>
            <w:vAlign w:val="center"/>
          </w:tcPr>
          <w:p w14:paraId="7AC51ABE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769FF197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10436B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9B53832" w14:textId="5AA11F8A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839A4E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6787B2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71A42D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ADAE32C" w14:textId="77777777" w:rsidTr="00454823">
        <w:tc>
          <w:tcPr>
            <w:tcW w:w="6241" w:type="dxa"/>
            <w:shd w:val="clear" w:color="auto" w:fill="auto"/>
            <w:vAlign w:val="center"/>
          </w:tcPr>
          <w:p w14:paraId="10E0E3E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93F3C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CFBF17C" w14:textId="0004E5D2" w:rsidR="00454823" w:rsidRPr="006C33D0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86BF3D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07772F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182A6CE" w14:textId="5D9C6A94" w:rsidR="00454823" w:rsidRDefault="009C74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is for any age but can help kindergarteners take a picture of video of their work.</w:t>
            </w:r>
          </w:p>
          <w:p w14:paraId="4C45F95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37B438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1D73886" w14:textId="77777777" w:rsidTr="00454823">
        <w:tc>
          <w:tcPr>
            <w:tcW w:w="6241" w:type="dxa"/>
            <w:shd w:val="clear" w:color="auto" w:fill="auto"/>
            <w:vAlign w:val="center"/>
          </w:tcPr>
          <w:p w14:paraId="5A49C0E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A799D4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692A9D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389A3A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257E04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044273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1A1228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DB65BB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7E8C6E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822927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15981D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18A04C97" w14:textId="77777777" w:rsidR="00454823" w:rsidRDefault="00454823">
      <w:pPr>
        <w:rPr>
          <w:rFonts w:ascii="Comic Sans MS" w:hAnsi="Comic Sans MS"/>
        </w:rPr>
      </w:pPr>
    </w:p>
    <w:p w14:paraId="58A70EFA" w14:textId="77777777" w:rsidR="00C20408" w:rsidRDefault="00C20408">
      <w:pPr>
        <w:rPr>
          <w:rFonts w:ascii="Comic Sans MS" w:hAnsi="Comic Sans MS"/>
        </w:rPr>
      </w:pPr>
    </w:p>
    <w:p w14:paraId="1BF669A9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57402DE4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575A44CC" w14:textId="77777777" w:rsidTr="00687B11">
        <w:tc>
          <w:tcPr>
            <w:tcW w:w="4950" w:type="dxa"/>
          </w:tcPr>
          <w:p w14:paraId="542D7831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6F68CD02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228DC46F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33B58FCC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1D224E1B" w14:textId="77777777" w:rsidTr="00687B11">
        <w:tc>
          <w:tcPr>
            <w:tcW w:w="4950" w:type="dxa"/>
            <w:vAlign w:val="center"/>
          </w:tcPr>
          <w:p w14:paraId="3D0E2F16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643124D3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4C5E9795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3E9FC4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228119A0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4DC0C812" w14:textId="218EDA5E" w:rsidR="00B578C3" w:rsidRPr="006C33D0" w:rsidRDefault="009C74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77C8362C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56D33BC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0AA379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03783789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481B1D87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5348A077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2440E447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6882329C" w14:textId="005BF94E" w:rsidR="00B578C3" w:rsidRPr="006C33D0" w:rsidRDefault="009C74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5DC7B1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66A005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B9BAFD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EB4D731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AB04CB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87BE11F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19D341DE" w14:textId="77777777" w:rsidTr="00687B11">
        <w:tc>
          <w:tcPr>
            <w:tcW w:w="4950" w:type="dxa"/>
            <w:vAlign w:val="center"/>
          </w:tcPr>
          <w:p w14:paraId="35F72B02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6639B3F5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4EB99BBD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lastRenderedPageBreak/>
              <w:t>Commercialism Comments</w:t>
            </w:r>
          </w:p>
        </w:tc>
        <w:tc>
          <w:tcPr>
            <w:tcW w:w="620" w:type="dxa"/>
            <w:vAlign w:val="center"/>
          </w:tcPr>
          <w:p w14:paraId="4198846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131CBFC9" w14:textId="6377DECE" w:rsidR="00B578C3" w:rsidRPr="006C33D0" w:rsidRDefault="009C74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50F63D5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19CED3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C45BF1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AC1645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8346A2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DD830C1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5892AEE6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D6B85" w14:textId="77777777" w:rsidR="009C7463" w:rsidRDefault="009C7463" w:rsidP="00C20408">
      <w:r>
        <w:separator/>
      </w:r>
    </w:p>
  </w:endnote>
  <w:endnote w:type="continuationSeparator" w:id="0">
    <w:p w14:paraId="55521078" w14:textId="77777777" w:rsidR="009C7463" w:rsidRDefault="009C7463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C91D0" w14:textId="77777777" w:rsidR="009C7463" w:rsidRDefault="009C7463" w:rsidP="00C20408">
      <w:r>
        <w:separator/>
      </w:r>
    </w:p>
  </w:footnote>
  <w:footnote w:type="continuationSeparator" w:id="0">
    <w:p w14:paraId="6D76EAF9" w14:textId="77777777" w:rsidR="009C7463" w:rsidRDefault="009C7463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7C037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63"/>
    <w:rsid w:val="00034CA1"/>
    <w:rsid w:val="001460FA"/>
    <w:rsid w:val="001E015F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9C7463"/>
    <w:rsid w:val="009F43A1"/>
    <w:rsid w:val="00AC2B8E"/>
    <w:rsid w:val="00B578C3"/>
    <w:rsid w:val="00C133D1"/>
    <w:rsid w:val="00C20408"/>
    <w:rsid w:val="00CB6407"/>
    <w:rsid w:val="00E81F66"/>
    <w:rsid w:val="00EE5F58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4C4E"/>
  <w15:chartTrackingRefBased/>
  <w15:docId w15:val="{D8191AED-807C-4031-AD81-CFE7F6EB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minichecksheet%20(Review)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minichecksheet (Review) (3)</Template>
  <TotalTime>6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2020-10-13T15:00:00Z</dcterms:created>
  <dcterms:modified xsi:type="dcterms:W3CDTF">2020-10-13T15:06:00Z</dcterms:modified>
</cp:coreProperties>
</file>