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D67C" w14:textId="4F1754C5" w:rsidR="00324C00" w:rsidRPr="00555A8D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555A8D">
        <w:rPr>
          <w:rFonts w:ascii="Comic Sans MS" w:hAnsi="Comic Sans MS"/>
          <w:b/>
          <w:u w:val="single"/>
        </w:rPr>
        <w:t>:</w:t>
      </w:r>
      <w:r w:rsidR="00555A8D">
        <w:rPr>
          <w:rFonts w:ascii="Comic Sans MS" w:hAnsi="Comic Sans MS"/>
          <w:bCs/>
        </w:rPr>
        <w:t xml:space="preserve"> ABC Nursery Kids Preschool Kindergarten Worksheet (Problem Solving)</w:t>
      </w:r>
    </w:p>
    <w:p w14:paraId="395C3BCC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26ED867" w14:textId="02520FA8" w:rsidR="00454823" w:rsidRPr="00555A8D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555A8D">
        <w:rPr>
          <w:rFonts w:ascii="Comic Sans MS" w:hAnsi="Comic Sans MS"/>
          <w:b/>
          <w:u w:val="single"/>
        </w:rPr>
        <w:t>:</w:t>
      </w:r>
      <w:r w:rsidR="00555A8D">
        <w:rPr>
          <w:rFonts w:ascii="Comic Sans MS" w:hAnsi="Comic Sans MS"/>
          <w:bCs/>
        </w:rPr>
        <w:t xml:space="preserve"> Cason Burk</w:t>
      </w:r>
    </w:p>
    <w:p w14:paraId="1170B259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B76CC63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78BB375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6DA3FA1F" w14:textId="77777777" w:rsidTr="00454823">
        <w:tc>
          <w:tcPr>
            <w:tcW w:w="6241" w:type="dxa"/>
            <w:shd w:val="clear" w:color="auto" w:fill="auto"/>
          </w:tcPr>
          <w:p w14:paraId="1570398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D5C392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60954B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F0428F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1E0815E3" w14:textId="77777777" w:rsidTr="00454823">
        <w:tc>
          <w:tcPr>
            <w:tcW w:w="6241" w:type="dxa"/>
            <w:shd w:val="clear" w:color="auto" w:fill="auto"/>
            <w:vAlign w:val="center"/>
          </w:tcPr>
          <w:p w14:paraId="46BF5D2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665EF4C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F9A04AE" w14:textId="4082CEE1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B291C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8E6D6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990EB1C" w14:textId="77777777" w:rsidTr="00454823">
        <w:tc>
          <w:tcPr>
            <w:tcW w:w="6241" w:type="dxa"/>
            <w:shd w:val="clear" w:color="auto" w:fill="auto"/>
            <w:vAlign w:val="center"/>
          </w:tcPr>
          <w:p w14:paraId="373C568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D0EB5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9E21299" w14:textId="7547596A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F039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AE6F6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C6FAF45" w14:textId="77777777" w:rsidTr="00454823">
        <w:tc>
          <w:tcPr>
            <w:tcW w:w="6241" w:type="dxa"/>
            <w:shd w:val="clear" w:color="auto" w:fill="auto"/>
            <w:vAlign w:val="center"/>
          </w:tcPr>
          <w:p w14:paraId="779882D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0E03AA3" w14:textId="4D3E22E1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36527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064B2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7D687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21E570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0FD9CA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C824E2" w14:textId="77777777" w:rsidTr="00454823">
        <w:tc>
          <w:tcPr>
            <w:tcW w:w="6241" w:type="dxa"/>
            <w:shd w:val="clear" w:color="auto" w:fill="auto"/>
            <w:vAlign w:val="center"/>
          </w:tcPr>
          <w:p w14:paraId="13A3ECE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12C3C65D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9DA7F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A4181D3" w14:textId="63CCF6D1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E1E666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F4C373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9EF2E1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D463E02" w14:textId="77777777" w:rsidTr="00454823">
        <w:tc>
          <w:tcPr>
            <w:tcW w:w="6241" w:type="dxa"/>
            <w:shd w:val="clear" w:color="auto" w:fill="auto"/>
            <w:vAlign w:val="center"/>
          </w:tcPr>
          <w:p w14:paraId="543BED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A24B39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D0A4455" w14:textId="49258B0A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DEC254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75E072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B3B0F1A" w14:textId="77777777" w:rsidTr="00454823">
        <w:tc>
          <w:tcPr>
            <w:tcW w:w="6241" w:type="dxa"/>
            <w:shd w:val="clear" w:color="auto" w:fill="auto"/>
            <w:vAlign w:val="center"/>
          </w:tcPr>
          <w:p w14:paraId="0AC5CB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28B2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1519420" w14:textId="4053D3AD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1AC86F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2C3590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87679F0" w14:textId="77777777" w:rsidTr="00454823">
        <w:tc>
          <w:tcPr>
            <w:tcW w:w="6241" w:type="dxa"/>
            <w:shd w:val="clear" w:color="auto" w:fill="auto"/>
            <w:vAlign w:val="center"/>
          </w:tcPr>
          <w:p w14:paraId="73BF1CB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5BD1171" w14:textId="6AEC73E7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52CC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88C45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9E244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F9CB72E" w14:textId="77777777" w:rsidTr="00454823">
        <w:tc>
          <w:tcPr>
            <w:tcW w:w="6241" w:type="dxa"/>
            <w:shd w:val="clear" w:color="auto" w:fill="auto"/>
            <w:vAlign w:val="center"/>
          </w:tcPr>
          <w:p w14:paraId="3430C3A1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DCDD05A" w14:textId="0C275FE1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BEF6D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118B4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17DF9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2EA107A" w14:textId="7206D612" w:rsidR="00454823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wrong</w:t>
            </w:r>
          </w:p>
          <w:p w14:paraId="78870A2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5D26776" w14:textId="77777777" w:rsidTr="00454823">
        <w:tc>
          <w:tcPr>
            <w:tcW w:w="6241" w:type="dxa"/>
            <w:shd w:val="clear" w:color="auto" w:fill="auto"/>
            <w:vAlign w:val="center"/>
          </w:tcPr>
          <w:p w14:paraId="6A2C513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134FF1A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292B6AE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B0ED53" w14:textId="0B4F5745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B8D2E9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42365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12BC1B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B41533" w14:textId="250564BB" w:rsidR="00454823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 little of both.</w:t>
            </w:r>
          </w:p>
          <w:p w14:paraId="359E1F8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E2BEA9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4350E86" w14:textId="77777777" w:rsidTr="00454823">
        <w:tc>
          <w:tcPr>
            <w:tcW w:w="6241" w:type="dxa"/>
            <w:shd w:val="clear" w:color="auto" w:fill="auto"/>
            <w:vAlign w:val="center"/>
          </w:tcPr>
          <w:p w14:paraId="33D7E8D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D0C6B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0788CD7" w14:textId="5AF622EA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BFF8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B61BF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B5B9A2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4F6DB4E" w14:textId="77777777" w:rsidTr="00454823">
        <w:tc>
          <w:tcPr>
            <w:tcW w:w="6241" w:type="dxa"/>
            <w:shd w:val="clear" w:color="auto" w:fill="auto"/>
            <w:vAlign w:val="center"/>
          </w:tcPr>
          <w:p w14:paraId="127B146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6CA9893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754BFB1E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EEDA52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E6DC81" w14:textId="2FA641B3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CA63860" w14:textId="36027D5C" w:rsidR="00454823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2FCD89E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B3114C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F49AEE" w14:textId="77777777" w:rsidTr="00454823">
        <w:tc>
          <w:tcPr>
            <w:tcW w:w="6241" w:type="dxa"/>
            <w:shd w:val="clear" w:color="auto" w:fill="auto"/>
            <w:vAlign w:val="center"/>
          </w:tcPr>
          <w:p w14:paraId="2D47FE0D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3DEA13D6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807CDC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E6E7814" w14:textId="189013D5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F016BD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493B38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5B55B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2F8264C" w14:textId="77777777" w:rsidTr="00454823">
        <w:tc>
          <w:tcPr>
            <w:tcW w:w="6241" w:type="dxa"/>
            <w:shd w:val="clear" w:color="auto" w:fill="auto"/>
            <w:vAlign w:val="center"/>
          </w:tcPr>
          <w:p w14:paraId="7DE89E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02533A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E3A5905" w14:textId="6A558AF3" w:rsidR="00454823" w:rsidRPr="006C33D0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75CAC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F092A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36D53A" w14:textId="3625CBF7" w:rsidR="00454823" w:rsidRDefault="00555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not a lot of choices.</w:t>
            </w:r>
          </w:p>
          <w:p w14:paraId="0E9EF3A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F52E2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32FE63D" w14:textId="77777777" w:rsidTr="00454823">
        <w:tc>
          <w:tcPr>
            <w:tcW w:w="6241" w:type="dxa"/>
            <w:shd w:val="clear" w:color="auto" w:fill="auto"/>
            <w:vAlign w:val="center"/>
          </w:tcPr>
          <w:p w14:paraId="54E1F7D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ED05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EF28A1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9A9344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B486FE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4F9A30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7F0CAC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B9F9F0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5A41FD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46553B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E4975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7FA06C3A" w14:textId="77777777" w:rsidR="00454823" w:rsidRDefault="00454823">
      <w:pPr>
        <w:rPr>
          <w:rFonts w:ascii="Comic Sans MS" w:hAnsi="Comic Sans MS"/>
        </w:rPr>
      </w:pPr>
    </w:p>
    <w:p w14:paraId="4864E481" w14:textId="77777777" w:rsidR="00C20408" w:rsidRDefault="00C20408">
      <w:pPr>
        <w:rPr>
          <w:rFonts w:ascii="Comic Sans MS" w:hAnsi="Comic Sans MS"/>
        </w:rPr>
      </w:pPr>
    </w:p>
    <w:p w14:paraId="619F1761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2F50E15F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706FB674" w14:textId="77777777" w:rsidTr="00687B11">
        <w:tc>
          <w:tcPr>
            <w:tcW w:w="4950" w:type="dxa"/>
          </w:tcPr>
          <w:p w14:paraId="4CE2BA0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31076115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0324217F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1C25C7D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6F05ACE1" w14:textId="77777777" w:rsidTr="00687B11">
        <w:tc>
          <w:tcPr>
            <w:tcW w:w="4950" w:type="dxa"/>
            <w:vAlign w:val="center"/>
          </w:tcPr>
          <w:p w14:paraId="08B777F4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01819034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285D61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4372D080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26B5A0E2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0E9C489" w14:textId="630E9440" w:rsidR="00B578C3" w:rsidRPr="006C33D0" w:rsidRDefault="00555A8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43258BB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126DE46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CE096C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6CCF123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47C62A5A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85386DB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7692FF6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7961D73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398B4E6C" w14:textId="415A4D11" w:rsidR="00B578C3" w:rsidRPr="006C33D0" w:rsidRDefault="00555A8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304C6A7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E9D19E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BF8192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7EA8DD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C51523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56B2F7F2" w14:textId="77777777" w:rsidTr="00687B11">
        <w:tc>
          <w:tcPr>
            <w:tcW w:w="4950" w:type="dxa"/>
            <w:vAlign w:val="center"/>
          </w:tcPr>
          <w:p w14:paraId="7F4B92AB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146AADA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F152311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48EF340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BAB6C6D" w14:textId="404B5BA5" w:rsidR="00B578C3" w:rsidRPr="006C33D0" w:rsidRDefault="00555A8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1A6B457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0541AE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599E13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B62FDF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FB68D0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94E2A2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2ADEF574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54B7" w14:textId="77777777" w:rsidR="00555A8D" w:rsidRDefault="00555A8D" w:rsidP="00C20408">
      <w:r>
        <w:separator/>
      </w:r>
    </w:p>
  </w:endnote>
  <w:endnote w:type="continuationSeparator" w:id="0">
    <w:p w14:paraId="3C5B89FD" w14:textId="77777777" w:rsidR="00555A8D" w:rsidRDefault="00555A8D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B2441" w14:textId="77777777" w:rsidR="00555A8D" w:rsidRDefault="00555A8D" w:rsidP="00C20408">
      <w:r>
        <w:separator/>
      </w:r>
    </w:p>
  </w:footnote>
  <w:footnote w:type="continuationSeparator" w:id="0">
    <w:p w14:paraId="681D3D07" w14:textId="77777777" w:rsidR="00555A8D" w:rsidRDefault="00555A8D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EFE7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D"/>
    <w:rsid w:val="00034CA1"/>
    <w:rsid w:val="001460FA"/>
    <w:rsid w:val="001E015F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55A8D"/>
    <w:rsid w:val="006C33D0"/>
    <w:rsid w:val="006D2BA0"/>
    <w:rsid w:val="007A1187"/>
    <w:rsid w:val="007C2DF3"/>
    <w:rsid w:val="0080622B"/>
    <w:rsid w:val="00811535"/>
    <w:rsid w:val="009F43A1"/>
    <w:rsid w:val="00AC2B8E"/>
    <w:rsid w:val="00B578C3"/>
    <w:rsid w:val="00C133D1"/>
    <w:rsid w:val="00C20408"/>
    <w:rsid w:val="00CB6407"/>
    <w:rsid w:val="00E81F66"/>
    <w:rsid w:val="00EE5F58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EB88"/>
  <w15:chartTrackingRefBased/>
  <w15:docId w15:val="{887B3643-8CFE-4A6F-B4FF-F806802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 (4)</Template>
  <TotalTime>8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2020-10-13T15:14:00Z</dcterms:created>
  <dcterms:modified xsi:type="dcterms:W3CDTF">2020-10-13T15:22:00Z</dcterms:modified>
</cp:coreProperties>
</file>