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CF97" w14:textId="77777777" w:rsidR="002E7370" w:rsidRDefault="002E7370" w:rsidP="002E7370">
      <w:pPr>
        <w:jc w:val="right"/>
        <w:rPr>
          <w:b/>
        </w:rPr>
      </w:pPr>
      <w:r>
        <w:rPr>
          <w:b/>
        </w:rPr>
        <w:t>Name</w:t>
      </w:r>
      <w:r w:rsidR="00C81E12">
        <w:rPr>
          <w:b/>
        </w:rPr>
        <w:t xml:space="preserve">: </w:t>
      </w:r>
      <w:r w:rsidR="00C81E12" w:rsidRPr="00C81E12">
        <w:rPr>
          <w:b/>
          <w:u w:val="single"/>
        </w:rPr>
        <w:t>Anya Dickey</w:t>
      </w:r>
    </w:p>
    <w:p w14:paraId="71CFCA2A" w14:textId="77777777"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14:paraId="4B8BA644" w14:textId="77777777" w:rsidR="00E60E2B" w:rsidRDefault="00C81E12" w:rsidP="005A47E5">
      <w:pPr>
        <w:rPr>
          <w:b/>
        </w:rPr>
      </w:pPr>
      <w:r>
        <w:rPr>
          <w:b/>
        </w:rPr>
        <w:t xml:space="preserve">Lesson Segment Focus: </w:t>
      </w:r>
      <w:r w:rsidRPr="00C81E12">
        <w:rPr>
          <w:b/>
          <w:u w:val="single"/>
        </w:rPr>
        <w:t>Weather and Climate</w:t>
      </w:r>
      <w:r>
        <w:rPr>
          <w:b/>
        </w:rPr>
        <w:t xml:space="preserve"> </w:t>
      </w:r>
      <w:r w:rsidR="00E60E2B">
        <w:rPr>
          <w:b/>
        </w:rPr>
        <w:t xml:space="preserve">             </w:t>
      </w:r>
      <w:r>
        <w:rPr>
          <w:b/>
        </w:rPr>
        <w:t xml:space="preserve">                                                        </w:t>
      </w:r>
      <w:r w:rsidR="00E60E2B">
        <w:rPr>
          <w:b/>
        </w:rPr>
        <w:t>Lesson _____</w:t>
      </w:r>
      <w:r>
        <w:rPr>
          <w:b/>
        </w:rPr>
        <w:t>1</w:t>
      </w:r>
      <w:r w:rsidR="00E60E2B">
        <w:rPr>
          <w:b/>
        </w:rPr>
        <w:t>_______of______</w:t>
      </w:r>
      <w:r>
        <w:rPr>
          <w:b/>
        </w:rPr>
        <w:t>1</w:t>
      </w:r>
      <w:r w:rsidR="00E60E2B">
        <w:rPr>
          <w:b/>
        </w:rPr>
        <w:t>______</w:t>
      </w:r>
    </w:p>
    <w:p w14:paraId="47766607" w14:textId="77777777" w:rsidR="00E60E2B" w:rsidRDefault="00E60E2B" w:rsidP="005A47E5">
      <w:pPr>
        <w:rPr>
          <w:b/>
        </w:rPr>
      </w:pPr>
    </w:p>
    <w:p w14:paraId="243506E4" w14:textId="77777777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____</w:t>
      </w:r>
      <w:r w:rsidR="007F6F0E">
        <w:rPr>
          <w:b/>
        </w:rPr>
        <w:t>Precipitation</w:t>
      </w:r>
      <w:r>
        <w:rPr>
          <w:b/>
        </w:rPr>
        <w:t>________</w:t>
      </w:r>
      <w:r w:rsidR="00A807C3">
        <w:rPr>
          <w:b/>
        </w:rPr>
        <w:t>__________________</w:t>
      </w:r>
      <w:r>
        <w:rPr>
          <w:b/>
        </w:rPr>
        <w:t>___</w:t>
      </w:r>
      <w:r w:rsidR="00A807C3">
        <w:rPr>
          <w:b/>
        </w:rPr>
        <w:t xml:space="preserve">              </w:t>
      </w:r>
      <w:r w:rsidR="00E60E2B">
        <w:rPr>
          <w:b/>
        </w:rPr>
        <w:t>Date_____</w:t>
      </w:r>
      <w:r w:rsidR="00C81E12">
        <w:rPr>
          <w:b/>
        </w:rPr>
        <w:t>4/9/19</w:t>
      </w:r>
      <w:r w:rsidR="00E60E2B">
        <w:rPr>
          <w:b/>
        </w:rPr>
        <w:t xml:space="preserve">__________ </w:t>
      </w:r>
      <w:r>
        <w:rPr>
          <w:b/>
        </w:rPr>
        <w:t>Grade__</w:t>
      </w:r>
      <w:r w:rsidR="00C81E12">
        <w:rPr>
          <w:b/>
        </w:rPr>
        <w:t>3rd</w:t>
      </w:r>
      <w:r>
        <w:rPr>
          <w:b/>
        </w:rPr>
        <w:t>_____</w:t>
      </w:r>
      <w:r>
        <w:rPr>
          <w:b/>
        </w:rPr>
        <w:tab/>
      </w:r>
    </w:p>
    <w:p w14:paraId="21562555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00E2F2D1" w14:textId="77777777"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14:paraId="1D89F39A" w14:textId="77777777"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14:paraId="0D372828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50530CD9" w14:textId="77777777"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14:paraId="1D20C520" w14:textId="77777777" w:rsidR="002E7370" w:rsidRDefault="00C81E12" w:rsidP="002E7370">
            <w:r>
              <w:t xml:space="preserve">Students will know how to compare weather data. </w:t>
            </w:r>
          </w:p>
        </w:tc>
      </w:tr>
      <w:tr w:rsidR="00E11734" w14:paraId="3CF36D32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180C3D9B" w14:textId="77777777"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14:paraId="28A42A31" w14:textId="77777777" w:rsidR="00E11734" w:rsidRDefault="00C81E12" w:rsidP="002E7370">
            <w:r>
              <w:t xml:space="preserve">Students will have already learned about climates and types of weather. </w:t>
            </w:r>
          </w:p>
        </w:tc>
      </w:tr>
      <w:tr w:rsidR="00106484" w14:paraId="1DCFAC5E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1B0F75F" w14:textId="77777777"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r w:rsidR="007F6F0E">
              <w:rPr>
                <w:rFonts w:cs="Cambria"/>
                <w:sz w:val="20"/>
                <w:szCs w:val="20"/>
                <w:lang w:eastAsia="ar-SA"/>
              </w:rPr>
              <w:t>student’s</w:t>
            </w:r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14:paraId="5D0EDA0A" w14:textId="77777777" w:rsidR="00106484" w:rsidRDefault="00D12824" w:rsidP="00106484">
            <w:r>
              <w:t xml:space="preserve">Students from all over will have different ideas about what weather means, but they should all know what rain is. </w:t>
            </w:r>
          </w:p>
        </w:tc>
      </w:tr>
    </w:tbl>
    <w:p w14:paraId="431459DB" w14:textId="77777777" w:rsidR="002E7370" w:rsidRDefault="002E7370" w:rsidP="002E7370"/>
    <w:p w14:paraId="7EC7F9E0" w14:textId="77777777"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14:paraId="58CA05FA" w14:textId="77777777"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5A47E5" w14:paraId="1B21BC52" w14:textId="77777777" w:rsidTr="000E31F8">
        <w:tc>
          <w:tcPr>
            <w:tcW w:w="3528" w:type="dxa"/>
            <w:shd w:val="clear" w:color="auto" w:fill="auto"/>
          </w:tcPr>
          <w:p w14:paraId="59542E8C" w14:textId="77777777"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14:paraId="0D8A8BD3" w14:textId="77777777" w:rsidR="00C81E12" w:rsidRDefault="00C81E12" w:rsidP="00C81E12">
            <w:r w:rsidRPr="00C81E12">
              <w:t xml:space="preserve">3-ESS2-1 Represent data in tables and graphical displays to describe typical weather conditions expected during a particular season. </w:t>
            </w:r>
          </w:p>
          <w:p w14:paraId="1722E4C3" w14:textId="77777777" w:rsidR="00C81E12" w:rsidRDefault="00C81E12" w:rsidP="00C81E12"/>
          <w:p w14:paraId="30AECEC7" w14:textId="77777777" w:rsidR="00C81E12" w:rsidRPr="00C81E12" w:rsidRDefault="00C81E12" w:rsidP="00C81E12">
            <w:r w:rsidRPr="00C81E12">
              <w:t xml:space="preserve">3-ESS2-2 Obtain and combine information to describe climates in different regions of the world. </w:t>
            </w:r>
          </w:p>
          <w:p w14:paraId="3D3F7C23" w14:textId="77777777" w:rsidR="00C81E12" w:rsidRPr="00C81E12" w:rsidRDefault="00C81E12" w:rsidP="00C81E12"/>
          <w:p w14:paraId="478A2E5F" w14:textId="77777777"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14:paraId="7842460A" w14:textId="77777777" w:rsidR="005A47E5" w:rsidRDefault="005A47E5" w:rsidP="002E7370"/>
    <w:p w14:paraId="2185ECF0" w14:textId="77777777"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14:paraId="4D09ACF5" w14:textId="77777777" w:rsidTr="004B01A4">
        <w:trPr>
          <w:jc w:val="center"/>
        </w:trPr>
        <w:tc>
          <w:tcPr>
            <w:tcW w:w="5292" w:type="dxa"/>
            <w:shd w:val="clear" w:color="auto" w:fill="auto"/>
          </w:tcPr>
          <w:p w14:paraId="29DF7E0B" w14:textId="77777777"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14:paraId="7DF33114" w14:textId="77777777"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14:paraId="75AEB83C" w14:textId="77777777" w:rsidR="00984CCE" w:rsidRDefault="007F6F0E" w:rsidP="00D14CEF">
            <w:r>
              <w:t xml:space="preserve">Depending on need level, I may give students the information for different cities along with the template for them to fill out the information in the correct areas. Others may need a printed out version instead. </w:t>
            </w:r>
          </w:p>
          <w:p w14:paraId="4ADECC42" w14:textId="77777777" w:rsidR="00984CCE" w:rsidRDefault="00984CCE" w:rsidP="00D14CEF"/>
          <w:p w14:paraId="604EE08F" w14:textId="77777777" w:rsidR="00984CCE" w:rsidRDefault="00984CCE" w:rsidP="00D14CEF"/>
        </w:tc>
      </w:tr>
    </w:tbl>
    <w:p w14:paraId="073D1923" w14:textId="77777777" w:rsidR="00984CCE" w:rsidRPr="00720A49" w:rsidRDefault="00984CCE" w:rsidP="002E7370"/>
    <w:p w14:paraId="4DF9F6EE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E60E2B" w14:paraId="20BEC28B" w14:textId="77777777" w:rsidTr="00585674">
        <w:trPr>
          <w:trHeight w:val="782"/>
        </w:trPr>
        <w:tc>
          <w:tcPr>
            <w:tcW w:w="3528" w:type="dxa"/>
            <w:shd w:val="clear" w:color="auto" w:fill="auto"/>
          </w:tcPr>
          <w:p w14:paraId="0982F08A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lastRenderedPageBreak/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14:paraId="7F529D12" w14:textId="77777777" w:rsidR="007F6F0E" w:rsidRPr="00585674" w:rsidRDefault="007F6F0E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Precipitation:</w:t>
            </w:r>
            <w:r w:rsidR="00585674">
              <w:rPr>
                <w:rFonts w:ascii="Times New Roman" w:hAnsi="Times New Roman"/>
                <w:szCs w:val="24"/>
              </w:rPr>
              <w:t xml:space="preserve"> </w:t>
            </w:r>
            <w:r w:rsidR="00585674">
              <w:rPr>
                <w:rFonts w:ascii="Times New Roman" w:hAnsi="Times New Roman"/>
                <w:b w:val="0"/>
                <w:szCs w:val="24"/>
              </w:rPr>
              <w:t>The liquid and solid water particles that fall from the sky to the ground</w:t>
            </w:r>
          </w:p>
          <w:p w14:paraId="1F60AB8F" w14:textId="77777777" w:rsidR="007F6F0E" w:rsidRPr="00585674" w:rsidRDefault="007F6F0E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Weather:</w:t>
            </w:r>
            <w:r w:rsidR="00585674">
              <w:rPr>
                <w:rFonts w:ascii="Times New Roman" w:hAnsi="Times New Roman"/>
                <w:szCs w:val="24"/>
              </w:rPr>
              <w:t xml:space="preserve"> </w:t>
            </w:r>
            <w:r w:rsidR="00585674">
              <w:rPr>
                <w:rFonts w:ascii="Times New Roman" w:hAnsi="Times New Roman"/>
                <w:b w:val="0"/>
                <w:szCs w:val="24"/>
              </w:rPr>
              <w:t>the daily state of atmosphere</w:t>
            </w:r>
          </w:p>
          <w:p w14:paraId="5AA255B4" w14:textId="77777777" w:rsidR="007F6F0E" w:rsidRPr="00585674" w:rsidRDefault="007F6F0E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Climate:</w:t>
            </w:r>
            <w:r w:rsidR="00585674">
              <w:rPr>
                <w:rFonts w:ascii="Times New Roman" w:hAnsi="Times New Roman"/>
                <w:szCs w:val="24"/>
              </w:rPr>
              <w:t xml:space="preserve"> </w:t>
            </w:r>
            <w:r w:rsidR="00585674">
              <w:rPr>
                <w:rFonts w:ascii="Times New Roman" w:hAnsi="Times New Roman"/>
                <w:b w:val="0"/>
                <w:szCs w:val="24"/>
              </w:rPr>
              <w:t>the pattern of weather in a place over time</w:t>
            </w:r>
          </w:p>
        </w:tc>
      </w:tr>
    </w:tbl>
    <w:p w14:paraId="513A1467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C2D9F51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D45AF7B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569DF58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9AA0EC2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C04EF82" w14:textId="77777777"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14:paraId="74652F8E" w14:textId="77777777"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14:paraId="72D39334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8DE58EA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3505EC70" w14:textId="77777777" w:rsidR="005A47E5" w:rsidRDefault="007F6F0E" w:rsidP="00D14CEF">
            <w:r>
              <w:t>Computer</w:t>
            </w:r>
          </w:p>
          <w:p w14:paraId="3F4C5FF3" w14:textId="77777777" w:rsidR="007F6F0E" w:rsidRDefault="007F6F0E" w:rsidP="00D14CEF">
            <w:r>
              <w:t xml:space="preserve">Excel </w:t>
            </w:r>
          </w:p>
          <w:p w14:paraId="7009D041" w14:textId="77777777" w:rsidR="007F6F0E" w:rsidRDefault="007F6F0E" w:rsidP="00D14CEF">
            <w:r>
              <w:t xml:space="preserve">Internet </w:t>
            </w:r>
          </w:p>
          <w:p w14:paraId="43874BCB" w14:textId="77777777" w:rsidR="007F6F0E" w:rsidRDefault="007F6F0E" w:rsidP="00D14CEF">
            <w:r>
              <w:t xml:space="preserve">Whiteboard </w:t>
            </w:r>
          </w:p>
          <w:p w14:paraId="38738017" w14:textId="77777777" w:rsidR="007F6F0E" w:rsidRDefault="007F6F0E" w:rsidP="00D14CEF">
            <w:r>
              <w:t>Whiteboard markers</w:t>
            </w:r>
          </w:p>
          <w:p w14:paraId="4205C7EC" w14:textId="77777777" w:rsidR="005A47E5" w:rsidRDefault="005A47E5" w:rsidP="00D14CEF"/>
        </w:tc>
      </w:tr>
      <w:tr w:rsidR="005A47E5" w14:paraId="6DE63224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39C3365D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11096D06" w14:textId="77777777" w:rsidR="005A47E5" w:rsidRDefault="007F6F0E" w:rsidP="00D14CEF">
            <w:r>
              <w:t>Computer</w:t>
            </w:r>
          </w:p>
          <w:p w14:paraId="31A82D7D" w14:textId="77777777" w:rsidR="007F6F0E" w:rsidRDefault="007F6F0E" w:rsidP="00D14CEF">
            <w:r>
              <w:t xml:space="preserve">Excel </w:t>
            </w:r>
          </w:p>
          <w:p w14:paraId="1BE5D1A1" w14:textId="77777777" w:rsidR="007F6F0E" w:rsidRDefault="007F6F0E" w:rsidP="00D14CEF">
            <w:r>
              <w:t>Internet</w:t>
            </w:r>
          </w:p>
          <w:p w14:paraId="5AA7D053" w14:textId="77777777" w:rsidR="007F6F0E" w:rsidRDefault="007F6F0E" w:rsidP="00D14CEF">
            <w:r>
              <w:t>Paper</w:t>
            </w:r>
          </w:p>
          <w:p w14:paraId="72EFDAE3" w14:textId="77777777" w:rsidR="007F6F0E" w:rsidRDefault="007F6F0E" w:rsidP="00D14CEF">
            <w:r>
              <w:t xml:space="preserve">Pens/pencils </w:t>
            </w:r>
          </w:p>
          <w:p w14:paraId="76AD3564" w14:textId="77777777" w:rsidR="005A47E5" w:rsidRDefault="005A47E5" w:rsidP="00D14CEF"/>
        </w:tc>
      </w:tr>
    </w:tbl>
    <w:p w14:paraId="331E6FD0" w14:textId="77777777" w:rsidR="00302A9B" w:rsidRDefault="00302A9B" w:rsidP="00892302">
      <w:pPr>
        <w:ind w:right="-540"/>
        <w:rPr>
          <w:b/>
        </w:rPr>
      </w:pPr>
    </w:p>
    <w:p w14:paraId="31B44539" w14:textId="77777777" w:rsidR="00821B03" w:rsidRDefault="00821B03" w:rsidP="00892302">
      <w:pPr>
        <w:ind w:right="-540"/>
        <w:rPr>
          <w:b/>
        </w:rPr>
      </w:pPr>
    </w:p>
    <w:p w14:paraId="6BD05A32" w14:textId="77777777"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14:paraId="33211CBC" w14:textId="77777777"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14:paraId="7E5282F6" w14:textId="7777777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85839C8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BAD6D33" w14:textId="77777777"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742F234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14:paraId="568321ED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21E9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B5CBBF0" w14:textId="77777777" w:rsidR="00C345E4" w:rsidRPr="004B01A4" w:rsidRDefault="0058567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CD4A" w14:textId="77777777"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14:paraId="13AA6754" w14:textId="77777777"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B405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BE8E7A0" w14:textId="77777777" w:rsidR="00C345E4" w:rsidRPr="004B01A4" w:rsidRDefault="007869E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 introduce the lesson, I will first ask students what they remember from previous weather lessons and definitions of weather vs climate. Then, I will write down things the students say on the board. We will then talk about rain and how different places receive different</w:t>
            </w:r>
            <w:r w:rsidR="009C2860">
              <w:rPr>
                <w:rFonts w:ascii="Times New Roman" w:hAnsi="Times New Roman"/>
                <w:sz w:val="20"/>
              </w:rPr>
              <w:t xml:space="preserve"> amounts</w:t>
            </w:r>
            <w:r>
              <w:rPr>
                <w:rFonts w:ascii="Times New Roman" w:hAnsi="Times New Roman"/>
                <w:sz w:val="20"/>
              </w:rPr>
              <w:t xml:space="preserve"> of rainfall. Then, I will introduce the project to the students. </w:t>
            </w:r>
          </w:p>
          <w:p w14:paraId="410ACDBA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14533BD2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5444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3E2A660" w14:textId="77777777" w:rsidR="00C345E4" w:rsidRPr="004B01A4" w:rsidRDefault="009C2860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1-1.5 Hours (over multiple </w:t>
            </w:r>
            <w:r>
              <w:rPr>
                <w:rFonts w:ascii="Times New Roman" w:hAnsi="Times New Roman"/>
                <w:sz w:val="20"/>
              </w:rPr>
              <w:lastRenderedPageBreak/>
              <w:t>school days)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531E" w14:textId="77777777"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lastRenderedPageBreak/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3222801D" w14:textId="77777777" w:rsidR="00C345E4" w:rsidRDefault="00C345E4" w:rsidP="00D3137B">
            <w:pPr>
              <w:rPr>
                <w:sz w:val="20"/>
                <w:szCs w:val="20"/>
              </w:rPr>
            </w:pPr>
          </w:p>
          <w:p w14:paraId="7099A6AF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19C72B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9E9F37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F2D9796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31D2571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03232A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20CCDE0C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E6F357E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B6427C6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C569A4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169EE0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7DDB15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EE99AB1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2E05FB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4C4495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93E7D5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D5BAB02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0BC1FE0" w14:textId="77777777"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BE66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8D829B7" w14:textId="77777777" w:rsidR="00C345E4" w:rsidRDefault="00811FB1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tell students that they will be researching average rainfall over multiple months in 3 cities in 3 different states. They will spend a bulk of their time finding and recording this research.</w:t>
            </w:r>
            <w:r w:rsidR="00383D72">
              <w:rPr>
                <w:rFonts w:ascii="Times New Roman" w:hAnsi="Times New Roman"/>
                <w:sz w:val="20"/>
              </w:rPr>
              <w:t xml:space="preserve"> They may look up big cities in various states when deciding what </w:t>
            </w:r>
            <w:proofErr w:type="gramStart"/>
            <w:r w:rsidR="00383D72">
              <w:rPr>
                <w:rFonts w:ascii="Times New Roman" w:hAnsi="Times New Roman"/>
                <w:sz w:val="20"/>
              </w:rPr>
              <w:t>cities</w:t>
            </w:r>
            <w:proofErr w:type="gramEnd"/>
            <w:r w:rsidR="00383D72">
              <w:rPr>
                <w:rFonts w:ascii="Times New Roman" w:hAnsi="Times New Roman"/>
                <w:sz w:val="20"/>
              </w:rPr>
              <w:t xml:space="preserve"> they would like to use as they may not all know multiple cities.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83D72">
              <w:rPr>
                <w:rFonts w:ascii="Times New Roman" w:hAnsi="Times New Roman"/>
                <w:sz w:val="20"/>
              </w:rPr>
              <w:t xml:space="preserve">They will use the computers to do and record the data in the excel templates I provide for them. </w:t>
            </w:r>
          </w:p>
          <w:p w14:paraId="77C54970" w14:textId="77777777" w:rsidR="00383D72" w:rsidRDefault="00383D72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</w:t>
            </w:r>
          </w:p>
          <w:p w14:paraId="669F4678" w14:textId="77777777" w:rsidR="002E5957" w:rsidRDefault="002E5957" w:rsidP="002E595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75F624F" w14:textId="77777777" w:rsidR="002E5957" w:rsidRPr="004B01A4" w:rsidRDefault="002E5957" w:rsidP="002E595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Each student will research their own </w:t>
            </w:r>
            <w:proofErr w:type="gramStart"/>
            <w:r>
              <w:rPr>
                <w:rFonts w:ascii="Times New Roman" w:hAnsi="Times New Roman"/>
                <w:sz w:val="20"/>
              </w:rPr>
              <w:t>data,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this is not a group project. They will be able to customize the tables and graphs design wise once they have found all of the necessary data. </w:t>
            </w:r>
          </w:p>
          <w:p w14:paraId="714B15B6" w14:textId="77777777" w:rsidR="002E5957" w:rsidRDefault="002E595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88CDCFA" w14:textId="77777777" w:rsidR="002E5957" w:rsidRDefault="002E595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F065861" w14:textId="77777777" w:rsidR="002E5957" w:rsidRDefault="002E595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After finding the numbers, they will compare the averages from each city in a large graph as seen in the example I made. They must have plugged in the averages correctly and be aware of how to create a graph based on the data. </w:t>
            </w:r>
          </w:p>
          <w:p w14:paraId="31798138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D5EFE1D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0475DEC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CEB1A33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258ECD8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882FDE6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4D4AB279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A3E8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6DED318" w14:textId="77777777" w:rsidR="00C345E4" w:rsidRPr="004B01A4" w:rsidRDefault="002E5957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3B6D" w14:textId="77777777"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14:paraId="29D59A3E" w14:textId="77777777"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079B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AAF78F0" w14:textId="77777777" w:rsidR="00C345E4" w:rsidRPr="004B01A4" w:rsidRDefault="002E595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Students will have the opportunity to do a gallery walk and look at the work their peers did for the project. After they are done looking, we will have a class discussion concerning what they have found. </w:t>
            </w:r>
          </w:p>
          <w:p w14:paraId="28BF4870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45ADB83A" w14:textId="77777777" w:rsidR="00DD5017" w:rsidRDefault="00DD5017" w:rsidP="000E31F8">
      <w:pPr>
        <w:rPr>
          <w:b/>
        </w:rPr>
      </w:pPr>
    </w:p>
    <w:p w14:paraId="348174F8" w14:textId="77777777"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65711726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E91EA77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7EDCB304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73CC8DD8" w14:textId="77777777"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14:paraId="1964FCA7" w14:textId="77777777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9F2B" w14:textId="77777777"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5A68E64C" w14:textId="77777777"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14:paraId="0557DBDD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14:paraId="169A5021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14:paraId="3900C739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14:paraId="6DE7A940" w14:textId="77777777"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EA64" w14:textId="77777777" w:rsidR="002E5957" w:rsidRDefault="00417E43" w:rsidP="002E5957"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="002E5957">
              <w:t xml:space="preserve"> </w:t>
            </w:r>
            <w:r w:rsidR="002E5957">
              <w:t>Depending on need level, I may give students the information for different cities along with the template for them to fill out the information in the correct areas. Others may need</w:t>
            </w:r>
            <w:r w:rsidR="002E5957">
              <w:t xml:space="preserve"> a printed out version with enlarged print instead. </w:t>
            </w:r>
          </w:p>
          <w:p w14:paraId="33B0FF22" w14:textId="77777777" w:rsidR="002E5957" w:rsidRDefault="002E5957" w:rsidP="002E5957">
            <w:r>
              <w:t xml:space="preserve">I may pull students with IEPs to work in small groups with me to help them and maintain focus. </w:t>
            </w:r>
          </w:p>
          <w:p w14:paraId="2838781F" w14:textId="77777777"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523D5FC5" w14:textId="77777777" w:rsidR="003976BE" w:rsidRDefault="003976BE" w:rsidP="00E11734">
      <w:pPr>
        <w:rPr>
          <w:b/>
          <w:sz w:val="20"/>
          <w:szCs w:val="20"/>
        </w:rPr>
      </w:pPr>
    </w:p>
    <w:p w14:paraId="178FDEE3" w14:textId="77777777"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9185"/>
      </w:tblGrid>
      <w:tr w:rsidR="00AD71B7" w:rsidRPr="00CB11F6" w14:paraId="15932E1B" w14:textId="77777777" w:rsidTr="00CB11F6">
        <w:tc>
          <w:tcPr>
            <w:tcW w:w="3798" w:type="dxa"/>
            <w:shd w:val="clear" w:color="auto" w:fill="auto"/>
          </w:tcPr>
          <w:p w14:paraId="05666789" w14:textId="77777777" w:rsidR="00AD71B7" w:rsidRPr="00CB11F6" w:rsidRDefault="00AD71B7" w:rsidP="00E11734">
            <w:pPr>
              <w:rPr>
                <w:sz w:val="20"/>
                <w:szCs w:val="20"/>
              </w:rPr>
            </w:pPr>
            <w:bookmarkStart w:id="0" w:name="_GoBack" w:colFirst="1" w:colLast="1"/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14:paraId="449EA7AB" w14:textId="77777777" w:rsidR="00AD71B7" w:rsidRPr="00C9636C" w:rsidRDefault="00C9636C" w:rsidP="00E11734">
            <w:pPr>
              <w:rPr>
                <w:sz w:val="20"/>
                <w:szCs w:val="20"/>
              </w:rPr>
            </w:pPr>
            <w:r w:rsidRPr="00C9636C">
              <w:rPr>
                <w:sz w:val="20"/>
                <w:szCs w:val="20"/>
              </w:rPr>
              <w:t xml:space="preserve">I could have some students take notes on definitions if they need to write to successfully learn. Others may need to see examples of rainfall. </w:t>
            </w:r>
          </w:p>
        </w:tc>
      </w:tr>
      <w:bookmarkEnd w:id="0"/>
    </w:tbl>
    <w:p w14:paraId="4A5C7343" w14:textId="77777777" w:rsidR="00AD71B7" w:rsidRDefault="00AD71B7" w:rsidP="00E11734">
      <w:pPr>
        <w:rPr>
          <w:b/>
          <w:sz w:val="20"/>
          <w:szCs w:val="20"/>
        </w:rPr>
      </w:pPr>
    </w:p>
    <w:p w14:paraId="57BEA6AF" w14:textId="77777777"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14:paraId="38EB171D" w14:textId="77777777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80D5D24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lastRenderedPageBreak/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3BB188D" w14:textId="77777777"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A9B754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5FE7B0AF" w14:textId="77777777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2DE28848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692F657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014CAF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26FC7796" w14:textId="77777777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67224FB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7401913D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2DCC1D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E84837E" w14:textId="77777777" w:rsidR="00E11734" w:rsidRPr="004B01A4" w:rsidRDefault="00E11734" w:rsidP="001B55BD">
      <w:pPr>
        <w:rPr>
          <w:sz w:val="20"/>
          <w:szCs w:val="20"/>
        </w:rPr>
      </w:pPr>
    </w:p>
    <w:p w14:paraId="7CB555FB" w14:textId="77777777" w:rsidR="00E11734" w:rsidRPr="004B01A4" w:rsidRDefault="00E11734" w:rsidP="001B55BD">
      <w:pPr>
        <w:rPr>
          <w:sz w:val="20"/>
          <w:szCs w:val="20"/>
        </w:rPr>
      </w:pPr>
    </w:p>
    <w:p w14:paraId="53B07CE3" w14:textId="77777777"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14:paraId="5746315E" w14:textId="77777777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4B3F04D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1679A9" w14:textId="77777777"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3AE0CF6C" w14:textId="77777777" w:rsidR="00E11734" w:rsidRPr="004B01A4" w:rsidRDefault="00E11734" w:rsidP="001B55BD">
      <w:pPr>
        <w:rPr>
          <w:sz w:val="20"/>
          <w:szCs w:val="20"/>
        </w:rPr>
      </w:pPr>
    </w:p>
    <w:p w14:paraId="5D8227C4" w14:textId="77777777" w:rsidR="00E11734" w:rsidRPr="004B01A4" w:rsidRDefault="00E11734" w:rsidP="001B55BD">
      <w:pPr>
        <w:rPr>
          <w:sz w:val="20"/>
          <w:szCs w:val="20"/>
        </w:rPr>
      </w:pPr>
    </w:p>
    <w:p w14:paraId="653C799F" w14:textId="77777777"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14:paraId="12C47D1F" w14:textId="77777777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C12A66C" w14:textId="77777777"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14:paraId="52875905" w14:textId="77777777"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14:paraId="2D6F0237" w14:textId="77777777"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B4B2F4" w14:textId="77777777"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2D41EC3F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5510E9CD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04E6512A" w14:textId="77777777"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1700BEF8" w14:textId="77777777" w:rsidR="00984CCE" w:rsidRPr="004B01A4" w:rsidRDefault="00984CCE" w:rsidP="001B55BD">
      <w:pPr>
        <w:rPr>
          <w:sz w:val="20"/>
          <w:szCs w:val="20"/>
        </w:rPr>
      </w:pPr>
    </w:p>
    <w:p w14:paraId="12AAE61F" w14:textId="77777777" w:rsidR="004E14A9" w:rsidRPr="004B01A4" w:rsidRDefault="004E14A9" w:rsidP="001B55BD">
      <w:pPr>
        <w:rPr>
          <w:sz w:val="20"/>
          <w:szCs w:val="20"/>
        </w:rPr>
      </w:pPr>
    </w:p>
    <w:p w14:paraId="414AE550" w14:textId="77777777"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714C14C9" w14:textId="77777777" w:rsidR="007161C8" w:rsidRDefault="007161C8" w:rsidP="001B55BD">
      <w:pPr>
        <w:rPr>
          <w:sz w:val="20"/>
          <w:szCs w:val="20"/>
        </w:rPr>
      </w:pPr>
    </w:p>
    <w:p w14:paraId="0EC66459" w14:textId="77777777" w:rsidR="003976BE" w:rsidRDefault="003976BE" w:rsidP="001B55BD">
      <w:pPr>
        <w:rPr>
          <w:sz w:val="20"/>
          <w:szCs w:val="20"/>
        </w:rPr>
      </w:pPr>
    </w:p>
    <w:p w14:paraId="6C047196" w14:textId="77777777"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01867DBC" w14:textId="77777777"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C06D" w14:textId="77777777" w:rsidR="000E43EE" w:rsidRDefault="000E43EE" w:rsidP="007161C8">
      <w:r>
        <w:separator/>
      </w:r>
    </w:p>
  </w:endnote>
  <w:endnote w:type="continuationSeparator" w:id="0">
    <w:p w14:paraId="7ABEC388" w14:textId="77777777" w:rsidR="000E43EE" w:rsidRDefault="000E43EE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86AD1" w14:textId="77777777" w:rsidR="000E43EE" w:rsidRDefault="000E43EE" w:rsidP="007161C8">
      <w:r>
        <w:separator/>
      </w:r>
    </w:p>
  </w:footnote>
  <w:footnote w:type="continuationSeparator" w:id="0">
    <w:p w14:paraId="5DA509E0" w14:textId="77777777" w:rsidR="000E43EE" w:rsidRDefault="000E43EE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12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E43EE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595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83D72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56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69E3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6F0E"/>
    <w:rsid w:val="007F75E8"/>
    <w:rsid w:val="00811FB1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2860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1E12"/>
    <w:rsid w:val="00C84E28"/>
    <w:rsid w:val="00C84E45"/>
    <w:rsid w:val="00C94C77"/>
    <w:rsid w:val="00C9636C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2824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3B0E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wsp.edu/education/Documents/edTPA/Resource11.pdf" TargetMode="External"/><Relationship Id="rId12" Type="http://schemas.openxmlformats.org/officeDocument/2006/relationships/hyperlink" Target="https://www.uwsp.edu/education/Documents/edTPA/Resource11a.pdf" TargetMode="External"/><Relationship Id="rId13" Type="http://schemas.openxmlformats.org/officeDocument/2006/relationships/hyperlink" Target="https://www.uwsp.edu/education/Documents/edTPA/LessonPlanTemplateSOE.docx" TargetMode="External"/><Relationship Id="rId14" Type="http://schemas.openxmlformats.org/officeDocument/2006/relationships/hyperlink" Target="https://www.uwsp.edu/education/Documents/edTPA/SpecEdLessonPlanGuide.docx" TargetMode="External"/><Relationship Id="rId15" Type="http://schemas.openxmlformats.org/officeDocument/2006/relationships/hyperlink" Target="https://www.uwsp.edu/education/Documents/edTPA/SpecEdLessonPlanTemplate.docx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8" Type="http://schemas.openxmlformats.org/officeDocument/2006/relationships/hyperlink" Target="http://www.moreheadstate.edu/getmedia/cd3fd026-939f-4a47-a938-29c06d74ca01/Lesson-Plan-and-Reflections.aspx" TargetMode="External"/><Relationship Id="rId9" Type="http://schemas.openxmlformats.org/officeDocument/2006/relationships/hyperlink" Target="http://www.mcneese.edu/f/c/9cb690d2/Lesson%20Plan%20Rubric%20Aligned%20with%20InTASC.docx" TargetMode="External"/><Relationship Id="rId10" Type="http://schemas.openxmlformats.org/officeDocument/2006/relationships/hyperlink" Target="https://www.uwsp.edu/education/Documents/edTPA/Resource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ichelledickey/Downloads/ASU%20Formative%20Lesson%20Pla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(1).dotx</Template>
  <TotalTime>26</TotalTime>
  <Pages>4</Pages>
  <Words>1065</Words>
  <Characters>6077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7128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Dickey</dc:creator>
  <cp:keywords/>
  <cp:lastModifiedBy>Michelle Dickey</cp:lastModifiedBy>
  <cp:revision>1</cp:revision>
  <cp:lastPrinted>2018-09-05T22:10:00Z</cp:lastPrinted>
  <dcterms:created xsi:type="dcterms:W3CDTF">2019-04-07T18:48:00Z</dcterms:created>
  <dcterms:modified xsi:type="dcterms:W3CDTF">2019-04-07T21:00:00Z</dcterms:modified>
</cp:coreProperties>
</file>